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2CCE" w14:textId="77777777" w:rsidR="00A94D52" w:rsidRPr="00A94D52" w:rsidRDefault="001C5AA1" w:rsidP="00A94D52">
      <w:pPr>
        <w:pStyle w:val="Otsikko1"/>
        <w:rPr>
          <w:lang w:val="ru-RU"/>
        </w:rPr>
      </w:pPr>
      <w:r w:rsidRPr="001C5AA1">
        <w:t xml:space="preserve">MALLI KUTSUKIRJEESTÄ / </w:t>
      </w:r>
      <w:r w:rsidR="00A94D52" w:rsidRPr="00A94D52">
        <w:rPr>
          <w:lang w:val="ru-RU"/>
        </w:rPr>
        <w:t>ОБРАЗЕЦ ПРИГЛАШЕНИЯ</w:t>
      </w:r>
    </w:p>
    <w:p w14:paraId="46C38B94" w14:textId="77777777" w:rsidR="00A94D52" w:rsidRDefault="00A94D52" w:rsidP="00A94D52">
      <w:pPr>
        <w:spacing w:after="0"/>
        <w:ind w:right="560"/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</w:pPr>
    </w:p>
    <w:p w14:paraId="48E76B42" w14:textId="2FEA336C" w:rsidR="00434650" w:rsidRPr="00A94D52" w:rsidRDefault="00A94D52" w:rsidP="00A94D52">
      <w:pPr>
        <w:spacing w:after="0"/>
        <w:ind w:left="284" w:right="560"/>
        <w:rPr>
          <w:rFonts w:asciiTheme="majorHAnsi" w:eastAsiaTheme="majorEastAsia" w:hAnsiTheme="majorHAnsi" w:cstheme="majorBidi"/>
          <w:color w:val="000000" w:themeColor="text1"/>
          <w:sz w:val="36"/>
          <w:szCs w:val="36"/>
          <w:lang w:val="ru-RU"/>
        </w:rPr>
      </w:pPr>
      <w:proofErr w:type="spellStart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Приглашаем</w:t>
      </w:r>
      <w:proofErr w:type="spellEnd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вас</w:t>
      </w:r>
      <w:proofErr w:type="spellEnd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поделиться</w:t>
      </w:r>
      <w:proofErr w:type="spellEnd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своим</w:t>
      </w:r>
      <w:proofErr w:type="spellEnd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мнением</w:t>
      </w:r>
      <w:proofErr w:type="spellEnd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и </w:t>
      </w:r>
      <w:proofErr w:type="spellStart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послушать</w:t>
      </w:r>
      <w:proofErr w:type="spellEnd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других</w:t>
      </w:r>
      <w:proofErr w:type="spellEnd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на</w:t>
      </w:r>
      <w:proofErr w:type="spellEnd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вашем</w:t>
      </w:r>
      <w:proofErr w:type="spellEnd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родном</w:t>
      </w:r>
      <w:proofErr w:type="spellEnd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языке</w:t>
      </w:r>
      <w:proofErr w:type="spellEnd"/>
      <w:r w:rsidRPr="00A94D52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!</w:t>
      </w:r>
    </w:p>
    <w:p w14:paraId="1BBCB2A1" w14:textId="77777777" w:rsidR="00A94D52" w:rsidRPr="00A94D52" w:rsidRDefault="00A94D52" w:rsidP="00A94D52">
      <w:pPr>
        <w:spacing w:after="0"/>
        <w:ind w:right="560"/>
        <w:rPr>
          <w:sz w:val="24"/>
          <w:szCs w:val="24"/>
        </w:rPr>
      </w:pPr>
    </w:p>
    <w:p w14:paraId="4B6AE15A" w14:textId="77777777" w:rsidR="00A94D52" w:rsidRDefault="00A94D52" w:rsidP="00A94D52">
      <w:pPr>
        <w:spacing w:after="0"/>
        <w:ind w:left="284" w:right="560"/>
        <w:rPr>
          <w:sz w:val="24"/>
          <w:szCs w:val="24"/>
        </w:rPr>
      </w:pPr>
      <w:r w:rsidRPr="00A94D52">
        <w:rPr>
          <w:sz w:val="24"/>
          <w:szCs w:val="24"/>
          <w:lang w:val="ru-RU"/>
        </w:rPr>
        <w:t xml:space="preserve">Мы организуем мероприятие для обсуждения вопросов равенства и отношений между людьми в муниципалитете x. </w:t>
      </w:r>
    </w:p>
    <w:p w14:paraId="5B221912" w14:textId="77777777" w:rsidR="00A94D52" w:rsidRDefault="00A94D52" w:rsidP="00A94D52">
      <w:pPr>
        <w:spacing w:after="0"/>
        <w:ind w:left="284" w:right="560"/>
        <w:rPr>
          <w:sz w:val="24"/>
          <w:szCs w:val="24"/>
        </w:rPr>
      </w:pPr>
    </w:p>
    <w:p w14:paraId="311D91D2" w14:textId="5E5417CE" w:rsidR="00A94D52" w:rsidRPr="00A94D52" w:rsidRDefault="00A94D52" w:rsidP="00A94D52">
      <w:pPr>
        <w:spacing w:after="0"/>
        <w:ind w:left="284" w:right="560"/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Мы будем обсуждать такие темы, как выражение отношения, чувство безопасности, взаимодействие и участие.</w:t>
      </w:r>
    </w:p>
    <w:p w14:paraId="1EFD80D6" w14:textId="77777777" w:rsidR="00A94D52" w:rsidRDefault="00A94D52" w:rsidP="00A94D52">
      <w:pPr>
        <w:spacing w:after="0"/>
        <w:ind w:left="284" w:right="560"/>
        <w:rPr>
          <w:sz w:val="24"/>
          <w:szCs w:val="24"/>
        </w:rPr>
      </w:pPr>
    </w:p>
    <w:p w14:paraId="566FFC21" w14:textId="46289C35" w:rsidR="00A94D52" w:rsidRPr="00A94D52" w:rsidRDefault="00A94D52" w:rsidP="00A94D52">
      <w:pPr>
        <w:spacing w:after="0"/>
        <w:ind w:left="284" w:right="560"/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На мероприятии планируется анонимно собрать опыт и разные точки зрения и передать эти сведения лицам, ответственным за принятие решений.</w:t>
      </w:r>
    </w:p>
    <w:p w14:paraId="1E6D8C82" w14:textId="77777777" w:rsidR="00A94D52" w:rsidRDefault="00A94D52" w:rsidP="00A94D52">
      <w:pPr>
        <w:spacing w:after="0"/>
        <w:ind w:left="284" w:right="560"/>
        <w:rPr>
          <w:sz w:val="24"/>
          <w:szCs w:val="24"/>
        </w:rPr>
      </w:pPr>
    </w:p>
    <w:p w14:paraId="21286BD6" w14:textId="7E445493" w:rsidR="00A94D52" w:rsidRPr="00A94D52" w:rsidRDefault="00A94D52" w:rsidP="00A94D52">
      <w:pPr>
        <w:spacing w:after="0"/>
        <w:ind w:left="284" w:right="560"/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У вас есть возможность поделиться своим мнением и повлиять на ситуацию на русском языке.</w:t>
      </w:r>
    </w:p>
    <w:p w14:paraId="74DD6F21" w14:textId="77777777" w:rsidR="00A94D52" w:rsidRDefault="00A94D52" w:rsidP="00A94D52">
      <w:pPr>
        <w:spacing w:after="0"/>
        <w:ind w:left="284" w:right="560"/>
        <w:rPr>
          <w:sz w:val="24"/>
          <w:szCs w:val="24"/>
        </w:rPr>
      </w:pPr>
    </w:p>
    <w:p w14:paraId="26BDAF29" w14:textId="6BB40980" w:rsidR="00A94D52" w:rsidRPr="00A94D52" w:rsidRDefault="00A94D52" w:rsidP="00A94D52">
      <w:pPr>
        <w:spacing w:after="0"/>
        <w:ind w:left="284" w:right="560"/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Приходите и смело делитесь своим опытом и мыслями!</w:t>
      </w:r>
    </w:p>
    <w:p w14:paraId="26AACDB1" w14:textId="77777777" w:rsidR="00A94D52" w:rsidRDefault="00A94D52" w:rsidP="00A94D52">
      <w:pPr>
        <w:spacing w:after="0"/>
        <w:ind w:left="284" w:right="560"/>
        <w:rPr>
          <w:b/>
          <w:bCs/>
          <w:sz w:val="24"/>
          <w:szCs w:val="24"/>
        </w:rPr>
      </w:pPr>
    </w:p>
    <w:p w14:paraId="55F57722" w14:textId="6DFD3A19" w:rsidR="00A94D52" w:rsidRPr="00A94D52" w:rsidRDefault="00A94D52" w:rsidP="00A94D52">
      <w:pPr>
        <w:spacing w:after="0"/>
        <w:ind w:left="284" w:right="560"/>
        <w:rPr>
          <w:sz w:val="24"/>
          <w:szCs w:val="24"/>
          <w:lang w:val="ru-RU"/>
        </w:rPr>
      </w:pPr>
      <w:r w:rsidRPr="00A94D52">
        <w:rPr>
          <w:b/>
          <w:bCs/>
          <w:sz w:val="24"/>
          <w:szCs w:val="24"/>
          <w:lang w:val="ru-RU"/>
        </w:rPr>
        <w:t>Время:</w:t>
      </w:r>
      <w:r w:rsidRPr="00A94D52">
        <w:rPr>
          <w:sz w:val="24"/>
          <w:szCs w:val="24"/>
          <w:lang w:val="ru-RU"/>
        </w:rPr>
        <w:t xml:space="preserve"> x.x.20xx с 17:00 до 20.00  </w:t>
      </w:r>
    </w:p>
    <w:p w14:paraId="44E838E1" w14:textId="77777777" w:rsidR="00A94D52" w:rsidRPr="00A94D52" w:rsidRDefault="00A94D52" w:rsidP="00A94D52">
      <w:pPr>
        <w:spacing w:after="0"/>
        <w:ind w:left="284" w:right="560"/>
        <w:rPr>
          <w:sz w:val="24"/>
          <w:szCs w:val="24"/>
          <w:lang w:val="ru-RU"/>
        </w:rPr>
      </w:pPr>
      <w:r w:rsidRPr="00A94D52">
        <w:rPr>
          <w:b/>
          <w:bCs/>
          <w:sz w:val="24"/>
          <w:szCs w:val="24"/>
          <w:lang w:val="ru-RU"/>
        </w:rPr>
        <w:t>Место:</w:t>
      </w:r>
      <w:r w:rsidRPr="00A94D52">
        <w:rPr>
          <w:sz w:val="24"/>
          <w:szCs w:val="24"/>
          <w:lang w:val="ru-RU"/>
        </w:rPr>
        <w:t xml:space="preserve"> x, </w:t>
      </w:r>
      <w:proofErr w:type="spellStart"/>
      <w:r w:rsidRPr="00A94D52">
        <w:rPr>
          <w:sz w:val="24"/>
          <w:szCs w:val="24"/>
          <w:lang w:val="ru-RU"/>
        </w:rPr>
        <w:t>osoite</w:t>
      </w:r>
      <w:proofErr w:type="spellEnd"/>
      <w:r w:rsidRPr="00A94D52">
        <w:rPr>
          <w:sz w:val="24"/>
          <w:szCs w:val="24"/>
          <w:lang w:val="ru-RU"/>
        </w:rPr>
        <w:t xml:space="preserve">, </w:t>
      </w:r>
      <w:proofErr w:type="spellStart"/>
      <w:r w:rsidRPr="00A94D52">
        <w:rPr>
          <w:sz w:val="24"/>
          <w:szCs w:val="24"/>
          <w:lang w:val="ru-RU"/>
        </w:rPr>
        <w:t>kunta</w:t>
      </w:r>
      <w:proofErr w:type="spellEnd"/>
    </w:p>
    <w:p w14:paraId="33BBC94F" w14:textId="77777777" w:rsidR="00A94D52" w:rsidRDefault="00A94D52" w:rsidP="00A94D52">
      <w:pPr>
        <w:spacing w:after="0"/>
        <w:ind w:left="284" w:right="560"/>
        <w:rPr>
          <w:sz w:val="24"/>
          <w:szCs w:val="24"/>
        </w:rPr>
      </w:pPr>
    </w:p>
    <w:p w14:paraId="1BDAEE4D" w14:textId="01A1B57A" w:rsidR="00A94D52" w:rsidRPr="00A94D52" w:rsidRDefault="00A94D52" w:rsidP="00A94D52">
      <w:pPr>
        <w:spacing w:after="0"/>
        <w:ind w:left="284" w:right="560"/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 xml:space="preserve">С 17:00 до 17:30 участникам будут предложены кофе/чай и закуски.  </w:t>
      </w:r>
    </w:p>
    <w:p w14:paraId="56C18449" w14:textId="77777777" w:rsidR="00A94D52" w:rsidRDefault="00A94D52" w:rsidP="00A94D52">
      <w:pPr>
        <w:spacing w:after="0"/>
        <w:ind w:left="284" w:right="560"/>
        <w:rPr>
          <w:sz w:val="24"/>
          <w:szCs w:val="24"/>
        </w:rPr>
      </w:pPr>
    </w:p>
    <w:p w14:paraId="38F4BC4A" w14:textId="4626BA2F" w:rsidR="00A94D52" w:rsidRPr="00A94D52" w:rsidRDefault="00A94D52" w:rsidP="00A94D52">
      <w:pPr>
        <w:spacing w:after="0"/>
        <w:ind w:left="284" w:right="560"/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Организатор/организаторы мероприятия/мероприятий: x.</w:t>
      </w:r>
    </w:p>
    <w:p w14:paraId="45563857" w14:textId="77777777" w:rsidR="00A94D52" w:rsidRPr="00434650" w:rsidRDefault="00A94D52" w:rsidP="00434650">
      <w:pPr>
        <w:spacing w:after="0"/>
        <w:ind w:left="284" w:right="560"/>
        <w:rPr>
          <w:sz w:val="24"/>
          <w:szCs w:val="24"/>
          <w:lang w:val="ru-RU"/>
        </w:rPr>
      </w:pPr>
    </w:p>
    <w:p w14:paraId="08D12664" w14:textId="05AB3FFC" w:rsidR="00434650" w:rsidRPr="007F5646" w:rsidRDefault="00434650">
      <w:pPr>
        <w:rPr>
          <w:sz w:val="24"/>
          <w:szCs w:val="24"/>
          <w:lang w:val="se-NO"/>
        </w:rPr>
      </w:pPr>
      <w:r w:rsidRPr="007F5646">
        <w:rPr>
          <w:sz w:val="24"/>
          <w:szCs w:val="24"/>
          <w:lang w:val="se-NO"/>
        </w:rPr>
        <w:br w:type="page"/>
      </w:r>
    </w:p>
    <w:p w14:paraId="6201BC33" w14:textId="3675B284" w:rsidR="00434650" w:rsidRPr="00A94D52" w:rsidRDefault="001C5AA1" w:rsidP="00434650">
      <w:pPr>
        <w:pStyle w:val="Otsikko1"/>
      </w:pPr>
      <w:r w:rsidRPr="007F5646">
        <w:rPr>
          <w:lang w:val="se-NO"/>
        </w:rPr>
        <w:lastRenderedPageBreak/>
        <w:t xml:space="preserve">KYSYMYKSET / </w:t>
      </w:r>
      <w:r w:rsidR="00A94D52" w:rsidRPr="00A94D52">
        <w:rPr>
          <w:lang w:val="ru-RU"/>
        </w:rPr>
        <w:t>Вопросы для обсуждения</w:t>
      </w:r>
    </w:p>
    <w:p w14:paraId="3ABEBD8D" w14:textId="77777777" w:rsidR="00A94D52" w:rsidRDefault="00A94D52" w:rsidP="007F5646">
      <w:pPr>
        <w:rPr>
          <w:sz w:val="24"/>
          <w:szCs w:val="24"/>
          <w:lang w:val="se-NO"/>
        </w:rPr>
      </w:pPr>
    </w:p>
    <w:p w14:paraId="0A45DC78" w14:textId="77777777" w:rsidR="00A94D52" w:rsidRPr="00A94D52" w:rsidRDefault="00A94D52" w:rsidP="00A94D52">
      <w:pPr>
        <w:rPr>
          <w:b/>
          <w:bCs/>
          <w:sz w:val="24"/>
          <w:szCs w:val="24"/>
          <w:lang w:val="ru-RU"/>
        </w:rPr>
      </w:pPr>
      <w:r w:rsidRPr="00A94D52">
        <w:rPr>
          <w:b/>
          <w:sz w:val="24"/>
          <w:szCs w:val="24"/>
          <w:lang w:val="ru-RU"/>
        </w:rPr>
        <w:t>Участие</w:t>
      </w:r>
    </w:p>
    <w:p w14:paraId="3527A81C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1.  Формы участия могут быть следующими: 1) участие в собственной жизни, 2) участие в окружающем сообществе и 3) участие в жизни общества. Вопрос: если рассматривать эти формы, как бы вы описали свое участие в перечисленных сферах?</w:t>
      </w:r>
    </w:p>
    <w:p w14:paraId="4D68FCB5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2.  Вы относите себя к нескольким сообществам или группам? К каким, и в чем это проявляется?</w:t>
      </w:r>
    </w:p>
    <w:p w14:paraId="4FB390FB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3.  Участвуете ли вы в принятии решений (например, голосование на муниципальных и/или парламентских выборах или выставление своей кандидатуры) или деятельности ассоциаций?</w:t>
      </w:r>
    </w:p>
    <w:p w14:paraId="36CDD63C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4. Есть ли у вас возможности для участия и влияния в масштабах своего района, и если да, то какие?</w:t>
      </w:r>
    </w:p>
    <w:p w14:paraId="11A0889A" w14:textId="77777777" w:rsidR="00A94D52" w:rsidRPr="00A94D52" w:rsidRDefault="00A94D52" w:rsidP="00A94D52">
      <w:pPr>
        <w:rPr>
          <w:b/>
          <w:bCs/>
          <w:sz w:val="24"/>
          <w:szCs w:val="24"/>
          <w:lang w:val="ru-RU"/>
        </w:rPr>
      </w:pPr>
      <w:r w:rsidRPr="00A94D52">
        <w:rPr>
          <w:b/>
          <w:sz w:val="24"/>
          <w:szCs w:val="24"/>
          <w:lang w:val="ru-RU"/>
        </w:rPr>
        <w:t>Выражение отношения</w:t>
      </w:r>
    </w:p>
    <w:p w14:paraId="56A53663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1.  Вы испытывали или замечали доверие или недоверие?</w:t>
      </w:r>
    </w:p>
    <w:p w14:paraId="1B2467E2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 xml:space="preserve">– Если недоверие, то со стороны кого и по отношению к кому? </w:t>
      </w:r>
    </w:p>
    <w:p w14:paraId="5EB1FC80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2.  Сталкивались ли вы с предрассудками по отношению к себе? С какими предрассудками и в каких ситуациях/делах или местах (примеры)?</w:t>
      </w:r>
    </w:p>
    <w:p w14:paraId="6D30AB90" w14:textId="77777777" w:rsidR="00A94D52" w:rsidRPr="00A94D52" w:rsidRDefault="00A94D52" w:rsidP="00A94D52">
      <w:pPr>
        <w:rPr>
          <w:b/>
          <w:bCs/>
          <w:sz w:val="24"/>
          <w:szCs w:val="24"/>
          <w:lang w:val="ru-RU"/>
        </w:rPr>
      </w:pPr>
      <w:r w:rsidRPr="00A94D52">
        <w:rPr>
          <w:b/>
          <w:sz w:val="24"/>
          <w:szCs w:val="24"/>
          <w:lang w:val="ru-RU"/>
        </w:rPr>
        <w:t>Чувство безопасности</w:t>
      </w:r>
    </w:p>
    <w:p w14:paraId="7F32B72F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1.  У вас был такой опыт или вы замечали, что какой-либо район или место в городе могут быть опасными для вас или члена вашей группы? Если да, расскажите подробнее.</w:t>
      </w:r>
    </w:p>
    <w:p w14:paraId="57AA7A49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 xml:space="preserve">2.  У вас был такой опыт или вы замечали дискриминацию в отношении других людей? (образование, рабочая жизнь, услуги, рестораны, общественные пространства, транспорт и </w:t>
      </w:r>
      <w:proofErr w:type="gramStart"/>
      <w:r w:rsidRPr="00A94D52">
        <w:rPr>
          <w:sz w:val="24"/>
          <w:szCs w:val="24"/>
          <w:lang w:val="ru-RU"/>
        </w:rPr>
        <w:t>т.д.</w:t>
      </w:r>
      <w:proofErr w:type="gramEnd"/>
      <w:r w:rsidRPr="00A94D52">
        <w:rPr>
          <w:sz w:val="24"/>
          <w:szCs w:val="24"/>
          <w:lang w:val="ru-RU"/>
        </w:rPr>
        <w:t>)</w:t>
      </w:r>
    </w:p>
    <w:p w14:paraId="4222383B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 xml:space="preserve">3.  Чувствуете ли вы, что вас принимают такими, какие вы есть? </w:t>
      </w:r>
    </w:p>
    <w:p w14:paraId="35D416FC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4.  Знаете ли вы свои права? Если да, то приведите примеры.</w:t>
      </w:r>
    </w:p>
    <w:p w14:paraId="24829C70" w14:textId="77777777" w:rsidR="00A94D52" w:rsidRPr="00A94D52" w:rsidRDefault="00A94D52" w:rsidP="00A94D52">
      <w:pPr>
        <w:rPr>
          <w:b/>
          <w:bCs/>
          <w:sz w:val="24"/>
          <w:szCs w:val="24"/>
          <w:lang w:val="ru-RU"/>
        </w:rPr>
      </w:pPr>
      <w:r w:rsidRPr="00A94D52">
        <w:rPr>
          <w:b/>
          <w:sz w:val="24"/>
          <w:szCs w:val="24"/>
          <w:lang w:val="ru-RU"/>
        </w:rPr>
        <w:lastRenderedPageBreak/>
        <w:t>Взаимодействие</w:t>
      </w:r>
    </w:p>
    <w:p w14:paraId="41B834D4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1. В вашем районе разные группы населения представлены равномерно, или представителей определенной группы больше?</w:t>
      </w:r>
    </w:p>
    <w:p w14:paraId="52CF6F13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- Какие у вас есть пожелания в отношении состава населения вашего жилого района, и почему?</w:t>
      </w:r>
    </w:p>
    <w:p w14:paraId="7AE4FF5F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2.  У вас есть друзья среди разных групп населения или только из вашей группы?</w:t>
      </w:r>
    </w:p>
    <w:p w14:paraId="3E25C6B0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– Если только из вашей группы, какие мысли это у вас вызывает?</w:t>
      </w:r>
    </w:p>
    <w:p w14:paraId="4A442C6C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3.  Вы проводите свободное время и досуг преимущественно среди людей из своей группы или из разных слоев общества?</w:t>
      </w:r>
    </w:p>
    <w:p w14:paraId="346906F3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– Если только среди своей группы, что вы думаете по этому поводу?</w:t>
      </w:r>
    </w:p>
    <w:p w14:paraId="3C3C5857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4.  Вы получаете поддержку, когда она вам нужна, и сами оказываете поддержку другим людям?</w:t>
      </w:r>
    </w:p>
    <w:p w14:paraId="7215E70E" w14:textId="77777777" w:rsidR="00A94D52" w:rsidRPr="00A94D52" w:rsidRDefault="00A94D52" w:rsidP="00A94D52">
      <w:pPr>
        <w:rPr>
          <w:b/>
          <w:bCs/>
          <w:sz w:val="24"/>
          <w:szCs w:val="24"/>
          <w:lang w:val="ru-RU"/>
        </w:rPr>
      </w:pPr>
      <w:r w:rsidRPr="00A94D52">
        <w:rPr>
          <w:b/>
          <w:sz w:val="24"/>
          <w:szCs w:val="24"/>
          <w:lang w:val="ru-RU"/>
        </w:rPr>
        <w:t>Обобщающий вопрос</w:t>
      </w:r>
    </w:p>
    <w:p w14:paraId="4D4E020A" w14:textId="77777777" w:rsidR="00A94D52" w:rsidRPr="00A94D52" w:rsidRDefault="00A94D52" w:rsidP="00A94D52">
      <w:pPr>
        <w:rPr>
          <w:sz w:val="24"/>
          <w:szCs w:val="24"/>
          <w:lang w:val="ru-RU"/>
        </w:rPr>
      </w:pPr>
      <w:r w:rsidRPr="00A94D52">
        <w:rPr>
          <w:sz w:val="24"/>
          <w:szCs w:val="24"/>
          <w:lang w:val="ru-RU"/>
        </w:rPr>
        <w:t>Кто и что должен сделать, чтобы отношения между людьми из разных групп населения стали лучше для всех?</w:t>
      </w:r>
    </w:p>
    <w:p w14:paraId="767EC546" w14:textId="77777777" w:rsidR="00A94D52" w:rsidRPr="007F5646" w:rsidRDefault="00A94D52" w:rsidP="007F5646">
      <w:pPr>
        <w:rPr>
          <w:sz w:val="24"/>
          <w:szCs w:val="24"/>
          <w:lang w:val="ru-RU"/>
        </w:rPr>
      </w:pPr>
    </w:p>
    <w:p w14:paraId="0E643886" w14:textId="77777777" w:rsidR="007F5646" w:rsidRPr="001C5AA1" w:rsidRDefault="007F5646" w:rsidP="001C5AA1">
      <w:pPr>
        <w:rPr>
          <w:sz w:val="24"/>
          <w:szCs w:val="24"/>
          <w:lang w:val="se-NO"/>
        </w:rPr>
      </w:pPr>
    </w:p>
    <w:p w14:paraId="61EA9BB5" w14:textId="77777777" w:rsidR="007F5646" w:rsidRDefault="007F5646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t-EE"/>
        </w:rPr>
      </w:pPr>
      <w:r>
        <w:rPr>
          <w:lang w:val="et-EE"/>
        </w:rPr>
        <w:br w:type="page"/>
      </w:r>
    </w:p>
    <w:p w14:paraId="2B9D9BE1" w14:textId="3FFC4967" w:rsidR="001C5AA1" w:rsidRPr="001C5AA1" w:rsidRDefault="001C5AA1" w:rsidP="001C5AA1">
      <w:pPr>
        <w:pStyle w:val="Otsikko1"/>
      </w:pPr>
      <w:r>
        <w:rPr>
          <w:lang w:val="et-EE"/>
        </w:rPr>
        <w:lastRenderedPageBreak/>
        <w:t xml:space="preserve">OHJEISTUS PEREHDYTYKSEEN / </w:t>
      </w:r>
      <w:r w:rsidR="00A94D52" w:rsidRPr="00A94D52">
        <w:rPr>
          <w:lang w:val="ru-RU"/>
        </w:rPr>
        <w:t>ИНСТРУКЦИИ ДЛЯ ВВОДНОГО ИНСТРУКТАЖА</w:t>
      </w:r>
    </w:p>
    <w:p w14:paraId="1242C4A4" w14:textId="35E0CFF3" w:rsidR="00434650" w:rsidRPr="00434650" w:rsidRDefault="00434650" w:rsidP="00434650">
      <w:pPr>
        <w:spacing w:after="0"/>
        <w:ind w:left="284" w:right="560"/>
        <w:rPr>
          <w:sz w:val="24"/>
          <w:szCs w:val="24"/>
          <w:lang w:val="et-EE"/>
        </w:rPr>
      </w:pP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E51E1" wp14:editId="6F679C1D">
                <wp:simplePos x="0" y="0"/>
                <wp:positionH relativeFrom="column">
                  <wp:posOffset>0</wp:posOffset>
                </wp:positionH>
                <wp:positionV relativeFrom="paragraph">
                  <wp:posOffset>11873865</wp:posOffset>
                </wp:positionV>
                <wp:extent cx="469900" cy="469900"/>
                <wp:effectExtent l="9525" t="5715" r="6350" b="635"/>
                <wp:wrapNone/>
                <wp:docPr id="1787769515" name="Vapaamuotoinen: Muo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69900"/>
                        </a:xfrm>
                        <a:custGeom>
                          <a:avLst/>
                          <a:gdLst>
                            <a:gd name="T0" fmla="*/ 234950 w 469900"/>
                            <a:gd name="T1" fmla="*/ 469900 h 469900"/>
                            <a:gd name="T2" fmla="*/ 469900 w 469900"/>
                            <a:gd name="T3" fmla="*/ 234950 h 469900"/>
                            <a:gd name="T4" fmla="*/ 234950 w 469900"/>
                            <a:gd name="T5" fmla="*/ 0 h 469900"/>
                            <a:gd name="T6" fmla="*/ 0 w 469900"/>
                            <a:gd name="T7" fmla="*/ 234950 h 469900"/>
                            <a:gd name="T8" fmla="*/ 234950 w 469900"/>
                            <a:gd name="T9" fmla="*/ 469900 h 469900"/>
                            <a:gd name="T10" fmla="*/ 0 w 469900"/>
                            <a:gd name="T11" fmla="*/ 0 h 469900"/>
                            <a:gd name="T12" fmla="*/ 469900 w 469900"/>
                            <a:gd name="T13" fmla="*/ 469900 h 469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69900" h="469900">
                              <a:moveTo>
                                <a:pt x="234950" y="469900"/>
                              </a:moveTo>
                              <a:cubicBezTo>
                                <a:pt x="364705" y="469900"/>
                                <a:pt x="469900" y="364706"/>
                                <a:pt x="469900" y="234950"/>
                              </a:cubicBezTo>
                              <a:cubicBezTo>
                                <a:pt x="469900" y="105195"/>
                                <a:pt x="364705" y="0"/>
                                <a:pt x="234950" y="0"/>
                              </a:cubicBezTo>
                              <a:cubicBezTo>
                                <a:pt x="105195" y="0"/>
                                <a:pt x="0" y="105195"/>
                                <a:pt x="0" y="234950"/>
                              </a:cubicBezTo>
                              <a:cubicBezTo>
                                <a:pt x="0" y="364706"/>
                                <a:pt x="105195" y="469900"/>
                                <a:pt x="234950" y="469900"/>
                              </a:cubicBezTo>
                            </a:path>
                          </a:pathLst>
                        </a:custGeom>
                        <a:solidFill>
                          <a:srgbClr val="0069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290C2" id="Vapaamuotoinen: Muoto 70" o:spid="_x0000_s1026" style="position:absolute;margin-left:0;margin-top:934.95pt;width:37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90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" path="m234950,469900v129755,,234950,-105194,234950,-234950c469900,105195,364705,,234950,,105195,,,105195,,234950,,364706,105195,469900,234950,469900e" fillcolor="#0069a8" stroked="f" strokeweight="1pt">
                <v:stroke joinstyle="miter"/>
                <v:path arrowok="t" o:connecttype="custom" o:connectlocs="234950,469900;469900,234950;234950,0;0,234950;234950,469900" o:connectangles="0,0,0,0,0" textboxrect="0,0,469900,469900"/>
              </v:shape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7FBA9" wp14:editId="1FE35A02">
                <wp:simplePos x="0" y="0"/>
                <wp:positionH relativeFrom="column">
                  <wp:posOffset>128270</wp:posOffset>
                </wp:positionH>
                <wp:positionV relativeFrom="paragraph">
                  <wp:posOffset>12012295</wp:posOffset>
                </wp:positionV>
                <wp:extent cx="4297680" cy="863600"/>
                <wp:effectExtent l="0" t="0" r="0" b="0"/>
                <wp:wrapNone/>
                <wp:docPr id="1971687136" name="Suorakulmi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7680" cy="863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037AF" w14:textId="77777777" w:rsidR="00434650" w:rsidRDefault="00434650" w:rsidP="00434650">
                            <w:pPr>
                              <w:tabs>
                                <w:tab w:val="left" w:pos="815"/>
                              </w:tabs>
                              <w:textAlignment w:val="baseline"/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-Bold" w:hAnsi="Poppins-Bold"/>
                                <w:b/>
                                <w:color w:val="FFFFFF"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ascii="Poppins-Bold" w:hAnsi="Poppins-Bold"/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Poppins-Regular" w:hAnsi="Poppins-Regular"/>
                                <w:color w:val="282828"/>
                                <w:sz w:val="36"/>
                                <w:vertAlign w:val="superscript"/>
                              </w:rPr>
                              <w:t xml:space="preserve">Työkalu kunnille hyvien väestösuhteiden edistämiseen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7FBA9" id="Suorakulmio 69" o:spid="_x0000_s1026" style="position:absolute;left:0;text-align:left;margin-left:10.1pt;margin-top:945.85pt;width:338.4pt;height:6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" filled="f" stroked="f">
                <v:textbox style="mso-fit-shape-to-text:t" inset="0,0,0,0">
                  <w:txbxContent>
                    <w:p w14:paraId="156037AF" w14:textId="77777777" w:rsidR="00434650" w:rsidRDefault="00434650" w:rsidP="00434650">
                      <w:pPr>
                        <w:tabs>
                          <w:tab w:val="left" w:pos="815"/>
                        </w:tabs>
                        <w:textAlignment w:val="baseline"/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Poppins-Bold" w:hAnsi="Poppins-Bold"/>
                          <w:b/>
                          <w:color w:val="FFFFFF"/>
                          <w:sz w:val="28"/>
                        </w:rPr>
                        <w:t>20</w:t>
                      </w:r>
                      <w:r>
                        <w:rPr>
                          <w:rFonts w:ascii="Poppins-Bold" w:hAnsi="Poppins-Bold"/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rFonts w:ascii="Poppins-Regular" w:hAnsi="Poppins-Regular"/>
                          <w:color w:val="282828"/>
                          <w:sz w:val="36"/>
                          <w:vertAlign w:val="superscript"/>
                        </w:rPr>
                        <w:t xml:space="preserve">Työkalu kunnille hyvien väestösuhteiden edistämiseen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E2A7C" wp14:editId="3C97CCA1">
                <wp:simplePos x="0" y="0"/>
                <wp:positionH relativeFrom="column">
                  <wp:posOffset>1294765</wp:posOffset>
                </wp:positionH>
                <wp:positionV relativeFrom="paragraph">
                  <wp:posOffset>9887585</wp:posOffset>
                </wp:positionV>
                <wp:extent cx="4305300" cy="742950"/>
                <wp:effectExtent l="0" t="0" r="0" b="0"/>
                <wp:wrapNone/>
                <wp:docPr id="1659195182" name="Suorakulmi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44E32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There should be two moderators and two notetakers, and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2A7C" id="Suorakulmio 68" o:spid="_x0000_s1027" style="position:absolute;left:0;text-align:left;margin-left:101.95pt;margin-top:778.55pt;width:339pt;height:58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" filled="f" stroked="f">
                <v:textbox style="mso-fit-shape-to-text:t" inset="0,0,0,0">
                  <w:txbxContent>
                    <w:p w14:paraId="2744E32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There should be two moderators and two notetakers, and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09158" wp14:editId="6E828F52">
                <wp:simplePos x="0" y="0"/>
                <wp:positionH relativeFrom="column">
                  <wp:posOffset>1548765</wp:posOffset>
                </wp:positionH>
                <wp:positionV relativeFrom="paragraph">
                  <wp:posOffset>10243185</wp:posOffset>
                </wp:positionV>
                <wp:extent cx="4300855" cy="742950"/>
                <wp:effectExtent l="0" t="0" r="0" b="0"/>
                <wp:wrapNone/>
                <wp:docPr id="354674389" name="Suorakulmi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085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C34C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participants should be split into small groups, or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09158" id="Suorakulmio 67" o:spid="_x0000_s1028" style="position:absolute;left:0;text-align:left;margin-left:121.95pt;margin-top:806.55pt;width:338.65pt;height:58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" filled="f" stroked="f">
                <v:textbox style="mso-fit-shape-to-text:t" inset="0,0,0,0">
                  <w:txbxContent>
                    <w:p w14:paraId="18CC34C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participants should be split into small groups, or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49C96" wp14:editId="32F98102">
                <wp:simplePos x="0" y="0"/>
                <wp:positionH relativeFrom="column">
                  <wp:posOffset>1548765</wp:posOffset>
                </wp:positionH>
                <wp:positionV relativeFrom="paragraph">
                  <wp:posOffset>10598785</wp:posOffset>
                </wp:positionV>
                <wp:extent cx="4305300" cy="742950"/>
                <wp:effectExtent l="0" t="0" r="0" b="0"/>
                <wp:wrapNone/>
                <wp:docPr id="1924901493" name="Suorakulmi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12752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  - another event should be held </w:t>
                            </w:r>
                            <w:proofErr w:type="gramStart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at a later date</w:t>
                            </w:r>
                            <w:proofErr w:type="gramEnd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49C96" id="Suorakulmio 66" o:spid="_x0000_s1029" style="position:absolute;left:0;text-align:left;margin-left:121.95pt;margin-top:834.55pt;width:339pt;height:58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" filled="f" stroked="f">
                <v:textbox style="mso-fit-shape-to-text:t" inset="0,0,0,0">
                  <w:txbxContent>
                    <w:p w14:paraId="6D12752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  - another event should be held </w:t>
                      </w:r>
                      <w:proofErr w:type="gramStart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at a later date</w:t>
                      </w:r>
                      <w:proofErr w:type="gramEnd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7F923" wp14:editId="125259E0">
                <wp:simplePos x="0" y="0"/>
                <wp:positionH relativeFrom="column">
                  <wp:posOffset>7924165</wp:posOffset>
                </wp:positionH>
                <wp:positionV relativeFrom="paragraph">
                  <wp:posOffset>0</wp:posOffset>
                </wp:positionV>
                <wp:extent cx="15087600" cy="11684000"/>
                <wp:effectExtent l="0" t="0" r="635" b="3175"/>
                <wp:wrapNone/>
                <wp:docPr id="1285314175" name="Vapaamuotoinen: Muo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0" cy="11684000"/>
                        </a:xfrm>
                        <a:custGeom>
                          <a:avLst/>
                          <a:gdLst>
                            <a:gd name="T0" fmla="*/ 0 w 15087600"/>
                            <a:gd name="T1" fmla="*/ 11684000 h 11684000"/>
                            <a:gd name="T2" fmla="*/ 15087600 w 15087600"/>
                            <a:gd name="T3" fmla="*/ 11684000 h 11684000"/>
                            <a:gd name="T4" fmla="*/ 15087600 w 15087600"/>
                            <a:gd name="T5" fmla="*/ 0 h 11684000"/>
                            <a:gd name="T6" fmla="*/ 0 w 15087600"/>
                            <a:gd name="T7" fmla="*/ 0 h 11684000"/>
                            <a:gd name="T8" fmla="*/ 0 w 15087600"/>
                            <a:gd name="T9" fmla="*/ 11684000 h 11684000"/>
                            <a:gd name="T10" fmla="*/ 0 w 15087600"/>
                            <a:gd name="T11" fmla="*/ 0 h 11684000"/>
                            <a:gd name="T12" fmla="*/ 15087600 w 15087600"/>
                            <a:gd name="T13" fmla="*/ 11684000 h 11684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087600" h="11684000">
                              <a:moveTo>
                                <a:pt x="0" y="11684000"/>
                              </a:moveTo>
                              <a:lnTo>
                                <a:pt x="15087600" y="11684000"/>
                              </a:lnTo>
                              <a:lnTo>
                                <a:pt x="15087600" y="0"/>
                              </a:lnTo>
                              <a:lnTo>
                                <a:pt x="0" y="0"/>
                              </a:lnTo>
                              <a:lnTo>
                                <a:pt x="0" y="1168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3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2EDEF" id="Vapaamuotoinen: Muoto 65" o:spid="_x0000_s1026" style="position:absolute;margin-left:623.95pt;margin-top:0;width:1188pt;height:9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87600,1168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" path="m,11684000r15087600,l15087600,,,,,11684000xe" fillcolor="#ebf3f8" stroked="f" strokeweight="1pt">
                <v:stroke joinstyle="miter"/>
                <v:path arrowok="t" o:connecttype="custom" o:connectlocs="0,11684000;15087600,11684000;15087600,0;0,0;0,11684000" o:connectangles="0,0,0,0,0" textboxrect="0,0,15087600,11684000"/>
              </v:shape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D9AF6" wp14:editId="580EF953">
                <wp:simplePos x="0" y="0"/>
                <wp:positionH relativeFrom="column">
                  <wp:posOffset>8953500</wp:posOffset>
                </wp:positionH>
                <wp:positionV relativeFrom="paragraph">
                  <wp:posOffset>1661795</wp:posOffset>
                </wp:positionV>
                <wp:extent cx="3789045" cy="422275"/>
                <wp:effectExtent l="0" t="0" r="0" b="0"/>
                <wp:wrapNone/>
                <wp:docPr id="1219232208" name="Suorakulmi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90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68EAC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Instructions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moderator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D9AF6" id="Suorakulmio 64" o:spid="_x0000_s1030" style="position:absolute;left:0;text-align:left;margin-left:705pt;margin-top:130.85pt;width:298.35pt;height:33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" filled="f" stroked="f">
                <v:textbox style="mso-fit-shape-to-text:t" inset="0,0,0,0">
                  <w:txbxContent>
                    <w:p w14:paraId="78268EAC" w14:textId="77777777" w:rsidR="00434650" w:rsidRDefault="00434650" w:rsidP="00434650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Instructions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the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moderator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EDB1B" wp14:editId="27E6923F">
                <wp:simplePos x="0" y="0"/>
                <wp:positionH relativeFrom="column">
                  <wp:posOffset>8953500</wp:posOffset>
                </wp:positionH>
                <wp:positionV relativeFrom="paragraph">
                  <wp:posOffset>2013585</wp:posOffset>
                </wp:positionV>
                <wp:extent cx="4305300" cy="742950"/>
                <wp:effectExtent l="0" t="0" r="0" b="0"/>
                <wp:wrapNone/>
                <wp:docPr id="2087201605" name="Suorakulmi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3C4D66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Start the discussion by thanking the participants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EDB1B" id="Suorakulmio 63" o:spid="_x0000_s1031" style="position:absolute;left:0;text-align:left;margin-left:705pt;margin-top:158.55pt;width:339pt;height:58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" filled="f" stroked="f">
                <v:textbox style="mso-fit-shape-to-text:t" inset="0,0,0,0">
                  <w:txbxContent>
                    <w:p w14:paraId="7A3C4D66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Start the discussion by thanking the participants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9891DF" wp14:editId="3B63C207">
                <wp:simplePos x="0" y="0"/>
                <wp:positionH relativeFrom="column">
                  <wp:posOffset>8953500</wp:posOffset>
                </wp:positionH>
                <wp:positionV relativeFrom="paragraph">
                  <wp:posOffset>2496185</wp:posOffset>
                </wp:positionV>
                <wp:extent cx="4305300" cy="742950"/>
                <wp:effectExtent l="0" t="0" r="0" b="0"/>
                <wp:wrapNone/>
                <wp:docPr id="372973936" name="Suorakulmi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3810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Explain the purpose of the event: an opportunity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891DF" id="Suorakulmio 62" o:spid="_x0000_s1032" style="position:absolute;left:0;text-align:left;margin-left:705pt;margin-top:196.55pt;width:339pt;height:58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" filled="f" stroked="f">
                <v:textbox style="mso-fit-shape-to-text:t" inset="0,0,0,0">
                  <w:txbxContent>
                    <w:p w14:paraId="76723810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Explain the purpose of the event: an opportunity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0E39D" wp14:editId="0A3B408A">
                <wp:simplePos x="0" y="0"/>
                <wp:positionH relativeFrom="column">
                  <wp:posOffset>9207500</wp:posOffset>
                </wp:positionH>
                <wp:positionV relativeFrom="paragraph">
                  <wp:posOffset>2851785</wp:posOffset>
                </wp:positionV>
                <wp:extent cx="4304030" cy="2149475"/>
                <wp:effectExtent l="0" t="0" r="0" b="0"/>
                <wp:wrapNone/>
                <wp:docPr id="1371268139" name="Suorakulmi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2149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DDC151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to participate in ensuring equality </w:t>
                            </w:r>
                          </w:p>
                          <w:p w14:paraId="544DEB82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for all residents, preventing racism </w:t>
                            </w:r>
                          </w:p>
                          <w:p w14:paraId="4C50C513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and discrimination and helping everyone live together </w:t>
                            </w:r>
                          </w:p>
                          <w:p w14:paraId="51A5447D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with trust for one another.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0E39D" id="Suorakulmio 61" o:spid="_x0000_s1033" style="position:absolute;left:0;text-align:left;margin-left:725pt;margin-top:224.55pt;width:338.9pt;height:169.2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" filled="f" stroked="f">
                <v:textbox style="mso-fit-shape-to-text:t" inset="0,0,0,0">
                  <w:txbxContent>
                    <w:p w14:paraId="16DDC151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to participate in ensuring equality </w:t>
                      </w:r>
                    </w:p>
                    <w:p w14:paraId="544DEB82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for all residents, preventing racism </w:t>
                      </w:r>
                    </w:p>
                    <w:p w14:paraId="4C50C513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and discrimination and helping everyone live together </w:t>
                      </w:r>
                    </w:p>
                    <w:p w14:paraId="51A5447D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with trust for one another.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C8E270" wp14:editId="78DE7972">
                <wp:simplePos x="0" y="0"/>
                <wp:positionH relativeFrom="column">
                  <wp:posOffset>8953500</wp:posOffset>
                </wp:positionH>
                <wp:positionV relativeFrom="paragraph">
                  <wp:posOffset>4401185</wp:posOffset>
                </wp:positionV>
                <wp:extent cx="4305300" cy="742950"/>
                <wp:effectExtent l="0" t="0" r="0" b="0"/>
                <wp:wrapNone/>
                <wp:docPr id="1182263163" name="Suorakulmi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1606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Participants can share their own experiences, observations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8E270" id="Suorakulmio 60" o:spid="_x0000_s1034" style="position:absolute;left:0;text-align:left;margin-left:705pt;margin-top:346.55pt;width:339pt;height:58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" filled="f" stroked="f">
                <v:textbox style="mso-fit-shape-to-text:t" inset="0,0,0,0">
                  <w:txbxContent>
                    <w:p w14:paraId="4C41606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Participants can share their own experiences, observations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A3CBD0" wp14:editId="1A99010D">
                <wp:simplePos x="0" y="0"/>
                <wp:positionH relativeFrom="column">
                  <wp:posOffset>9207500</wp:posOffset>
                </wp:positionH>
                <wp:positionV relativeFrom="paragraph">
                  <wp:posOffset>4756785</wp:posOffset>
                </wp:positionV>
                <wp:extent cx="4305300" cy="1692275"/>
                <wp:effectExtent l="0" t="0" r="0" b="0"/>
                <wp:wrapNone/>
                <wp:docPr id="1833938294" name="Suorakulmi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169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1C25F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and views, and decision-makers </w:t>
                            </w:r>
                          </w:p>
                          <w:p w14:paraId="69E92056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(city officials, politicians, etc.) can then use that information </w:t>
                            </w:r>
                          </w:p>
                          <w:p w14:paraId="2F8A7882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to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improve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relations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3CBD0" id="Suorakulmio 59" o:spid="_x0000_s1035" style="position:absolute;left:0;text-align:left;margin-left:725pt;margin-top:374.55pt;width:339pt;height:133.2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" filled="f" stroked="f">
                <v:textbox style="mso-fit-shape-to-text:t" inset="0,0,0,0">
                  <w:txbxContent>
                    <w:p w14:paraId="031C25F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and views, and decision-makers </w:t>
                      </w:r>
                    </w:p>
                    <w:p w14:paraId="69E92056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(city officials, politicians, etc.) can then use that information </w:t>
                      </w:r>
                    </w:p>
                    <w:p w14:paraId="2F8A7882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to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improve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relations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CEBE54" wp14:editId="0B7C878D">
                <wp:simplePos x="0" y="0"/>
                <wp:positionH relativeFrom="column">
                  <wp:posOffset>8953500</wp:posOffset>
                </wp:positionH>
                <wp:positionV relativeFrom="paragraph">
                  <wp:posOffset>5950585</wp:posOffset>
                </wp:positionV>
                <wp:extent cx="4301490" cy="742950"/>
                <wp:effectExtent l="0" t="0" r="0" b="0"/>
                <wp:wrapNone/>
                <wp:docPr id="117096876" name="Suorakulmi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149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DE7F8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You should encourage all participants to speak,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EBE54" id="Suorakulmio 58" o:spid="_x0000_s1036" style="position:absolute;left:0;text-align:left;margin-left:705pt;margin-top:468.55pt;width:338.7pt;height:58.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" filled="f" stroked="f">
                <v:textbox style="mso-fit-shape-to-text:t" inset="0,0,0,0">
                  <w:txbxContent>
                    <w:p w14:paraId="6E3DE7F8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You should encourage all participants to speak,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689F90" wp14:editId="57CB7A2F">
                <wp:simplePos x="0" y="0"/>
                <wp:positionH relativeFrom="column">
                  <wp:posOffset>9207500</wp:posOffset>
                </wp:positionH>
                <wp:positionV relativeFrom="paragraph">
                  <wp:posOffset>6306185</wp:posOffset>
                </wp:positionV>
                <wp:extent cx="4304030" cy="1200150"/>
                <wp:effectExtent l="0" t="0" r="0" b="0"/>
                <wp:wrapNone/>
                <wp:docPr id="696634480" name="Suorakulmi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F8FFA4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but keep in mind that no one should be </w:t>
                            </w:r>
                          </w:p>
                          <w:p w14:paraId="06741BCF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forced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give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answers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89F90" id="Suorakulmio 57" o:spid="_x0000_s1037" style="position:absolute;left:0;text-align:left;margin-left:725pt;margin-top:496.55pt;width:338.9pt;height:94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" filled="f" stroked="f">
                <v:textbox style="mso-fit-shape-to-text:t" inset="0,0,0,0">
                  <w:txbxContent>
                    <w:p w14:paraId="57F8FFA4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but keep in mind that no one should be </w:t>
                      </w:r>
                    </w:p>
                    <w:p w14:paraId="06741BCF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forced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to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give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answers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BE4BAC" wp14:editId="517EE2DE">
                <wp:simplePos x="0" y="0"/>
                <wp:positionH relativeFrom="column">
                  <wp:posOffset>8953500</wp:posOffset>
                </wp:positionH>
                <wp:positionV relativeFrom="paragraph">
                  <wp:posOffset>7144385</wp:posOffset>
                </wp:positionV>
                <wp:extent cx="4305300" cy="1911350"/>
                <wp:effectExtent l="0" t="0" r="0" b="0"/>
                <wp:wrapNone/>
                <wp:docPr id="745970464" name="Suorakulmi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191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5B96E3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Explain that every experience, observation and view </w:t>
                            </w:r>
                          </w:p>
                          <w:p w14:paraId="67B84F44" w14:textId="77777777" w:rsidR="00434650" w:rsidRPr="00434650" w:rsidRDefault="00434650" w:rsidP="00434650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is equally valuable to the discussion. There are no right or wrong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E4BAC" id="Suorakulmio 56" o:spid="_x0000_s1038" style="position:absolute;left:0;text-align:left;margin-left:705pt;margin-top:562.55pt;width:339pt;height:150.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" filled="f" stroked="f">
                <v:textbox style="mso-fit-shape-to-text:t" inset="0,0,0,0">
                  <w:txbxContent>
                    <w:p w14:paraId="2F5B96E3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Explain that every experience, observation and view </w:t>
                      </w:r>
                    </w:p>
                    <w:p w14:paraId="67B84F44" w14:textId="77777777" w:rsidR="00434650" w:rsidRPr="00434650" w:rsidRDefault="00434650" w:rsidP="00434650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is equally valuable to the discussion. There are no right or wrong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6A0921" wp14:editId="67609DF1">
                <wp:simplePos x="0" y="0"/>
                <wp:positionH relativeFrom="column">
                  <wp:posOffset>9207500</wp:posOffset>
                </wp:positionH>
                <wp:positionV relativeFrom="paragraph">
                  <wp:posOffset>7855585</wp:posOffset>
                </wp:positionV>
                <wp:extent cx="932180" cy="422275"/>
                <wp:effectExtent l="0" t="0" r="0" b="0"/>
                <wp:wrapNone/>
                <wp:docPr id="840831933" name="Suorakulmi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218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C5C483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answers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A0921" id="Suorakulmio 55" o:spid="_x0000_s1039" style="position:absolute;left:0;text-align:left;margin-left:725pt;margin-top:618.55pt;width:73.4pt;height:33.2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" filled="f" stroked="f">
                <v:textbox style="mso-fit-shape-to-text:t" inset="0,0,0,0">
                  <w:txbxContent>
                    <w:p w14:paraId="24C5C483" w14:textId="77777777" w:rsid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answers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ED3CBC" wp14:editId="3E08C457">
                <wp:simplePos x="0" y="0"/>
                <wp:positionH relativeFrom="column">
                  <wp:posOffset>8953500</wp:posOffset>
                </wp:positionH>
                <wp:positionV relativeFrom="paragraph">
                  <wp:posOffset>8338185</wp:posOffset>
                </wp:positionV>
                <wp:extent cx="4300855" cy="742950"/>
                <wp:effectExtent l="0" t="0" r="0" b="0"/>
                <wp:wrapNone/>
                <wp:docPr id="817696190" name="Suorakulmi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085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10A324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You should remind the participants that the collected information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3CBC" id="Suorakulmio 54" o:spid="_x0000_s1040" style="position:absolute;left:0;text-align:left;margin-left:705pt;margin-top:656.55pt;width:338.65pt;height:58.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" filled="f" stroked="f">
                <v:textbox style="mso-fit-shape-to-text:t" inset="0,0,0,0">
                  <w:txbxContent>
                    <w:p w14:paraId="5210A324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You should remind the participants that the collected information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3FDAFA" wp14:editId="22B7F7EB">
                <wp:simplePos x="0" y="0"/>
                <wp:positionH relativeFrom="column">
                  <wp:posOffset>9207500</wp:posOffset>
                </wp:positionH>
                <wp:positionV relativeFrom="paragraph">
                  <wp:posOffset>8693785</wp:posOffset>
                </wp:positionV>
                <wp:extent cx="4304665" cy="1200150"/>
                <wp:effectExtent l="0" t="0" r="0" b="0"/>
                <wp:wrapNone/>
                <wp:docPr id="1419331414" name="Suorakulmi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665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F75D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will be reported to decision-makers anonymously, without names </w:t>
                            </w:r>
                          </w:p>
                          <w:p w14:paraId="7A68AA2B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other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identifying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information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FDAFA" id="Suorakulmio 53" o:spid="_x0000_s1041" style="position:absolute;left:0;text-align:left;margin-left:725pt;margin-top:684.55pt;width:338.95pt;height:94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" filled="f" stroked="f">
                <v:textbox style="mso-fit-shape-to-text:t" inset="0,0,0,0">
                  <w:txbxContent>
                    <w:p w14:paraId="634F75D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will be reported to decision-makers anonymously, without names </w:t>
                      </w:r>
                    </w:p>
                    <w:p w14:paraId="7A68AA2B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other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identifying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information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C08B21" wp14:editId="212A452B">
                <wp:simplePos x="0" y="0"/>
                <wp:positionH relativeFrom="column">
                  <wp:posOffset>8953500</wp:posOffset>
                </wp:positionH>
                <wp:positionV relativeFrom="paragraph">
                  <wp:posOffset>9531985</wp:posOffset>
                </wp:positionV>
                <wp:extent cx="4302125" cy="742950"/>
                <wp:effectExtent l="0" t="0" r="0" b="0"/>
                <wp:wrapNone/>
                <wp:docPr id="967096870" name="Suorakulmi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55377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Follow the schedule so that all the questions can be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08B21" id="Suorakulmio 52" o:spid="_x0000_s1042" style="position:absolute;left:0;text-align:left;margin-left:705pt;margin-top:750.55pt;width:338.75pt;height:58.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" filled="f" stroked="f">
                <v:textbox style="mso-fit-shape-to-text:t" inset="0,0,0,0">
                  <w:txbxContent>
                    <w:p w14:paraId="1C55377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Follow the schedule so that all the questions can be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A63074" wp14:editId="74CB803A">
                <wp:simplePos x="0" y="0"/>
                <wp:positionH relativeFrom="column">
                  <wp:posOffset>9207500</wp:posOffset>
                </wp:positionH>
                <wp:positionV relativeFrom="paragraph">
                  <wp:posOffset>9887585</wp:posOffset>
                </wp:positionV>
                <wp:extent cx="4305300" cy="2012950"/>
                <wp:effectExtent l="0" t="0" r="0" b="0"/>
                <wp:wrapNone/>
                <wp:docPr id="1467336837" name="Suorakulmi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ED0F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discussed. There are four topics to discuss: inclusion, </w:t>
                            </w:r>
                          </w:p>
                          <w:p w14:paraId="60E4492F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attitudes, sense of safety and interaction  </w:t>
                            </w:r>
                          </w:p>
                          <w:p w14:paraId="30D870A8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approx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. 30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minutes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per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topic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.)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3074" id="Suorakulmio 51" o:spid="_x0000_s1043" style="position:absolute;left:0;text-align:left;margin-left:725pt;margin-top:778.55pt;width:339pt;height:158.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" filled="f" stroked="f">
                <v:textbox style="mso-fit-shape-to-text:t" inset="0,0,0,0">
                  <w:txbxContent>
                    <w:p w14:paraId="0C3ED0F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discussed. There are four topics to discuss: inclusion, </w:t>
                      </w:r>
                    </w:p>
                    <w:p w14:paraId="60E4492F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attitudes, sense of safety and interaction  </w:t>
                      </w:r>
                    </w:p>
                    <w:p w14:paraId="30D870A8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(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approx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. 30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minutes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per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topic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.)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9DA635" wp14:editId="13296E3D">
                <wp:simplePos x="0" y="0"/>
                <wp:positionH relativeFrom="column">
                  <wp:posOffset>15956280</wp:posOffset>
                </wp:positionH>
                <wp:positionV relativeFrom="paragraph">
                  <wp:posOffset>1657985</wp:posOffset>
                </wp:positionV>
                <wp:extent cx="4299585" cy="1555750"/>
                <wp:effectExtent l="0" t="0" r="0" b="0"/>
                <wp:wrapNone/>
                <wp:docPr id="567888188" name="Suorakulmi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6BC09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If participants answer all questions on a topic in less than </w:t>
                            </w:r>
                          </w:p>
                          <w:p w14:paraId="5248B1C2" w14:textId="77777777" w:rsidR="00434650" w:rsidRPr="00434650" w:rsidRDefault="00434650" w:rsidP="00434650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30 minutes, continue to the next topic, or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DA635" id="Suorakulmio 50" o:spid="_x0000_s1044" style="position:absolute;left:0;text-align:left;margin-left:1256.4pt;margin-top:130.55pt;width:338.55pt;height:122.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" filled="f" stroked="f">
                <v:textbox style="mso-fit-shape-to-text:t" inset="0,0,0,0">
                  <w:txbxContent>
                    <w:p w14:paraId="7A66BC09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If participants answer all questions on a topic in less than </w:t>
                      </w:r>
                    </w:p>
                    <w:p w14:paraId="5248B1C2" w14:textId="77777777" w:rsidR="00434650" w:rsidRPr="00434650" w:rsidRDefault="00434650" w:rsidP="00434650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30 minutes, continue to the next topic, or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FE37D0" wp14:editId="25EE933F">
                <wp:simplePos x="0" y="0"/>
                <wp:positionH relativeFrom="column">
                  <wp:posOffset>16210280</wp:posOffset>
                </wp:positionH>
                <wp:positionV relativeFrom="paragraph">
                  <wp:posOffset>2369185</wp:posOffset>
                </wp:positionV>
                <wp:extent cx="4231005" cy="422275"/>
                <wp:effectExtent l="0" t="0" r="0" b="0"/>
                <wp:wrapNone/>
                <wp:docPr id="1864634460" name="Suorakulmi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100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84F7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take a short break of about 5 minutes.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E37D0" id="Suorakulmio 49" o:spid="_x0000_s1045" style="position:absolute;left:0;text-align:left;margin-left:1276.4pt;margin-top:186.55pt;width:333.15pt;height:33.2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" filled="f" stroked="f">
                <v:textbox style="mso-fit-shape-to-text:t" inset="0,0,0,0">
                  <w:txbxContent>
                    <w:p w14:paraId="49D84F7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take a short break of about 5 minutes.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B00A5E" wp14:editId="7591EB43">
                <wp:simplePos x="0" y="0"/>
                <wp:positionH relativeFrom="column">
                  <wp:posOffset>15956280</wp:posOffset>
                </wp:positionH>
                <wp:positionV relativeFrom="paragraph">
                  <wp:posOffset>2851785</wp:posOffset>
                </wp:positionV>
                <wp:extent cx="4299585" cy="742950"/>
                <wp:effectExtent l="0" t="0" r="0" b="0"/>
                <wp:wrapNone/>
                <wp:docPr id="867575235" name="Suorakulmi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E83D2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At the end of the last discussion, thank the participants and tell them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00A5E" id="Suorakulmio 48" o:spid="_x0000_s1046" style="position:absolute;left:0;text-align:left;margin-left:1256.4pt;margin-top:224.55pt;width:338.55pt;height:58.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" filled="f" stroked="f">
                <v:textbox style="mso-fit-shape-to-text:t" inset="0,0,0,0">
                  <w:txbxContent>
                    <w:p w14:paraId="0A6E83D2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At the end of the last discussion, thank the participants and tell them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8A8FE3" wp14:editId="70E0B9FF">
                <wp:simplePos x="0" y="0"/>
                <wp:positionH relativeFrom="column">
                  <wp:posOffset>16210280</wp:posOffset>
                </wp:positionH>
                <wp:positionV relativeFrom="paragraph">
                  <wp:posOffset>3207385</wp:posOffset>
                </wp:positionV>
                <wp:extent cx="4305300" cy="2470150"/>
                <wp:effectExtent l="0" t="0" r="0" b="0"/>
                <wp:wrapNone/>
                <wp:docPr id="956995636" name="Suorakulmi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47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3CA1B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that some of them (2-4 people) may voluntarily </w:t>
                            </w:r>
                          </w:p>
                          <w:p w14:paraId="0E2D5E34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participate in a later event with decision-makers </w:t>
                            </w:r>
                          </w:p>
                          <w:p w14:paraId="7D83B60C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to discuss the results </w:t>
                            </w:r>
                          </w:p>
                          <w:p w14:paraId="40EBDD4D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of the discussions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A8FE3" id="Suorakulmio 47" o:spid="_x0000_s1047" style="position:absolute;left:0;text-align:left;margin-left:1276.4pt;margin-top:252.55pt;width:339pt;height:194.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" filled="f" stroked="f">
                <v:textbox style="mso-fit-shape-to-text:t" inset="0,0,0,0">
                  <w:txbxContent>
                    <w:p w14:paraId="4CC3CA1B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that some of them (2-4 people) may voluntarily </w:t>
                      </w:r>
                    </w:p>
                    <w:p w14:paraId="0E2D5E34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participate in a later event with decision-makers </w:t>
                      </w:r>
                    </w:p>
                    <w:p w14:paraId="7D83B60C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to discuss the results </w:t>
                      </w:r>
                    </w:p>
                    <w:p w14:paraId="40EBDD4D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of the discussions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BEEC34" wp14:editId="04AE802B">
                <wp:simplePos x="0" y="0"/>
                <wp:positionH relativeFrom="column">
                  <wp:posOffset>15956280</wp:posOffset>
                </wp:positionH>
                <wp:positionV relativeFrom="paragraph">
                  <wp:posOffset>4989195</wp:posOffset>
                </wp:positionV>
                <wp:extent cx="3672205" cy="422275"/>
                <wp:effectExtent l="0" t="0" r="0" b="0"/>
                <wp:wrapNone/>
                <wp:docPr id="349384060" name="Suorakulmi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220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959F07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Instructions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notetaker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EEC34" id="Suorakulmio 46" o:spid="_x0000_s1048" style="position:absolute;left:0;text-align:left;margin-left:1256.4pt;margin-top:392.85pt;width:289.15pt;height:33.2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" filled="f" stroked="f">
                <v:textbox style="mso-fit-shape-to-text:t" inset="0,0,0,0">
                  <w:txbxContent>
                    <w:p w14:paraId="33959F07" w14:textId="77777777" w:rsidR="00434650" w:rsidRDefault="00434650" w:rsidP="00434650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Instructions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the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notetaker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786094" wp14:editId="6578CD10">
                <wp:simplePos x="0" y="0"/>
                <wp:positionH relativeFrom="column">
                  <wp:posOffset>15956280</wp:posOffset>
                </wp:positionH>
                <wp:positionV relativeFrom="paragraph">
                  <wp:posOffset>5467985</wp:posOffset>
                </wp:positionV>
                <wp:extent cx="4303395" cy="742950"/>
                <wp:effectExtent l="0" t="0" r="0" b="0"/>
                <wp:wrapNone/>
                <wp:docPr id="213078431" name="Suorakulmi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29109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You will receive a chart with questions and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86094" id="Suorakulmio 45" o:spid="_x0000_s1049" style="position:absolute;left:0;text-align:left;margin-left:1256.4pt;margin-top:430.55pt;width:338.85pt;height:58.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lSig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" filled="f" stroked="f">
                <v:textbox style="mso-fit-shape-to-text:t" inset="0,0,0,0">
                  <w:txbxContent>
                    <w:p w14:paraId="0E029109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You will receive a chart with questions and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1DF7DE" wp14:editId="23836AF9">
                <wp:simplePos x="0" y="0"/>
                <wp:positionH relativeFrom="column">
                  <wp:posOffset>16210280</wp:posOffset>
                </wp:positionH>
                <wp:positionV relativeFrom="paragraph">
                  <wp:posOffset>5823585</wp:posOffset>
                </wp:positionV>
                <wp:extent cx="3870325" cy="422275"/>
                <wp:effectExtent l="0" t="0" r="0" b="0"/>
                <wp:wrapNone/>
                <wp:docPr id="1869387877" name="Suorakulmi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032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82B04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may write your notes directly on it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DF7DE" id="Suorakulmio 44" o:spid="_x0000_s1050" style="position:absolute;left:0;text-align:left;margin-left:1276.4pt;margin-top:458.55pt;width:304.75pt;height:33.2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" filled="f" stroked="f">
                <v:textbox style="mso-fit-shape-to-text:t" inset="0,0,0,0">
                  <w:txbxContent>
                    <w:p w14:paraId="1382B04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may write your notes directly on it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BABAEB" wp14:editId="34CCB235">
                <wp:simplePos x="0" y="0"/>
                <wp:positionH relativeFrom="column">
                  <wp:posOffset>15956280</wp:posOffset>
                </wp:positionH>
                <wp:positionV relativeFrom="paragraph">
                  <wp:posOffset>6306185</wp:posOffset>
                </wp:positionV>
                <wp:extent cx="4303395" cy="742950"/>
                <wp:effectExtent l="0" t="0" r="0" b="0"/>
                <wp:wrapNone/>
                <wp:docPr id="433774416" name="Suorakulmi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B2765B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During the discussions, you can write your notes in the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BAEB" id="Suorakulmio 43" o:spid="_x0000_s1051" style="position:absolute;left:0;text-align:left;margin-left:1256.4pt;margin-top:496.55pt;width:338.85pt;height:58.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" filled="f" stroked="f">
                <v:textbox style="mso-fit-shape-to-text:t" inset="0,0,0,0">
                  <w:txbxContent>
                    <w:p w14:paraId="17B2765B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During the discussions, you can write your notes in the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A196D8" wp14:editId="67AB1CED">
                <wp:simplePos x="0" y="0"/>
                <wp:positionH relativeFrom="column">
                  <wp:posOffset>16210280</wp:posOffset>
                </wp:positionH>
                <wp:positionV relativeFrom="paragraph">
                  <wp:posOffset>6661785</wp:posOffset>
                </wp:positionV>
                <wp:extent cx="4302125" cy="2012950"/>
                <wp:effectExtent l="0" t="0" r="0" b="0"/>
                <wp:wrapNone/>
                <wp:docPr id="2099689597" name="Suorakulmi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73489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language that works best for you. After the discussions, </w:t>
                            </w:r>
                          </w:p>
                          <w:p w14:paraId="45B59AC8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 clean copy of your notes should be written in Finnish or </w:t>
                            </w:r>
                          </w:p>
                          <w:p w14:paraId="62FFCC23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Swedish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196D8" id="Suorakulmio 42" o:spid="_x0000_s1052" style="position:absolute;left:0;text-align:left;margin-left:1276.4pt;margin-top:524.55pt;width:338.75pt;height:158.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" filled="f" stroked="f">
                <v:textbox style="mso-fit-shape-to-text:t" inset="0,0,0,0">
                  <w:txbxContent>
                    <w:p w14:paraId="3473489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language that works best for you. After the discussions, </w:t>
                      </w:r>
                    </w:p>
                    <w:p w14:paraId="45B59AC8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 clean copy of your notes should be written in Finnish or </w:t>
                      </w:r>
                    </w:p>
                    <w:p w14:paraId="62FFCC23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in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Swedish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24D5A2" wp14:editId="282526BA">
                <wp:simplePos x="0" y="0"/>
                <wp:positionH relativeFrom="column">
                  <wp:posOffset>15956280</wp:posOffset>
                </wp:positionH>
                <wp:positionV relativeFrom="paragraph">
                  <wp:posOffset>7855585</wp:posOffset>
                </wp:positionV>
                <wp:extent cx="4302760" cy="742950"/>
                <wp:effectExtent l="0" t="0" r="0" b="0"/>
                <wp:wrapNone/>
                <wp:docPr id="1439934588" name="Suorakulmi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76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47409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· Write as much as you can while listening to the discussions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4D5A2" id="Suorakulmio 41" o:spid="_x0000_s1053" style="position:absolute;left:0;text-align:left;margin-left:1256.4pt;margin-top:618.55pt;width:338.8pt;height:58.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" filled="f" stroked="f">
                <v:textbox style="mso-fit-shape-to-text:t" inset="0,0,0,0">
                  <w:txbxContent>
                    <w:p w14:paraId="0A47409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· Write as much as you can while listening to the discussions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245063" wp14:editId="4B66F621">
                <wp:simplePos x="0" y="0"/>
                <wp:positionH relativeFrom="column">
                  <wp:posOffset>15956280</wp:posOffset>
                </wp:positionH>
                <wp:positionV relativeFrom="paragraph">
                  <wp:posOffset>8338185</wp:posOffset>
                </wp:positionV>
                <wp:extent cx="4303395" cy="742950"/>
                <wp:effectExtent l="0" t="0" r="0" b="0"/>
                <wp:wrapNone/>
                <wp:docPr id="1066852124" name="Suorakulmi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86C86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Do not worry about whether participants say things in </w:t>
                            </w:r>
                            <w:proofErr w:type="gramStart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a ”right</w:t>
                            </w:r>
                            <w:proofErr w:type="gramEnd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45063" id="Suorakulmio 40" o:spid="_x0000_s1054" style="position:absolute;left:0;text-align:left;margin-left:1256.4pt;margin-top:656.55pt;width:338.85pt;height:58.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" filled="f" stroked="f">
                <v:textbox style="mso-fit-shape-to-text:t" inset="0,0,0,0">
                  <w:txbxContent>
                    <w:p w14:paraId="6A86C86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Do not worry about whether participants say things in </w:t>
                      </w:r>
                      <w:proofErr w:type="gramStart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a ”right</w:t>
                      </w:r>
                      <w:proofErr w:type="gramEnd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2CCA12" wp14:editId="36C3CC49">
                <wp:simplePos x="0" y="0"/>
                <wp:positionH relativeFrom="column">
                  <wp:posOffset>16210280</wp:posOffset>
                </wp:positionH>
                <wp:positionV relativeFrom="paragraph">
                  <wp:posOffset>8693785</wp:posOffset>
                </wp:positionV>
                <wp:extent cx="1676400" cy="422275"/>
                <wp:effectExtent l="0" t="0" r="0" b="0"/>
                <wp:wrapNone/>
                <wp:docPr id="1082890904" name="Suorakulmi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C43EC3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wrong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way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”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CCA12" id="Suorakulmio 39" o:spid="_x0000_s1055" style="position:absolute;left:0;text-align:left;margin-left:1276.4pt;margin-top:684.55pt;width:132pt;height:33.2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" filled="f" stroked="f">
                <v:textbox style="mso-fit-shape-to-text:t" inset="0,0,0,0">
                  <w:txbxContent>
                    <w:p w14:paraId="4FC43EC3" w14:textId="77777777" w:rsid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wrong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way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50F8CB" wp14:editId="047CD438">
                <wp:simplePos x="0" y="0"/>
                <wp:positionH relativeFrom="column">
                  <wp:posOffset>15956280</wp:posOffset>
                </wp:positionH>
                <wp:positionV relativeFrom="paragraph">
                  <wp:posOffset>9176385</wp:posOffset>
                </wp:positionV>
                <wp:extent cx="4303395" cy="742950"/>
                <wp:effectExtent l="0" t="0" r="0" b="0"/>
                <wp:wrapNone/>
                <wp:docPr id="865419079" name="Suorakulmi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A8A305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You may write some general information on the participants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0F8CB" id="Suorakulmio 38" o:spid="_x0000_s1056" style="position:absolute;left:0;text-align:left;margin-left:1256.4pt;margin-top:722.55pt;width:338.85pt;height:58.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5hiQ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" filled="f" stroked="f">
                <v:textbox style="mso-fit-shape-to-text:t" inset="0,0,0,0">
                  <w:txbxContent>
                    <w:p w14:paraId="36A8A305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You may write some general information on the participants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655EEF" wp14:editId="3610AD0E">
                <wp:simplePos x="0" y="0"/>
                <wp:positionH relativeFrom="column">
                  <wp:posOffset>16210280</wp:posOffset>
                </wp:positionH>
                <wp:positionV relativeFrom="paragraph">
                  <wp:posOffset>9531985</wp:posOffset>
                </wp:positionV>
                <wp:extent cx="4305300" cy="3216275"/>
                <wp:effectExtent l="0" t="0" r="0" b="0"/>
                <wp:wrapNone/>
                <wp:docPr id="208903472" name="Suorakulmi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321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82CB08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Into the file. For example: If they are</w:t>
                            </w:r>
                          </w:p>
                          <w:p w14:paraId="7AB3F866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immigrants, which countries are they from and how long </w:t>
                            </w:r>
                          </w:p>
                          <w:p w14:paraId="654D630E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have they lived in Finland (less or more than 10 years), </w:t>
                            </w:r>
                          </w:p>
                          <w:p w14:paraId="64DDEF9E" w14:textId="77777777" w:rsidR="00434650" w:rsidRPr="00434650" w:rsidRDefault="00434650" w:rsidP="00434650">
                            <w:pPr>
                              <w:tabs>
                                <w:tab w:val="left" w:pos="2600"/>
                                <w:tab w:val="left" w:pos="5669"/>
                                <w:tab w:val="left" w:pos="6269"/>
                              </w:tabs>
                              <w:spacing w:line="560" w:lineRule="exact"/>
                              <w:textAlignment w:val="baseline"/>
                              <w:rPr>
                                <w:rFonts w:ascii="Times New Roman" w:hAnsi="Times New Roman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>are they women/men,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young/working-age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or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older.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55EEF" id="Suorakulmio 37" o:spid="_x0000_s1057" style="position:absolute;left:0;text-align:left;margin-left:1276.4pt;margin-top:750.55pt;width:339pt;height:253.2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" filled="f" stroked="f">
                <v:textbox style="mso-fit-shape-to-text:t" inset="0,0,0,0">
                  <w:txbxContent>
                    <w:p w14:paraId="7E82CB08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Into the file. For example: If they are</w:t>
                      </w:r>
                    </w:p>
                    <w:p w14:paraId="7AB3F866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immigrants, which countries are they from and how long </w:t>
                      </w:r>
                    </w:p>
                    <w:p w14:paraId="654D630E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have they lived in Finland (less or more than 10 years), </w:t>
                      </w:r>
                    </w:p>
                    <w:p w14:paraId="64DDEF9E" w14:textId="77777777" w:rsidR="00434650" w:rsidRPr="00434650" w:rsidRDefault="00434650" w:rsidP="00434650">
                      <w:pPr>
                        <w:tabs>
                          <w:tab w:val="left" w:pos="2600"/>
                          <w:tab w:val="left" w:pos="5669"/>
                          <w:tab w:val="left" w:pos="6269"/>
                        </w:tabs>
                        <w:spacing w:line="560" w:lineRule="exact"/>
                        <w:textAlignment w:val="baseline"/>
                        <w:rPr>
                          <w:rFonts w:ascii="Times New Roman" w:hAnsi="Times New Roman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>are they women/men,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young/working-age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or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older.</w:t>
                      </w:r>
                    </w:p>
                  </w:txbxContent>
                </v:textbox>
              </v:rect>
            </w:pict>
          </mc:Fallback>
        </mc:AlternateContent>
      </w:r>
    </w:p>
    <w:p w14:paraId="5C56A9E3" w14:textId="77777777" w:rsidR="00A94D52" w:rsidRPr="00A94D52" w:rsidRDefault="00A94D52" w:rsidP="00A94D52">
      <w:pPr>
        <w:rPr>
          <w:b/>
          <w:bCs/>
          <w:lang w:val="ru-RU"/>
        </w:rPr>
      </w:pPr>
      <w:r w:rsidRPr="00A94D52">
        <w:rPr>
          <w:b/>
          <w:lang w:val="ru-RU"/>
        </w:rPr>
        <w:t>1. Сбор информации осуществляется в формате беседы на родном языке участников.</w:t>
      </w:r>
    </w:p>
    <w:p w14:paraId="03C04C60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>• Важно обеспечить на мероприятии безопасную атмосферу, приглашающую к диалогу, чтобы каждый участник мог поделиться своим опытом, наблюдениями и точкой зрения.</w:t>
      </w:r>
    </w:p>
    <w:p w14:paraId="033EA95D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>• Цель не в том, чтобы прийти к согласию, а в том, чтобы обсуждение было конструктивным.</w:t>
      </w:r>
    </w:p>
    <w:p w14:paraId="15F407E4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>• Беседу следует проводить в небольшой группе, не более 12 человек.</w:t>
      </w:r>
    </w:p>
    <w:p w14:paraId="4DDF64A9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>• В каждой группе назначается куратор беседы и секретарь.</w:t>
      </w:r>
    </w:p>
    <w:p w14:paraId="0E258608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>• Если участников больше:</w:t>
      </w:r>
    </w:p>
    <w:p w14:paraId="5093A431" w14:textId="77777777" w:rsidR="00A94D52" w:rsidRPr="00A94D52" w:rsidRDefault="00A94D52" w:rsidP="00A94D52">
      <w:pPr>
        <w:rPr>
          <w:lang w:val="ru-MD"/>
        </w:rPr>
      </w:pPr>
      <w:r w:rsidRPr="00A94D52">
        <w:rPr>
          <w:lang w:val="ru-RU"/>
        </w:rPr>
        <w:t>•</w:t>
      </w:r>
      <w:r w:rsidRPr="00A94D52">
        <w:rPr>
          <w:lang w:val="ru-MD"/>
        </w:rPr>
        <w:t xml:space="preserve"> </w:t>
      </w:r>
      <w:r w:rsidRPr="00A94D52">
        <w:rPr>
          <w:lang w:val="ru-RU"/>
        </w:rPr>
        <w:t xml:space="preserve">Стоит назначить двух кураторов, двух секретарей и разделиться на небольшие группы или </w:t>
      </w:r>
    </w:p>
    <w:p w14:paraId="4B0EC9FC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>- провести еще одно мероприятие в другое время.</w:t>
      </w:r>
    </w:p>
    <w:p w14:paraId="1167AEC1" w14:textId="77777777" w:rsidR="00A94D52" w:rsidRPr="00A94D52" w:rsidRDefault="00A94D52" w:rsidP="00A94D52">
      <w:pPr>
        <w:rPr>
          <w:lang w:val="ru-RU"/>
        </w:rPr>
      </w:pPr>
    </w:p>
    <w:p w14:paraId="51A7CC4C" w14:textId="77777777" w:rsidR="00A94D52" w:rsidRPr="00A94D52" w:rsidRDefault="00A94D52" w:rsidP="00A94D52">
      <w:pPr>
        <w:rPr>
          <w:b/>
          <w:bCs/>
          <w:lang w:val="ru-RU"/>
        </w:rPr>
      </w:pPr>
      <w:r w:rsidRPr="00A94D52">
        <w:rPr>
          <w:b/>
          <w:lang w:val="ru-RU"/>
        </w:rPr>
        <w:t>2. Инструкция для кураторов</w:t>
      </w:r>
    </w:p>
    <w:p w14:paraId="2D556391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>Начните беседу с выражения благодарности участникам.</w:t>
      </w:r>
    </w:p>
    <w:p w14:paraId="3FD970FE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>• Расскажите о цели мероприятия: возможность повлиять на достижение равенства для всех жителей, чтобы искоренить расизм и дискриминацию, и чтобы живущие вместе люди доверяли друг другу.</w:t>
      </w:r>
    </w:p>
    <w:p w14:paraId="13D08669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>• Участники смогут поделиться своим опытом, наблюдениями и мнениями, а позднее лица, ответственные за принятие решений (городские руководители, политики и т. д.), будут думать, как улучшить отношения между людьми на основании полученных сведений.</w:t>
      </w:r>
    </w:p>
    <w:p w14:paraId="41C11E38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>• Полезно поощрять всех участников принять участие в беседе, но важно помнить, что не нужно никого заставлять отвечать.</w:t>
      </w:r>
    </w:p>
    <w:p w14:paraId="28B12D67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>• Скажите, что любой опыт, наблюдения и точки зрения участников важны. Правильных или неправильных ответов нет.</w:t>
      </w:r>
    </w:p>
    <w:p w14:paraId="302780D7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lastRenderedPageBreak/>
        <w:t>• Полезно напомнить участникам, что информация собирается и передается лицам, принимающим решения, без имен участников или каких-либо других сведений, позволяющих установить личность.</w:t>
      </w:r>
    </w:p>
    <w:p w14:paraId="76868953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 xml:space="preserve">• Следите за расписанием, чтобы успеть обсудить все вопросы. </w:t>
      </w:r>
    </w:p>
    <w:p w14:paraId="224F3176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 xml:space="preserve"> Беседа будет посвящена четырем темам: участие, выражение отношения, чувство безопасности и взаимодействие (примерно по 30 мин. на тему).</w:t>
      </w:r>
    </w:p>
    <w:p w14:paraId="53293C88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>• Если участники ответят на обсуждаемый вопрос быстрее, чем за полчаса, переходите к следующей теме или сделайте короткий перерыв, примерно 5 мин.</w:t>
      </w:r>
    </w:p>
    <w:p w14:paraId="7003FDE0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 xml:space="preserve">• В конце беседы поблагодарите участников и скажите, что желающие (ограниченно: </w:t>
      </w:r>
      <w:proofErr w:type="gramStart"/>
      <w:r w:rsidRPr="00A94D52">
        <w:rPr>
          <w:lang w:val="ru-RU"/>
        </w:rPr>
        <w:t>2-4</w:t>
      </w:r>
      <w:proofErr w:type="gramEnd"/>
      <w:r w:rsidRPr="00A94D52">
        <w:rPr>
          <w:lang w:val="ru-RU"/>
        </w:rPr>
        <w:t xml:space="preserve"> человека) позднее также могут принять участие в мероприятии, организованном для лиц, принимающих решения, в ходе которого будут обсуждаться полученные результаты бесед.</w:t>
      </w:r>
    </w:p>
    <w:p w14:paraId="642F7DB9" w14:textId="77777777" w:rsidR="00A94D52" w:rsidRPr="00A94D52" w:rsidRDefault="00A94D52" w:rsidP="00A94D52">
      <w:pPr>
        <w:rPr>
          <w:b/>
          <w:bCs/>
          <w:lang w:val="ru-RU"/>
        </w:rPr>
      </w:pPr>
      <w:r w:rsidRPr="00A94D52">
        <w:rPr>
          <w:b/>
          <w:lang w:val="ru-RU"/>
        </w:rPr>
        <w:t>3. Инструкция для секретаря</w:t>
      </w:r>
    </w:p>
    <w:p w14:paraId="0CF70C16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>Вы получите таблицу со всеми вопросами, и вы можете делать пометки прямо в таблице.</w:t>
      </w:r>
    </w:p>
    <w:p w14:paraId="7C974E5A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>Во время обсуждения вы можете делать заметки на том языке, которым владеете лучше всего. После обсуждения заметки будут переписаны начисто на финском или шведском языке.</w:t>
      </w:r>
    </w:p>
    <w:p w14:paraId="53A5D2E6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>Пишите столько, сколько успеваете услышать и записать.</w:t>
      </w:r>
    </w:p>
    <w:p w14:paraId="1B98934E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>Не нужно думать, если кто-то говорит что-то «правильное или неправильное».</w:t>
      </w:r>
    </w:p>
    <w:p w14:paraId="4757D155" w14:textId="77777777" w:rsidR="00A94D52" w:rsidRPr="00A94D52" w:rsidRDefault="00A94D52" w:rsidP="00A94D52">
      <w:pPr>
        <w:rPr>
          <w:lang w:val="ru-RU"/>
        </w:rPr>
      </w:pPr>
      <w:r w:rsidRPr="00A94D52">
        <w:rPr>
          <w:lang w:val="ru-RU"/>
        </w:rPr>
        <w:t>Об участниках можно записать некоторые общие сведения. Например, если они являются мигрантами,</w:t>
      </w:r>
      <w:r w:rsidRPr="00A94D52">
        <w:rPr>
          <w:lang w:val="ru-MD"/>
        </w:rPr>
        <w:t xml:space="preserve"> </w:t>
      </w:r>
      <w:r w:rsidRPr="00A94D52">
        <w:rPr>
          <w:lang w:val="ru-RU"/>
        </w:rPr>
        <w:t>то из какой страны приехали и сколько лет прожили в Финляндии (менее 10 лет или более 10 лет), женщины/мужчины, подростки/лица трудоспособного возраста или пожилые.</w:t>
      </w:r>
    </w:p>
    <w:p w14:paraId="0F0673FC" w14:textId="77777777" w:rsidR="00A94D52" w:rsidRPr="00A94D52" w:rsidRDefault="00A94D52" w:rsidP="00A94D52">
      <w:pPr>
        <w:rPr>
          <w:lang w:val="ru-RU"/>
        </w:rPr>
      </w:pPr>
    </w:p>
    <w:p w14:paraId="0EA8FD0C" w14:textId="77777777" w:rsidR="007F5646" w:rsidRPr="00A94D52" w:rsidRDefault="007F5646" w:rsidP="007F5646">
      <w:pPr>
        <w:rPr>
          <w:lang w:val="ru-RU"/>
        </w:rPr>
      </w:pPr>
    </w:p>
    <w:sectPr w:rsidR="007F5646" w:rsidRPr="00A94D52" w:rsidSect="00B03D6C">
      <w:headerReference w:type="default" r:id="rId7"/>
      <w:footerReference w:type="default" r:id="rId8"/>
      <w:pgSz w:w="11900" w:h="16840"/>
      <w:pgMar w:top="1417" w:right="1134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962A" w14:textId="77777777" w:rsidR="00373B05" w:rsidRDefault="00373B05" w:rsidP="00B03D6C">
      <w:pPr>
        <w:spacing w:after="0" w:line="240" w:lineRule="auto"/>
      </w:pPr>
      <w:r>
        <w:separator/>
      </w:r>
    </w:p>
  </w:endnote>
  <w:endnote w:type="continuationSeparator" w:id="0">
    <w:p w14:paraId="1F4B1382" w14:textId="77777777" w:rsidR="00373B05" w:rsidRDefault="00373B05" w:rsidP="00B0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-Bold">
    <w:altName w:val="Poppins"/>
    <w:charset w:val="00"/>
    <w:family w:val="roman"/>
    <w:pitch w:val="variable"/>
  </w:font>
  <w:font w:name="Poppins-Regular">
    <w:altName w:val="Poppins"/>
    <w:charset w:val="00"/>
    <w:family w:val="roman"/>
    <w:pitch w:val="variable"/>
  </w:font>
  <w:font w:name="Merriweather-Light">
    <w:altName w:val="Merriweather"/>
    <w:charset w:val="00"/>
    <w:family w:val="roman"/>
    <w:pitch w:val="variable"/>
  </w:font>
  <w:font w:name="Merriweather-Black">
    <w:altName w:val="Merriweather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EEA4" w14:textId="77777777" w:rsidR="00B03D6C" w:rsidRDefault="00B03D6C" w:rsidP="00B03D6C">
    <w:pPr>
      <w:pStyle w:val="Alatunnist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264E2BF9" wp14:editId="1FF9B1FF">
          <wp:extent cx="7251065" cy="2255811"/>
          <wp:effectExtent l="0" t="0" r="635" b="5080"/>
          <wp:docPr id="74251122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1122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065" cy="225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3308" w14:textId="77777777" w:rsidR="00373B05" w:rsidRDefault="00373B05" w:rsidP="00B03D6C">
      <w:pPr>
        <w:spacing w:after="0" w:line="240" w:lineRule="auto"/>
      </w:pPr>
      <w:r>
        <w:separator/>
      </w:r>
    </w:p>
  </w:footnote>
  <w:footnote w:type="continuationSeparator" w:id="0">
    <w:p w14:paraId="359A663C" w14:textId="77777777" w:rsidR="00373B05" w:rsidRDefault="00373B05" w:rsidP="00B0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0DB3" w14:textId="24C00876" w:rsidR="00B03D6C" w:rsidRDefault="00B03D6C" w:rsidP="00B03D6C">
    <w:pPr>
      <w:pStyle w:val="Yltunniste"/>
      <w:ind w:hanging="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8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50"/>
    <w:rsid w:val="001C5AA1"/>
    <w:rsid w:val="002D2B8A"/>
    <w:rsid w:val="00373B05"/>
    <w:rsid w:val="00434650"/>
    <w:rsid w:val="00497130"/>
    <w:rsid w:val="00551815"/>
    <w:rsid w:val="00593611"/>
    <w:rsid w:val="005E2336"/>
    <w:rsid w:val="006573D6"/>
    <w:rsid w:val="00667E7F"/>
    <w:rsid w:val="00782E6D"/>
    <w:rsid w:val="007C0AC9"/>
    <w:rsid w:val="007F5646"/>
    <w:rsid w:val="008E0816"/>
    <w:rsid w:val="00A301E6"/>
    <w:rsid w:val="00A94D52"/>
    <w:rsid w:val="00AF2E2D"/>
    <w:rsid w:val="00B03D6C"/>
    <w:rsid w:val="00B509B4"/>
    <w:rsid w:val="00BC449B"/>
    <w:rsid w:val="00CB1AC9"/>
    <w:rsid w:val="00E0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A118E"/>
  <w15:chartTrackingRefBased/>
  <w15:docId w15:val="{A009DFA7-AF4C-473E-A1C1-9A211484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2E6D"/>
  </w:style>
  <w:style w:type="paragraph" w:styleId="Otsikko1">
    <w:name w:val="heading 1"/>
    <w:basedOn w:val="Normaali"/>
    <w:next w:val="Normaali"/>
    <w:link w:val="Otsikko1Char"/>
    <w:uiPriority w:val="9"/>
    <w:qFormat/>
    <w:rsid w:val="0078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82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2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2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2E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2E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2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2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2E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autoRedefine/>
    <w:uiPriority w:val="99"/>
    <w:unhideWhenUsed/>
    <w:rsid w:val="00593611"/>
    <w:pPr>
      <w:tabs>
        <w:tab w:val="center" w:pos="4819"/>
        <w:tab w:val="right" w:pos="9638"/>
      </w:tabs>
      <w:jc w:val="center"/>
    </w:pPr>
    <w:rPr>
      <w:rFonts w:ascii="Arial" w:hAnsi="Arial"/>
      <w:color w:val="00000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93611"/>
    <w:rPr>
      <w:rFonts w:ascii="Arial" w:hAnsi="Arial"/>
      <w:color w:val="000000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782E6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82E6D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2E6D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2E6D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2E6D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2E6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2E6D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782E6D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82E6D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2E6D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2E6D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782E6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82E6D"/>
    <w:rPr>
      <w:i/>
      <w:iCs/>
      <w:color w:val="000000" w:themeColor="text1"/>
    </w:rPr>
  </w:style>
  <w:style w:type="paragraph" w:styleId="Luettelokappale">
    <w:name w:val="List Paragraph"/>
    <w:basedOn w:val="Normaali"/>
    <w:uiPriority w:val="34"/>
    <w:qFormat/>
    <w:rsid w:val="00782E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2E6D"/>
    <w:rPr>
      <w:b/>
      <w:bCs/>
      <w:i/>
      <w:iCs/>
      <w:color w:val="156082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2E6D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2E6D"/>
    <w:rPr>
      <w:b/>
      <w:bCs/>
      <w:i/>
      <w:iCs/>
      <w:color w:val="156082" w:themeColor="accent1"/>
    </w:rPr>
  </w:style>
  <w:style w:type="character" w:styleId="Erottuvaviittaus">
    <w:name w:val="Intense Reference"/>
    <w:basedOn w:val="Kappaleenoletusfontti"/>
    <w:uiPriority w:val="32"/>
    <w:qFormat/>
    <w:rsid w:val="00782E6D"/>
    <w:rPr>
      <w:b/>
      <w:bCs/>
      <w:smallCaps/>
      <w:color w:val="E97132" w:themeColor="accent2"/>
      <w:spacing w:val="5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03D6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03D6C"/>
  </w:style>
  <w:style w:type="character" w:styleId="Voimakas">
    <w:name w:val="Strong"/>
    <w:basedOn w:val="Kappaleenoletusfontti"/>
    <w:uiPriority w:val="22"/>
    <w:qFormat/>
    <w:rsid w:val="00782E6D"/>
    <w:rPr>
      <w:b/>
      <w:bCs/>
    </w:rPr>
  </w:style>
  <w:style w:type="character" w:styleId="Korostus">
    <w:name w:val="Emphasis"/>
    <w:basedOn w:val="Kappaleenoletusfontti"/>
    <w:uiPriority w:val="20"/>
    <w:qFormat/>
    <w:rsid w:val="00782E6D"/>
    <w:rPr>
      <w:i/>
      <w:iCs/>
    </w:rPr>
  </w:style>
  <w:style w:type="paragraph" w:styleId="Eivli">
    <w:name w:val="No Spacing"/>
    <w:link w:val="EivliChar"/>
    <w:uiPriority w:val="1"/>
    <w:qFormat/>
    <w:rsid w:val="00782E6D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782E6D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qFormat/>
    <w:rsid w:val="00782E6D"/>
    <w:rPr>
      <w:smallCaps/>
      <w:color w:val="E97132" w:themeColor="accent2"/>
      <w:u w:val="single"/>
    </w:rPr>
  </w:style>
  <w:style w:type="character" w:styleId="Kirjannimike">
    <w:name w:val="Book Title"/>
    <w:basedOn w:val="Kappaleenoletusfontti"/>
    <w:uiPriority w:val="33"/>
    <w:qFormat/>
    <w:rsid w:val="00782E6D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82E6D"/>
    <w:pPr>
      <w:outlineLvl w:val="9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2E6D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EivliChar">
    <w:name w:val="Ei väliä Char"/>
    <w:basedOn w:val="Kappaleenoletusfontti"/>
    <w:link w:val="Eivli"/>
    <w:uiPriority w:val="1"/>
    <w:rsid w:val="00782E6D"/>
  </w:style>
  <w:style w:type="paragraph" w:customStyle="1" w:styleId="PersonalName">
    <w:name w:val="Personal Name"/>
    <w:basedOn w:val="Otsikko"/>
    <w:rsid w:val="00782E6D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3143\Downloads\Keskustelutilaisuuskutsu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Keskustelutilaisuuskutsu (1).dotx</Template>
  <TotalTime>0</TotalTime>
  <Pages>5</Pages>
  <Words>645</Words>
  <Characters>5231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Päkki Liisa (ELY)</dc:creator>
  <cp:keywords/>
  <dc:description/>
  <cp:lastModifiedBy>Päkki Liisa (ELY)</cp:lastModifiedBy>
  <cp:revision>2</cp:revision>
  <dcterms:created xsi:type="dcterms:W3CDTF">2025-04-24T12:40:00Z</dcterms:created>
  <dcterms:modified xsi:type="dcterms:W3CDTF">2025-04-24T12:40:00Z</dcterms:modified>
</cp:coreProperties>
</file>