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F181" w14:textId="33FF0D10" w:rsidR="003F40E7" w:rsidRPr="003F40E7" w:rsidRDefault="001C5AA1" w:rsidP="003F40E7">
      <w:pPr>
        <w:pStyle w:val="Otsikko1"/>
      </w:pPr>
      <w:r w:rsidRPr="001C5AA1">
        <w:t xml:space="preserve">MALLI KUTSUKIRJEESTÄ / </w:t>
      </w:r>
      <w:r w:rsidR="003F40E7" w:rsidRPr="003F40E7">
        <w:t>ЗРАЗОК ЛИСТА-ЗАПРОШЕННЯ</w:t>
      </w:r>
    </w:p>
    <w:p w14:paraId="46C38B94" w14:textId="77777777" w:rsidR="00A94D52" w:rsidRDefault="00A94D52" w:rsidP="00A94D52">
      <w:pPr>
        <w:spacing w:after="0"/>
        <w:ind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</w:p>
    <w:p w14:paraId="71D2C0E8" w14:textId="77777777" w:rsidR="003F40E7" w:rsidRDefault="003F40E7" w:rsidP="003F40E7">
      <w:pPr>
        <w:spacing w:after="0"/>
        <w:ind w:left="284"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</w:p>
    <w:p w14:paraId="57CACBE9" w14:textId="798EAEBF" w:rsidR="003F40E7" w:rsidRPr="003F40E7" w:rsidRDefault="003F40E7" w:rsidP="003F40E7">
      <w:pPr>
        <w:spacing w:after="0"/>
        <w:ind w:left="284"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  <w:lang w:val="uk-UA"/>
        </w:rPr>
      </w:pPr>
      <w:r w:rsidRPr="003F40E7">
        <w:rPr>
          <w:rFonts w:asciiTheme="majorHAnsi" w:eastAsiaTheme="majorEastAsia" w:hAnsiTheme="majorHAnsi" w:cstheme="majorBidi"/>
          <w:color w:val="000000" w:themeColor="text1"/>
          <w:sz w:val="36"/>
          <w:szCs w:val="36"/>
          <w:lang w:val="uk-UA"/>
        </w:rPr>
        <w:t>Запрошуємо вас поділитися своєю думкою та послухати історії інших вашою рідною мовою!</w:t>
      </w:r>
    </w:p>
    <w:p w14:paraId="48E76B42" w14:textId="19FDA175" w:rsidR="00434650" w:rsidRPr="00A94D52" w:rsidRDefault="00434650" w:rsidP="00A94D52">
      <w:pPr>
        <w:spacing w:after="0"/>
        <w:ind w:left="284"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  <w:lang w:val="ru-RU"/>
        </w:rPr>
      </w:pPr>
    </w:p>
    <w:p w14:paraId="37C2C02D" w14:textId="77777777" w:rsidR="003F40E7" w:rsidRPr="00A94D52" w:rsidRDefault="003F40E7" w:rsidP="003F40E7">
      <w:pPr>
        <w:spacing w:after="0"/>
        <w:ind w:right="560"/>
        <w:rPr>
          <w:sz w:val="24"/>
          <w:szCs w:val="24"/>
        </w:rPr>
      </w:pPr>
    </w:p>
    <w:p w14:paraId="452DC2C8" w14:textId="7C45D34A" w:rsidR="003F40E7" w:rsidRDefault="003F40E7" w:rsidP="003F40E7">
      <w:pPr>
        <w:spacing w:after="0"/>
        <w:ind w:left="284" w:right="560"/>
        <w:rPr>
          <w:sz w:val="24"/>
          <w:szCs w:val="24"/>
        </w:rPr>
      </w:pPr>
      <w:r w:rsidRPr="003F40E7">
        <w:rPr>
          <w:sz w:val="24"/>
          <w:szCs w:val="24"/>
          <w:lang w:val="uk-UA"/>
        </w:rPr>
        <w:t>Ми організуємо захід для обговорення питань рівності</w:t>
      </w:r>
      <w:r w:rsidRPr="003F40E7">
        <w:rPr>
          <w:sz w:val="24"/>
          <w:szCs w:val="24"/>
          <w:lang w:val="uk-UA"/>
        </w:rPr>
        <w:t xml:space="preserve"> </w:t>
      </w:r>
      <w:r w:rsidRPr="003F40E7">
        <w:rPr>
          <w:sz w:val="24"/>
          <w:szCs w:val="24"/>
          <w:lang w:val="uk-UA"/>
        </w:rPr>
        <w:t>та відносин між людьми у місці мешкання  x.</w:t>
      </w:r>
    </w:p>
    <w:p w14:paraId="380A347F" w14:textId="77777777" w:rsidR="003F40E7" w:rsidRPr="003F40E7" w:rsidRDefault="003F40E7" w:rsidP="003F40E7">
      <w:pPr>
        <w:spacing w:after="0"/>
        <w:ind w:left="284" w:right="560"/>
        <w:rPr>
          <w:sz w:val="24"/>
          <w:szCs w:val="24"/>
        </w:rPr>
      </w:pPr>
    </w:p>
    <w:p w14:paraId="2B3DFE9B" w14:textId="131920A3" w:rsidR="003F40E7" w:rsidRPr="003F40E7" w:rsidRDefault="003F40E7" w:rsidP="003F40E7">
      <w:pPr>
        <w:spacing w:after="0"/>
        <w:ind w:left="284" w:right="560"/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Ми говоримо про ставлення, почуття безпеки, взаємодію</w:t>
      </w:r>
      <w:r w:rsidRPr="003F40E7">
        <w:rPr>
          <w:sz w:val="24"/>
          <w:szCs w:val="24"/>
          <w:lang w:val="uk-UA"/>
        </w:rPr>
        <w:t xml:space="preserve"> </w:t>
      </w:r>
      <w:r w:rsidRPr="003F40E7">
        <w:rPr>
          <w:sz w:val="24"/>
          <w:szCs w:val="24"/>
          <w:lang w:val="uk-UA"/>
        </w:rPr>
        <w:t>та участь.</w:t>
      </w:r>
    </w:p>
    <w:p w14:paraId="04888586" w14:textId="77777777" w:rsidR="003F40E7" w:rsidRDefault="003F40E7" w:rsidP="003F40E7">
      <w:pPr>
        <w:spacing w:after="0"/>
        <w:ind w:left="284" w:right="560"/>
        <w:rPr>
          <w:sz w:val="24"/>
          <w:szCs w:val="24"/>
        </w:rPr>
      </w:pPr>
    </w:p>
    <w:p w14:paraId="0847A44C" w14:textId="7A8CBF01" w:rsidR="003F40E7" w:rsidRPr="003F40E7" w:rsidRDefault="003F40E7" w:rsidP="003F40E7">
      <w:pPr>
        <w:spacing w:after="0"/>
        <w:ind w:left="284" w:right="560"/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На заходах анонімно збираються думки й враження, а</w:t>
      </w:r>
      <w:r w:rsidRPr="003F40E7">
        <w:rPr>
          <w:sz w:val="24"/>
          <w:szCs w:val="24"/>
          <w:lang w:val="uk-UA"/>
        </w:rPr>
        <w:t xml:space="preserve"> </w:t>
      </w:r>
      <w:r w:rsidRPr="003F40E7">
        <w:rPr>
          <w:sz w:val="24"/>
          <w:szCs w:val="24"/>
          <w:lang w:val="uk-UA"/>
        </w:rPr>
        <w:t>інформаційні повідомлення надсилаються особам, які приймають рішення.</w:t>
      </w:r>
    </w:p>
    <w:p w14:paraId="67F0267F" w14:textId="77777777" w:rsidR="003F40E7" w:rsidRDefault="003F40E7" w:rsidP="003F40E7">
      <w:pPr>
        <w:spacing w:after="0"/>
        <w:ind w:left="284" w:right="560"/>
        <w:rPr>
          <w:sz w:val="24"/>
          <w:szCs w:val="24"/>
        </w:rPr>
      </w:pPr>
    </w:p>
    <w:p w14:paraId="3F76A64A" w14:textId="04771869" w:rsidR="003F40E7" w:rsidRPr="003F40E7" w:rsidRDefault="003F40E7" w:rsidP="003F40E7">
      <w:pPr>
        <w:spacing w:after="0"/>
        <w:ind w:left="284" w:right="560"/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Зараз у вас є можливість висловити свою думку українською мовою і змінити ситуацію.</w:t>
      </w:r>
    </w:p>
    <w:p w14:paraId="7324D75A" w14:textId="77777777" w:rsidR="003F40E7" w:rsidRDefault="003F40E7" w:rsidP="003F40E7">
      <w:pPr>
        <w:spacing w:after="0"/>
        <w:ind w:left="284" w:right="560"/>
        <w:rPr>
          <w:sz w:val="24"/>
          <w:szCs w:val="24"/>
        </w:rPr>
      </w:pPr>
    </w:p>
    <w:p w14:paraId="45D644F1" w14:textId="0301B261" w:rsidR="003F40E7" w:rsidRPr="003F40E7" w:rsidRDefault="003F40E7" w:rsidP="003F40E7">
      <w:pPr>
        <w:spacing w:after="0"/>
        <w:ind w:left="284" w:right="560"/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Відвідайте нас і без вагань ділитесь своїм досвідом та думками!</w:t>
      </w:r>
    </w:p>
    <w:p w14:paraId="634918F9" w14:textId="77777777" w:rsidR="003F40E7" w:rsidRDefault="003F40E7" w:rsidP="003F40E7">
      <w:pPr>
        <w:spacing w:after="0"/>
        <w:ind w:left="284" w:right="560"/>
        <w:rPr>
          <w:sz w:val="24"/>
          <w:szCs w:val="24"/>
        </w:rPr>
      </w:pPr>
    </w:p>
    <w:p w14:paraId="481FA625" w14:textId="676686AA" w:rsidR="003F40E7" w:rsidRPr="003F40E7" w:rsidRDefault="003F40E7" w:rsidP="003F40E7">
      <w:pPr>
        <w:spacing w:after="0"/>
        <w:ind w:left="284" w:right="560"/>
        <w:rPr>
          <w:sz w:val="24"/>
          <w:szCs w:val="24"/>
          <w:lang w:val="uk-UA"/>
        </w:rPr>
      </w:pPr>
      <w:r w:rsidRPr="003F40E7">
        <w:rPr>
          <w:b/>
          <w:bCs/>
          <w:sz w:val="24"/>
          <w:szCs w:val="24"/>
          <w:lang w:val="uk-UA"/>
        </w:rPr>
        <w:t>Час:</w:t>
      </w:r>
      <w:r w:rsidRPr="003F40E7">
        <w:rPr>
          <w:sz w:val="24"/>
          <w:szCs w:val="24"/>
          <w:lang w:val="uk-UA"/>
        </w:rPr>
        <w:t xml:space="preserve"> x.x.20xx з 17:00 до 20:00</w:t>
      </w:r>
    </w:p>
    <w:p w14:paraId="0135B60F" w14:textId="77777777" w:rsidR="003F40E7" w:rsidRPr="003F40E7" w:rsidRDefault="003F40E7" w:rsidP="003F40E7">
      <w:pPr>
        <w:spacing w:after="0"/>
        <w:ind w:left="284" w:right="560"/>
        <w:rPr>
          <w:sz w:val="24"/>
          <w:szCs w:val="24"/>
          <w:lang w:val="uk-UA"/>
        </w:rPr>
      </w:pPr>
      <w:r w:rsidRPr="003F40E7">
        <w:rPr>
          <w:b/>
          <w:bCs/>
          <w:sz w:val="24"/>
          <w:szCs w:val="24"/>
          <w:lang w:val="uk-UA"/>
        </w:rPr>
        <w:t>Місце:</w:t>
      </w:r>
      <w:r w:rsidRPr="003F40E7">
        <w:rPr>
          <w:sz w:val="24"/>
          <w:szCs w:val="24"/>
          <w:lang w:val="uk-UA"/>
        </w:rPr>
        <w:t xml:space="preserve"> x, адреса, муніципалітет</w:t>
      </w:r>
    </w:p>
    <w:p w14:paraId="444CD0E4" w14:textId="77777777" w:rsidR="003F40E7" w:rsidRDefault="003F40E7" w:rsidP="003F40E7">
      <w:pPr>
        <w:spacing w:after="0"/>
        <w:ind w:left="284" w:right="560"/>
        <w:rPr>
          <w:sz w:val="24"/>
          <w:szCs w:val="24"/>
        </w:rPr>
      </w:pPr>
    </w:p>
    <w:p w14:paraId="0495FE0C" w14:textId="064FF3E8" w:rsidR="003F40E7" w:rsidRPr="003F40E7" w:rsidRDefault="003F40E7" w:rsidP="003F40E7">
      <w:pPr>
        <w:spacing w:after="0"/>
        <w:ind w:left="284" w:right="560"/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Учасникам буде запропоновано каву/чай й легкий перекус з 17:00 до 17:30.</w:t>
      </w:r>
    </w:p>
    <w:p w14:paraId="7A39A6BB" w14:textId="77777777" w:rsidR="003F40E7" w:rsidRDefault="003F40E7" w:rsidP="003F40E7">
      <w:pPr>
        <w:spacing w:after="0"/>
        <w:ind w:left="284" w:right="560"/>
        <w:rPr>
          <w:sz w:val="24"/>
          <w:szCs w:val="24"/>
        </w:rPr>
      </w:pPr>
    </w:p>
    <w:p w14:paraId="45563857" w14:textId="51F68ADA" w:rsidR="00A94D52" w:rsidRPr="00434650" w:rsidRDefault="003F40E7" w:rsidP="003F40E7">
      <w:pPr>
        <w:spacing w:after="0"/>
        <w:ind w:left="284" w:right="560"/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 xml:space="preserve">Захід(и) організовано(і) організаціями x.  </w:t>
      </w:r>
    </w:p>
    <w:p w14:paraId="08D12664" w14:textId="05AB3FFC" w:rsidR="00434650" w:rsidRDefault="00434650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br w:type="page"/>
      </w:r>
    </w:p>
    <w:p w14:paraId="6201BC33" w14:textId="6C5B1B6C" w:rsidR="00434650" w:rsidRPr="003F40E7" w:rsidRDefault="001C5AA1" w:rsidP="00434650">
      <w:pPr>
        <w:pStyle w:val="Otsikko1"/>
        <w:rPr>
          <w:lang w:val="se-NO"/>
        </w:rPr>
      </w:pPr>
      <w:r w:rsidRPr="007F5646">
        <w:rPr>
          <w:lang w:val="se-NO"/>
        </w:rPr>
        <w:lastRenderedPageBreak/>
        <w:t xml:space="preserve">KYSYMYKSET / </w:t>
      </w:r>
      <w:r w:rsidR="003F40E7" w:rsidRPr="003F40E7">
        <w:rPr>
          <w:lang w:val="uk-UA"/>
        </w:rPr>
        <w:t>Запитання для обговорення</w:t>
      </w:r>
    </w:p>
    <w:p w14:paraId="6EFA4BE4" w14:textId="77777777" w:rsidR="003F40E7" w:rsidRPr="003F40E7" w:rsidRDefault="003F40E7" w:rsidP="003F40E7">
      <w:pPr>
        <w:rPr>
          <w:sz w:val="24"/>
          <w:szCs w:val="24"/>
          <w:lang w:val="se-NO"/>
        </w:rPr>
      </w:pPr>
    </w:p>
    <w:p w14:paraId="22FBB287" w14:textId="7CF8C714" w:rsidR="003F40E7" w:rsidRPr="003F40E7" w:rsidRDefault="003F40E7" w:rsidP="003F40E7">
      <w:pPr>
        <w:rPr>
          <w:b/>
          <w:bCs/>
          <w:sz w:val="24"/>
          <w:szCs w:val="24"/>
          <w:lang w:val="uk-UA"/>
        </w:rPr>
      </w:pPr>
      <w:r w:rsidRPr="003F40E7">
        <w:rPr>
          <w:b/>
          <w:bCs/>
          <w:sz w:val="24"/>
          <w:szCs w:val="24"/>
          <w:lang w:val="uk-UA"/>
        </w:rPr>
        <w:t>Участь</w:t>
      </w:r>
    </w:p>
    <w:p w14:paraId="2CFCAE79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1. До форм участі належать: 1) участь у власному житті, 2) участь у навколишньому співтоваристві та 3) участь у суспільному житті. Запитання: Як би ви описали свою участь у цих формах участі?</w:t>
      </w:r>
    </w:p>
    <w:p w14:paraId="74BE3218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2. Чи відчуваєте ви свою приналежність до кількох спільнот або груп? Де і як це проявляється?</w:t>
      </w:r>
    </w:p>
    <w:p w14:paraId="3F94B044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3. Чи берете ви участь у прийнятті рішень (наприклад, голосуєте на муніципальних та/або парламентських виборах або балотуєтеся як кандидат) або в діяльності певної асоціації?</w:t>
      </w:r>
    </w:p>
    <w:p w14:paraId="463AE9C2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 xml:space="preserve">4. Чи є у вас можливості брати участь і впливати на ситуацію в регіоні, і якщо так, то які? </w:t>
      </w:r>
    </w:p>
    <w:p w14:paraId="5D269523" w14:textId="77777777" w:rsidR="003F40E7" w:rsidRPr="003F40E7" w:rsidRDefault="003F40E7" w:rsidP="003F40E7">
      <w:pPr>
        <w:rPr>
          <w:b/>
          <w:bCs/>
          <w:sz w:val="24"/>
          <w:szCs w:val="24"/>
          <w:lang w:val="uk-UA"/>
        </w:rPr>
      </w:pPr>
      <w:bookmarkStart w:id="0" w:name="_Hlk195095769"/>
      <w:r w:rsidRPr="003F40E7">
        <w:rPr>
          <w:b/>
          <w:bCs/>
          <w:sz w:val="24"/>
          <w:szCs w:val="24"/>
          <w:lang w:val="uk-UA"/>
        </w:rPr>
        <w:t>Ставлення</w:t>
      </w:r>
    </w:p>
    <w:p w14:paraId="2C343B81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1. Чи відчували ви довіру або недовіру?</w:t>
      </w:r>
    </w:p>
    <w:p w14:paraId="6ADB8AE5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- Якщо відчували недовіру, то від кого і на кого це проявляється?</w:t>
      </w:r>
    </w:p>
    <w:p w14:paraId="036C5487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2. Чи є упередження щодо вас? Які упередження і в яких ситуаціях/питаннях або</w:t>
      </w:r>
    </w:p>
    <w:p w14:paraId="6DF370B8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місцях (приклади)?</w:t>
      </w:r>
    </w:p>
    <w:p w14:paraId="2F382D18" w14:textId="77777777" w:rsidR="003F40E7" w:rsidRPr="003F40E7" w:rsidRDefault="003F40E7" w:rsidP="003F40E7">
      <w:pPr>
        <w:rPr>
          <w:b/>
          <w:bCs/>
          <w:sz w:val="24"/>
          <w:szCs w:val="24"/>
          <w:lang w:val="uk-UA"/>
        </w:rPr>
      </w:pPr>
      <w:bookmarkStart w:id="1" w:name="_Hlk195096042"/>
      <w:bookmarkEnd w:id="0"/>
      <w:r w:rsidRPr="003F40E7">
        <w:rPr>
          <w:b/>
          <w:bCs/>
          <w:sz w:val="24"/>
          <w:szCs w:val="24"/>
          <w:lang w:val="uk-UA"/>
        </w:rPr>
        <w:t>Відчуття безпеки</w:t>
      </w:r>
    </w:p>
    <w:p w14:paraId="1926BB14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1. Чи є у вас досвід або спостереження про те, що певний район або місце у місті може бути небезпечним для вас або когось із вашої групи? Якщо так, то поясніть про це докладніше.</w:t>
      </w:r>
    </w:p>
    <w:p w14:paraId="7DE39B12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2. Чи маєте ви особистий досвід або спостереження щодо дискримінації інших? (освіта, трудова діяльність, надання послуг, ресторани, громадські місця, транспорт тощо)</w:t>
      </w:r>
    </w:p>
    <w:p w14:paraId="1FC0F335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3. Чи відчуваєте ви, що вас приймають таким, яким ви є?</w:t>
      </w:r>
    </w:p>
    <w:p w14:paraId="483F00DC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4. Чи знаєте ви свої права? Якщо так, чи можете ви навести приклади?</w:t>
      </w:r>
    </w:p>
    <w:p w14:paraId="3410D223" w14:textId="77777777" w:rsidR="003F40E7" w:rsidRPr="003F40E7" w:rsidRDefault="003F40E7" w:rsidP="003F40E7">
      <w:pPr>
        <w:rPr>
          <w:b/>
          <w:bCs/>
          <w:sz w:val="24"/>
          <w:szCs w:val="24"/>
          <w:lang w:val="uk-UA"/>
        </w:rPr>
      </w:pPr>
      <w:bookmarkStart w:id="2" w:name="_Hlk195097459"/>
      <w:bookmarkEnd w:id="1"/>
      <w:r w:rsidRPr="003F40E7">
        <w:rPr>
          <w:b/>
          <w:bCs/>
          <w:sz w:val="24"/>
          <w:szCs w:val="24"/>
          <w:lang w:val="uk-UA"/>
        </w:rPr>
        <w:lastRenderedPageBreak/>
        <w:t>Взаємодія</w:t>
      </w:r>
    </w:p>
    <w:p w14:paraId="045A56DE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1. Чи є у вашому районі мешкання рівномірне поєднання людей з різних груп населення або тут переважає якась певна група?</w:t>
      </w:r>
    </w:p>
    <w:p w14:paraId="18C3476F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– Яке ваше особисте побажання щодо складу мешканців району мешкання і чому?</w:t>
      </w:r>
    </w:p>
    <w:p w14:paraId="16983D6D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2. Чи є у вас друзі з різних демографічних груп або просто з вашої групи?</w:t>
      </w:r>
    </w:p>
    <w:p w14:paraId="697938BD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-  Якщо лише з вашої групи, які думки це у вас викликає?</w:t>
      </w:r>
    </w:p>
    <w:p w14:paraId="6A82A910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3. Ви проводите свій вільний час і займаєтеся своїми хобі й захопленнями переважно зі своєю групою чи людьми із різних верств суспільства та різного походження?</w:t>
      </w:r>
    </w:p>
    <w:p w14:paraId="319CB510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- Якщо лише з вашої групи, що ви про це думаєте?</w:t>
      </w:r>
    </w:p>
    <w:p w14:paraId="63DAF004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4. Чи отримуєте ви підтримку, коли вона вам потрібна, і чи підтримуєте ви інших?</w:t>
      </w:r>
    </w:p>
    <w:bookmarkEnd w:id="2"/>
    <w:p w14:paraId="6136B50C" w14:textId="77777777" w:rsidR="003F40E7" w:rsidRPr="003F40E7" w:rsidRDefault="003F40E7" w:rsidP="003F40E7">
      <w:pPr>
        <w:rPr>
          <w:b/>
          <w:bCs/>
          <w:sz w:val="24"/>
          <w:szCs w:val="24"/>
          <w:lang w:val="uk-UA"/>
        </w:rPr>
      </w:pPr>
    </w:p>
    <w:p w14:paraId="0ACC8745" w14:textId="77777777" w:rsidR="003F40E7" w:rsidRPr="003F40E7" w:rsidRDefault="003F40E7" w:rsidP="003F40E7">
      <w:pPr>
        <w:rPr>
          <w:b/>
          <w:bCs/>
          <w:sz w:val="24"/>
          <w:szCs w:val="24"/>
          <w:lang w:val="uk-UA"/>
        </w:rPr>
      </w:pPr>
      <w:r w:rsidRPr="003F40E7">
        <w:rPr>
          <w:b/>
          <w:bCs/>
          <w:sz w:val="24"/>
          <w:szCs w:val="24"/>
          <w:lang w:val="uk-UA"/>
        </w:rPr>
        <w:t>Узагальнююче запитання</w:t>
      </w:r>
    </w:p>
    <w:p w14:paraId="636E29D9" w14:textId="77777777" w:rsidR="003F40E7" w:rsidRPr="003F40E7" w:rsidRDefault="003F40E7" w:rsidP="003F40E7">
      <w:pPr>
        <w:rPr>
          <w:sz w:val="24"/>
          <w:szCs w:val="24"/>
          <w:lang w:val="uk-UA"/>
        </w:rPr>
      </w:pPr>
      <w:r w:rsidRPr="003F40E7">
        <w:rPr>
          <w:sz w:val="24"/>
          <w:szCs w:val="24"/>
          <w:lang w:val="uk-UA"/>
        </w:rPr>
        <w:t>Що потрібно робити і хто має це зробити, щоб відносини між людьми з різних верст населення стали кращими для всіх?</w:t>
      </w:r>
    </w:p>
    <w:p w14:paraId="5516F6E6" w14:textId="77777777" w:rsidR="003F40E7" w:rsidRPr="007F5646" w:rsidRDefault="003F40E7" w:rsidP="007F5646">
      <w:pPr>
        <w:rPr>
          <w:sz w:val="24"/>
          <w:szCs w:val="24"/>
          <w:lang w:val="uk-UA"/>
        </w:rPr>
      </w:pPr>
    </w:p>
    <w:p w14:paraId="0E643886" w14:textId="77777777" w:rsidR="007F5646" w:rsidRPr="001C5AA1" w:rsidRDefault="007F5646" w:rsidP="001C5AA1">
      <w:pPr>
        <w:rPr>
          <w:sz w:val="24"/>
          <w:szCs w:val="24"/>
          <w:lang w:val="se-NO"/>
        </w:rPr>
      </w:pPr>
    </w:p>
    <w:p w14:paraId="61EA9BB5" w14:textId="77777777" w:rsidR="007F5646" w:rsidRDefault="007F5646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t-EE"/>
        </w:rPr>
      </w:pPr>
      <w:r>
        <w:rPr>
          <w:lang w:val="et-EE"/>
        </w:rPr>
        <w:br w:type="page"/>
      </w:r>
    </w:p>
    <w:p w14:paraId="25600CC8" w14:textId="70057551" w:rsidR="003F40E7" w:rsidRPr="003F40E7" w:rsidRDefault="001C5AA1" w:rsidP="003F40E7">
      <w:pPr>
        <w:pStyle w:val="Otsikko1"/>
        <w:rPr>
          <w:lang w:val="et-EE"/>
        </w:rPr>
      </w:pPr>
      <w:r>
        <w:rPr>
          <w:lang w:val="et-EE"/>
        </w:rPr>
        <w:lastRenderedPageBreak/>
        <w:t xml:space="preserve">OHJEISTUS PEREHDYTYKSEEN / </w:t>
      </w:r>
      <w:r w:rsidR="003F40E7" w:rsidRPr="003F40E7">
        <w:rPr>
          <w:lang w:val="et-EE"/>
        </w:rPr>
        <w:t>ІНСТРУКЦІЯ ПРАКТИКО-ОРІЄНТАЦІЙНОГО ЗАХОДУ</w:t>
      </w:r>
      <w:r w:rsidR="003F40E7" w:rsidRPr="003F40E7">
        <w:rPr>
          <w:lang w:val="uk-UA"/>
        </w:rPr>
        <w:t xml:space="preserve"> </w:t>
      </w:r>
    </w:p>
    <w:p w14:paraId="63BE6D5D" w14:textId="427ABC18" w:rsidR="003F40E7" w:rsidRPr="003F40E7" w:rsidRDefault="00434650" w:rsidP="003F40E7">
      <w:pPr>
        <w:spacing w:after="0"/>
        <w:ind w:right="560"/>
        <w:rPr>
          <w:sz w:val="24"/>
          <w:szCs w:val="24"/>
          <w:lang w:val="et-EE"/>
        </w:rPr>
      </w:pP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51E1" wp14:editId="6F679C1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78776951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189CC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7FBA9" wp14:editId="1FE35A02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971687136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037AF" w14:textId="77777777" w:rsidR="00434650" w:rsidRDefault="00434650" w:rsidP="00434650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vertAlign w:val="superscript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FBA9" id="Suorakulmio 69" o:spid="_x0000_s1026" style="position:absolute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156037AF" w14:textId="77777777" w:rsidR="00434650" w:rsidRDefault="00434650" w:rsidP="00434650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vertAlign w:val="superscript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2A7C" wp14:editId="3C97CCA1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659195182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4E32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There should be two moderators and two notetakers,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2A7C" id="Suorakulmio 68" o:spid="_x0000_s1027" style="position:absolute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2744E32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There should be two moderators and two notetakers,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09158" wp14:editId="6E828F52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4300855" cy="742950"/>
                <wp:effectExtent l="0" t="0" r="0" b="0"/>
                <wp:wrapNone/>
                <wp:docPr id="354674389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C34C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participants should be split into small groups, or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9158" id="Suorakulmio 67" o:spid="_x0000_s1028" style="position:absolute;margin-left:121.95pt;margin-top:806.55pt;width:338.65pt;height:5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" filled="f" stroked="f">
                <v:textbox style="mso-fit-shape-to-text:t" inset="0,0,0,0">
                  <w:txbxContent>
                    <w:p w14:paraId="18CC34C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participants should be split into small groups, or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49C96" wp14:editId="32F98102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1924901493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752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 - another event should be held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at a later date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49C96" id="Suorakulmio 66" o:spid="_x0000_s1029" style="position:absolute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D12752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 - another event should be held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at a later date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F923" wp14:editId="125259E0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28531417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6A30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9AF6" wp14:editId="580EF953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3789045" cy="422275"/>
                <wp:effectExtent l="0" t="0" r="0" b="0"/>
                <wp:wrapNone/>
                <wp:docPr id="1219232208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0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68EAC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moderator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9AF6" id="Suorakulmio 64" o:spid="_x0000_s1030" style="position:absolute;margin-left:705pt;margin-top:130.85pt;width:298.35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" filled="f" stroked="f">
                <v:textbox style="mso-fit-shape-to-text:t" inset="0,0,0,0">
                  <w:txbxContent>
                    <w:p w14:paraId="78268EAC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moderator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EDB1B" wp14:editId="27E6923F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2087201605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C4D66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Start the discussion by thanking the participants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DB1B" id="Suorakulmio 63" o:spid="_x0000_s1031" style="position:absolute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7A3C4D66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Start the discussion by thanking the participants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891DF" wp14:editId="3B63C207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72973936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3810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the purpose of the event: an opportunity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91DF" id="Suorakulmio 62" o:spid="_x0000_s1032" style="position:absolute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6723810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the purpose of the event: an opportunity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E39D" wp14:editId="0A3B408A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149475"/>
                <wp:effectExtent l="0" t="0" r="0" b="0"/>
                <wp:wrapNone/>
                <wp:docPr id="1371268139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14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DC151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participate in ensuring equality </w:t>
                            </w:r>
                          </w:p>
                          <w:p w14:paraId="544DEB82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for all residents, preventing racism </w:t>
                            </w:r>
                          </w:p>
                          <w:p w14:paraId="4C50C513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discrimination and helping everyone live together </w:t>
                            </w:r>
                          </w:p>
                          <w:p w14:paraId="51A5447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with trust for one another.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E39D" id="Suorakulmio 61" o:spid="_x0000_s1033" style="position:absolute;margin-left:725pt;margin-top:224.55pt;width:338.9pt;height:169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" filled="f" stroked="f">
                <v:textbox style="mso-fit-shape-to-text:t" inset="0,0,0,0">
                  <w:txbxContent>
                    <w:p w14:paraId="16DDC151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participate in ensuring equality </w:t>
                      </w:r>
                    </w:p>
                    <w:p w14:paraId="544DEB82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for all residents, preventing racism </w:t>
                      </w:r>
                    </w:p>
                    <w:p w14:paraId="4C50C513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discrimination and helping everyone live together </w:t>
                      </w:r>
                    </w:p>
                    <w:p w14:paraId="51A5447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with trust for one another.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8E270" wp14:editId="78DE7972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182263163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1606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Participants can share their own experiences, observations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E270" id="Suorakulmio 60" o:spid="_x0000_s1034" style="position:absolute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4C41606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Participants can share their own experiences, observations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3CBD0" wp14:editId="1A99010D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1692275"/>
                <wp:effectExtent l="0" t="0" r="0" b="0"/>
                <wp:wrapNone/>
                <wp:docPr id="1833938294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C25F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views, and decision-makers </w:t>
                            </w:r>
                          </w:p>
                          <w:p w14:paraId="69E9205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(city officials, politicians, etc.) can then use that information </w:t>
                            </w:r>
                          </w:p>
                          <w:p w14:paraId="2F8A7882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improve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relations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CBD0" id="Suorakulmio 59" o:spid="_x0000_s1035" style="position:absolute;margin-left:725pt;margin-top:374.55pt;width:339pt;height:133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" filled="f" stroked="f">
                <v:textbox style="mso-fit-shape-to-text:t" inset="0,0,0,0">
                  <w:txbxContent>
                    <w:p w14:paraId="031C25F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views, and decision-makers </w:t>
                      </w:r>
                    </w:p>
                    <w:p w14:paraId="69E9205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(city officials, politicians, etc.) can then use that information </w:t>
                      </w:r>
                    </w:p>
                    <w:p w14:paraId="2F8A7882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improve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relations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EBE54" wp14:editId="0B7C878D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17096876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E7F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encourage all participants to speak,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EBE54" id="Suorakulmio 58" o:spid="_x0000_s1036" style="position:absolute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6E3DE7F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encourage all participants to speak,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89F90" wp14:editId="57CB7A2F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696634480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8FFA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but keep in mind that no one should be </w:t>
                            </w:r>
                          </w:p>
                          <w:p w14:paraId="06741BCF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forced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9F90" id="Suorakulmio 57" o:spid="_x0000_s1037" style="position:absolute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57F8FFA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but keep in mind that no one should be </w:t>
                      </w:r>
                    </w:p>
                    <w:p w14:paraId="06741BCF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forced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give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E4BAC" wp14:editId="517EE2DE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911350"/>
                <wp:effectExtent l="0" t="0" r="0" b="0"/>
                <wp:wrapNone/>
                <wp:docPr id="745970464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91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B96E3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that every experience, observation and view </w:t>
                            </w:r>
                          </w:p>
                          <w:p w14:paraId="67B84F44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is equally valuable to the discussion. There are no right or wrong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4BAC" id="Suorakulmio 56" o:spid="_x0000_s1038" style="position:absolute;margin-left:705pt;margin-top:562.55pt;width:339pt;height:150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" filled="f" stroked="f">
                <v:textbox style="mso-fit-shape-to-text:t" inset="0,0,0,0">
                  <w:txbxContent>
                    <w:p w14:paraId="2F5B96E3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that every experience, observation and view </w:t>
                      </w:r>
                    </w:p>
                    <w:p w14:paraId="67B84F44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is equally valuable to the discussion. There are no right or wrong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A0921" wp14:editId="67609DF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932180" cy="422275"/>
                <wp:effectExtent l="0" t="0" r="0" b="0"/>
                <wp:wrapNone/>
                <wp:docPr id="840831933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1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5C48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A0921" id="Suorakulmio 55" o:spid="_x0000_s1039" style="position:absolute;margin-left:725pt;margin-top:618.55pt;width:73.4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" filled="f" stroked="f">
                <v:textbox style="mso-fit-shape-to-text:t" inset="0,0,0,0">
                  <w:txbxContent>
                    <w:p w14:paraId="24C5C48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D3CBC" wp14:editId="3E08C457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817696190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0A32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remind the participants that the collected information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3CBC" id="Suorakulmio 54" o:spid="_x0000_s1040" style="position:absolute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5210A32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remind the participants that the collected information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AFA" wp14:editId="22B7F7EB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200150"/>
                <wp:effectExtent l="0" t="0" r="0" b="0"/>
                <wp:wrapNone/>
                <wp:docPr id="1419331414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F75D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will be reported to decision-makers anonymously, without names </w:t>
                            </w:r>
                          </w:p>
                          <w:p w14:paraId="7A68AA2B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identifying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information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DAFA" id="Suorakulmio 53" o:spid="_x0000_s1041" style="position:absolute;margin-left:725pt;margin-top:684.55pt;width:338.95pt;height:94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" filled="f" stroked="f">
                <v:textbox style="mso-fit-shape-to-text:t" inset="0,0,0,0">
                  <w:txbxContent>
                    <w:p w14:paraId="634F75D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will be reported to decision-makers anonymously, without names </w:t>
                      </w:r>
                    </w:p>
                    <w:p w14:paraId="7A68AA2B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other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identifying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information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08B21" wp14:editId="212A452B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967096870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5377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Follow the schedule so that all the questions can be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B21" id="Suorakulmio 52" o:spid="_x0000_s1042" style="position:absolute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1C55377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Follow the schedule so that all the questions can be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63074" wp14:editId="74CB803A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1467336837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D0F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discussed. There are four topics to discuss: inclusion, </w:t>
                            </w:r>
                          </w:p>
                          <w:p w14:paraId="60E4492F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attitudes, sense of safety and interaction  </w:t>
                            </w:r>
                          </w:p>
                          <w:p w14:paraId="30D870A8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. 30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minutes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topic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3074" id="Suorakulmio 51" o:spid="_x0000_s1043" style="position:absolute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C3ED0F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discussed. There are four topics to discuss: inclusion, </w:t>
                      </w:r>
                    </w:p>
                    <w:p w14:paraId="60E4492F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attitudes, sense of safety and interaction  </w:t>
                      </w:r>
                    </w:p>
                    <w:p w14:paraId="30D870A8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(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approx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. 30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minutes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topic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DA635" wp14:editId="13296E3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567888188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6BC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If participants answer all questions on a topic in less than </w:t>
                            </w:r>
                          </w:p>
                          <w:p w14:paraId="5248B1C2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30 minutes, continue to the next topic, or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A635" id="Suorakulmio 50" o:spid="_x0000_s1044" style="position:absolute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7A66BC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If participants answer all questions on a topic in less than </w:t>
                      </w:r>
                    </w:p>
                    <w:p w14:paraId="5248B1C2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30 minutes, continue to the next topic, or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E37D0" wp14:editId="25EE933F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4231005" cy="422275"/>
                <wp:effectExtent l="0" t="0" r="0" b="0"/>
                <wp:wrapNone/>
                <wp:docPr id="1864634460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84F7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take a short break of about 5 minutes.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37D0" id="Suorakulmio 49" o:spid="_x0000_s1045" style="position:absolute;margin-left:1276.4pt;margin-top:186.55pt;width:333.15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" filled="f" stroked="f">
                <v:textbox style="mso-fit-shape-to-text:t" inset="0,0,0,0">
                  <w:txbxContent>
                    <w:p w14:paraId="49D84F7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take a short break of about 5 minutes.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00A5E" wp14:editId="7591EB43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867575235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E83D2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At the end of the last discussion, thank the participants and tell them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0A5E" id="Suorakulmio 48" o:spid="_x0000_s1046" style="position:absolute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0A6E83D2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At the end of the last discussion, thank the participants and tell them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A8FE3" wp14:editId="70E0B9FF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470150"/>
                <wp:effectExtent l="0" t="0" r="0" b="0"/>
                <wp:wrapNone/>
                <wp:docPr id="956995636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3CA1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that some of them (2-4 people) may voluntarily </w:t>
                            </w:r>
                          </w:p>
                          <w:p w14:paraId="0E2D5E34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participate in a later event with decision-makers </w:t>
                            </w:r>
                          </w:p>
                          <w:p w14:paraId="7D83B60C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discuss the results </w:t>
                            </w:r>
                          </w:p>
                          <w:p w14:paraId="40EBDD4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of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8FE3" id="Suorakulmio 47" o:spid="_x0000_s1047" style="position:absolute;margin-left:1276.4pt;margin-top:252.55pt;width:339pt;height:194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" filled="f" stroked="f">
                <v:textbox style="mso-fit-shape-to-text:t" inset="0,0,0,0">
                  <w:txbxContent>
                    <w:p w14:paraId="4CC3CA1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that some of them (2-4 people) may voluntarily </w:t>
                      </w:r>
                    </w:p>
                    <w:p w14:paraId="0E2D5E34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participate in a later event with decision-makers </w:t>
                      </w:r>
                    </w:p>
                    <w:p w14:paraId="7D83B60C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discuss the results </w:t>
                      </w:r>
                    </w:p>
                    <w:p w14:paraId="40EBDD4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of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EEC34" wp14:editId="04AE802B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3672205" cy="422275"/>
                <wp:effectExtent l="0" t="0" r="0" b="0"/>
                <wp:wrapNone/>
                <wp:docPr id="349384060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2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59F07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notetaker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EC34" id="Suorakulmio 46" o:spid="_x0000_s1048" style="position:absolute;margin-left:1256.4pt;margin-top:392.85pt;width:289.15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" filled="f" stroked="f">
                <v:textbox style="mso-fit-shape-to-text:t" inset="0,0,0,0">
                  <w:txbxContent>
                    <w:p w14:paraId="33959F07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notetaker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86094" wp14:editId="6578CD10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21307843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291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will receive a chart with questions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6094" id="Suorakulmio 45" o:spid="_x0000_s1049" style="position:absolute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0E0291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will receive a chart with questions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1DF7DE" wp14:editId="23836AF9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3870325" cy="422275"/>
                <wp:effectExtent l="0" t="0" r="0" b="0"/>
                <wp:wrapNone/>
                <wp:docPr id="1869387877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3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2B04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may write your notes directly on it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F7DE" id="Suorakulmio 44" o:spid="_x0000_s1050" style="position:absolute;margin-left:1276.4pt;margin-top:458.55pt;width:304.75pt;height:33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" filled="f" stroked="f">
                <v:textbox style="mso-fit-shape-to-text:t" inset="0,0,0,0">
                  <w:txbxContent>
                    <w:p w14:paraId="1382B04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may write your notes directly on it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BABAEB" wp14:editId="34CCB235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433774416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2765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During the discussions, you can write your notes in the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BAEB" id="Suorakulmio 43" o:spid="_x0000_s1051" style="position:absolute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17B2765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During the discussions, you can write your notes in the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196D8" wp14:editId="67AB1CED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2099689597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3489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language that works best for you. After the discussions, </w:t>
                            </w:r>
                          </w:p>
                          <w:p w14:paraId="45B59AC8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 clean copy of your notes should be written in Finnish or </w:t>
                            </w:r>
                          </w:p>
                          <w:p w14:paraId="62FFCC23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Swedish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96D8" id="Suorakulmio 42" o:spid="_x0000_s1052" style="position:absolute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473489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language that works best for you. After the discussions, </w:t>
                      </w:r>
                    </w:p>
                    <w:p w14:paraId="45B59AC8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 clean copy of your notes should be written in Finnish or </w:t>
                      </w:r>
                    </w:p>
                    <w:p w14:paraId="62FFCC23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Swedish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4D5A2" wp14:editId="282526BA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143993458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7409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· Write as much as you can while listening to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D5A2" id="Suorakulmio 41" o:spid="_x0000_s1053" style="position:absolute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A47409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· Write as much as you can while listening to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45063" wp14:editId="4B66F621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06685212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6C86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Do not worry about whether participants say things in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 ”right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5063" id="Suorakulmio 40" o:spid="_x0000_s1054" style="position:absolute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6A86C86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Do not worry about whether participants say things in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 ”right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CCA12" wp14:editId="36C3CC49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676400" cy="422275"/>
                <wp:effectExtent l="0" t="0" r="0" b="0"/>
                <wp:wrapNone/>
                <wp:docPr id="1082890904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43EC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wrong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CA12" id="Suorakulmio 39" o:spid="_x0000_s1055" style="position:absolute;margin-left:1276.4pt;margin-top:684.55pt;width:132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" filled="f" stroked="f">
                <v:textbox style="mso-fit-shape-to-text:t" inset="0,0,0,0">
                  <w:txbxContent>
                    <w:p w14:paraId="4FC43EC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wrong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way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0F8CB" wp14:editId="047CD438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865419079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8A305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may write some general information on the participants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F8CB" id="Suorakulmio 38" o:spid="_x0000_s1056" style="position:absolute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36A8A305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may write some general information on the participants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55EEF" wp14:editId="3610AD0E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216275"/>
                <wp:effectExtent l="0" t="0" r="0" b="0"/>
                <wp:wrapNone/>
                <wp:docPr id="208903472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21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2CB0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Into the file. For example: If they are</w:t>
                            </w:r>
                          </w:p>
                          <w:p w14:paraId="7AB3F86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immigrants, which countries are they from and how long </w:t>
                            </w:r>
                          </w:p>
                          <w:p w14:paraId="654D630E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have they lived in Finland (less or more than 10 years), </w:t>
                            </w:r>
                          </w:p>
                          <w:p w14:paraId="64DDEF9E" w14:textId="77777777" w:rsidR="00434650" w:rsidRPr="00434650" w:rsidRDefault="00434650" w:rsidP="00434650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>are they women/men,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young/working-age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or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older.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5EEF" id="Suorakulmio 37" o:spid="_x0000_s1057" style="position:absolute;margin-left:1276.4pt;margin-top:750.55pt;width:339pt;height:253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" filled="f" stroked="f">
                <v:textbox style="mso-fit-shape-to-text:t" inset="0,0,0,0">
                  <w:txbxContent>
                    <w:p w14:paraId="7E82CB0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Into the file. For example: If they are</w:t>
                      </w:r>
                    </w:p>
                    <w:p w14:paraId="7AB3F86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immigrants, which countries are they from and how long </w:t>
                      </w:r>
                    </w:p>
                    <w:p w14:paraId="654D630E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have they lived in Finland (less or more than 10 years), </w:t>
                      </w:r>
                    </w:p>
                    <w:p w14:paraId="64DDEF9E" w14:textId="77777777" w:rsidR="00434650" w:rsidRPr="00434650" w:rsidRDefault="00434650" w:rsidP="00434650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>are they women/men,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young/working-age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or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older.</w:t>
                      </w:r>
                    </w:p>
                  </w:txbxContent>
                </v:textbox>
              </v:rect>
            </w:pict>
          </mc:Fallback>
        </mc:AlternateContent>
      </w:r>
    </w:p>
    <w:p w14:paraId="3B005956" w14:textId="77777777" w:rsidR="003F40E7" w:rsidRPr="003F40E7" w:rsidRDefault="003F40E7" w:rsidP="003F40E7">
      <w:pPr>
        <w:rPr>
          <w:b/>
          <w:bCs/>
          <w:lang w:val="uk-UA"/>
        </w:rPr>
      </w:pPr>
      <w:r w:rsidRPr="003F40E7">
        <w:rPr>
          <w:b/>
          <w:bCs/>
          <w:lang w:val="uk-UA"/>
        </w:rPr>
        <w:t>1. Збір інформації відбувається у формі обговорення та рідною мовою.</w:t>
      </w:r>
    </w:p>
    <w:p w14:paraId="177005CC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Важливо зробити захід інтерактивним та безпечним простором, де кожен з учасників</w:t>
      </w:r>
    </w:p>
    <w:p w14:paraId="3F9B1683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може поділитися своїм досвідом, спостереженнями та поглядами.</w:t>
      </w:r>
    </w:p>
    <w:p w14:paraId="3BBB6A4B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Мета полягає не в тому, щоб дійти згоди, а в тому, щоб обговорення було конструктивним.</w:t>
      </w:r>
    </w:p>
    <w:p w14:paraId="1FE99CC2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Обговорення проводяться у невеликих групах, максимально з 12 учасників.</w:t>
      </w:r>
    </w:p>
    <w:p w14:paraId="602F8C53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У кожній малій групі є інструктор та секретар, який пише нотатки.</w:t>
      </w:r>
    </w:p>
    <w:p w14:paraId="1B2741CB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Якщо учасників більше:</w:t>
      </w:r>
    </w:p>
    <w:p w14:paraId="4C13C2F7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Добре мати двох інструкторів і двох секретарів для нотування і розділитися на невеликі групи або</w:t>
      </w:r>
    </w:p>
    <w:p w14:paraId="2D2B5CBE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 xml:space="preserve">- організувати інший захід в інший час. </w:t>
      </w:r>
    </w:p>
    <w:p w14:paraId="7391A4C9" w14:textId="77777777" w:rsidR="003F40E7" w:rsidRPr="003F40E7" w:rsidRDefault="003F40E7" w:rsidP="003F40E7">
      <w:pPr>
        <w:rPr>
          <w:lang w:val="uk-UA"/>
        </w:rPr>
      </w:pPr>
    </w:p>
    <w:p w14:paraId="356BA2F7" w14:textId="77777777" w:rsidR="003F40E7" w:rsidRPr="003F40E7" w:rsidRDefault="003F40E7" w:rsidP="003F40E7">
      <w:pPr>
        <w:rPr>
          <w:b/>
          <w:bCs/>
          <w:lang w:val="uk-UA"/>
        </w:rPr>
      </w:pPr>
      <w:bookmarkStart w:id="3" w:name="_Hlk195179483"/>
      <w:r w:rsidRPr="003F40E7">
        <w:rPr>
          <w:b/>
          <w:bCs/>
          <w:lang w:val="uk-UA"/>
        </w:rPr>
        <w:t>2. Інструкція для інструктора</w:t>
      </w:r>
    </w:p>
    <w:p w14:paraId="7D579F97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Почніть обговорення, подякувавши учасникам за участь у заході</w:t>
      </w:r>
    </w:p>
    <w:p w14:paraId="25925719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Розкажіть про мету заходу: можливість вплинути на реалізацію рівності для всіх мешканців, відсутність расизму та дискримінації і так, щоб усі жили разом з довірою один до одного.</w:t>
      </w:r>
    </w:p>
    <w:p w14:paraId="7A241BA4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Учасники зможуть поділитися своїм досвідом, спостереженнями та поглядами, а пізніше особи, які приймають рішення (мери, політики міського рівня та інші відповідні особи), зможуть покращити стосунки на основі наданої вами інформації.</w:t>
      </w:r>
    </w:p>
    <w:p w14:paraId="5645604F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Гарно заохочувати всіх учасників висловлюватися, але водночас пам'ятати, що не потрібно змушувати когось відповідати.</w:t>
      </w:r>
    </w:p>
    <w:p w14:paraId="3E8C88BF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Діліться кожним досвідом, спостереженнями та ідеями, про які розкажуть учасники. Немає правильних або неправильних відповідей.</w:t>
      </w:r>
    </w:p>
    <w:p w14:paraId="3066DD41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lastRenderedPageBreak/>
        <w:t>• Рекомендується нагадати учасникам, що інформація збирається та передається особам, які приймають рішення, анонімно або без надання іншої особистої інформації.</w:t>
      </w:r>
    </w:p>
    <w:p w14:paraId="7542E698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Дотримуйтесь графік часу, щоб переконатися, що всі питання обговорені. Обговорення охоплює чотири теми: інклюзивність, ставлення, почуття безпеки та взаємодія (приблизно 30 хвилин на кожну тему.)</w:t>
      </w:r>
    </w:p>
    <w:p w14:paraId="22954936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Якщо учасники відповідають на запитання щодо теми менш ніж за півгодини, ви переходите до наступної теми або проводите коротку перерву, що триває приблизно 5 хвилин.</w:t>
      </w:r>
    </w:p>
    <w:p w14:paraId="542656FC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• Наприкінці обговорення подякуйте учасникам з участь у заході та повідомте їм, що зацікавлені учасники (обмежено: 2-4 учасники) також можуть взяти участь у заході, який буде організовано для осіб, які приймають рішення, пізніше, де будуть розглядатися результати цих обговорень.</w:t>
      </w:r>
      <w:bookmarkEnd w:id="3"/>
    </w:p>
    <w:p w14:paraId="5DE3EE7E" w14:textId="77777777" w:rsidR="003F40E7" w:rsidRPr="003F40E7" w:rsidRDefault="003F40E7" w:rsidP="003F40E7">
      <w:pPr>
        <w:rPr>
          <w:b/>
          <w:bCs/>
          <w:lang w:val="uk-UA"/>
        </w:rPr>
      </w:pPr>
    </w:p>
    <w:p w14:paraId="0C4135A9" w14:textId="77777777" w:rsidR="003F40E7" w:rsidRPr="003F40E7" w:rsidRDefault="003F40E7" w:rsidP="003F40E7">
      <w:pPr>
        <w:rPr>
          <w:b/>
          <w:bCs/>
          <w:lang w:val="uk-UA"/>
        </w:rPr>
      </w:pPr>
      <w:r w:rsidRPr="003F40E7">
        <w:rPr>
          <w:b/>
          <w:bCs/>
          <w:lang w:val="uk-UA"/>
        </w:rPr>
        <w:t>3. Інструкція для секретаря, який пише нотатки</w:t>
      </w:r>
    </w:p>
    <w:p w14:paraId="3CB45EB9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· Ви отримаєте таблицю з написаними на ній запитаннями, і ви зможете писати нотатки прямо на таблиці.</w:t>
      </w:r>
    </w:p>
    <w:p w14:paraId="6EA2C03D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· Під час розмови ви можете писати нотатки тією мовою, яка вам найбільш зручна. Після обговорення нотатки пишуться начисто фінською або шведською мовою.</w:t>
      </w:r>
    </w:p>
    <w:p w14:paraId="74B5C69D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· Пишіть стільки, скільки встигнете почути та написати.</w:t>
      </w:r>
    </w:p>
    <w:p w14:paraId="7C9168F2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· Не потрібно міркувати про те, чи хтось щось говорить «правильно або неправильно».</w:t>
      </w:r>
    </w:p>
    <w:p w14:paraId="71740C1D" w14:textId="77777777" w:rsidR="003F40E7" w:rsidRPr="003F40E7" w:rsidRDefault="003F40E7" w:rsidP="003F40E7">
      <w:pPr>
        <w:rPr>
          <w:lang w:val="uk-UA"/>
        </w:rPr>
      </w:pPr>
      <w:r w:rsidRPr="003F40E7">
        <w:rPr>
          <w:lang w:val="uk-UA"/>
        </w:rPr>
        <w:t>· Ви можете записати у файл більш загальну інформацію про учасників. Наприклад, якщо вони іммігрували до країни, тоді з яких вони країн і як довго вони проживають у Фінляндії (менше 10 років або більше 10 років), жінки/чоловіки, молодь/працездатного віку або старші за віком.</w:t>
      </w:r>
    </w:p>
    <w:p w14:paraId="0C01ACA6" w14:textId="77777777" w:rsidR="003F40E7" w:rsidRPr="003F40E7" w:rsidRDefault="003F40E7" w:rsidP="003F40E7">
      <w:pPr>
        <w:rPr>
          <w:lang w:val="uk-UA"/>
        </w:rPr>
      </w:pPr>
    </w:p>
    <w:p w14:paraId="2C724F18" w14:textId="77777777" w:rsidR="003F40E7" w:rsidRPr="00A94D52" w:rsidRDefault="003F40E7" w:rsidP="00A94D52">
      <w:pPr>
        <w:rPr>
          <w:lang w:val="uk-UA"/>
        </w:rPr>
      </w:pPr>
    </w:p>
    <w:p w14:paraId="0F0673FC" w14:textId="77777777" w:rsidR="00A94D52" w:rsidRPr="00A94D52" w:rsidRDefault="00A94D52" w:rsidP="00A94D52">
      <w:pPr>
        <w:rPr>
          <w:lang w:val="ru-RU"/>
        </w:rPr>
      </w:pPr>
    </w:p>
    <w:p w14:paraId="0EA8FD0C" w14:textId="77777777" w:rsidR="007F5646" w:rsidRPr="00A94D52" w:rsidRDefault="007F5646" w:rsidP="007F5646">
      <w:pPr>
        <w:rPr>
          <w:lang w:val="ru-RU"/>
        </w:rPr>
      </w:pPr>
    </w:p>
    <w:sectPr w:rsidR="007F5646" w:rsidRPr="00A94D52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8200" w14:textId="77777777" w:rsidR="00397455" w:rsidRDefault="00397455" w:rsidP="00B03D6C">
      <w:pPr>
        <w:spacing w:after="0" w:line="240" w:lineRule="auto"/>
      </w:pPr>
      <w:r>
        <w:separator/>
      </w:r>
    </w:p>
  </w:endnote>
  <w:endnote w:type="continuationSeparator" w:id="0">
    <w:p w14:paraId="34615781" w14:textId="77777777" w:rsidR="00397455" w:rsidRDefault="00397455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charset w:val="00"/>
    <w:family w:val="roman"/>
    <w:pitch w:val="variable"/>
  </w:font>
  <w:font w:name="Poppins-Regular">
    <w:altName w:val="Poppins"/>
    <w:charset w:val="00"/>
    <w:family w:val="roman"/>
    <w:pitch w:val="variable"/>
  </w:font>
  <w:font w:name="Merriweather-Light">
    <w:altName w:val="Merriweather"/>
    <w:charset w:val="00"/>
    <w:family w:val="roman"/>
    <w:pitch w:val="variable"/>
  </w:font>
  <w:font w:name="Merriweather-Black">
    <w:altName w:val="Merriweather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EA4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64E2BF9" wp14:editId="1FF9B1FF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26A8" w14:textId="77777777" w:rsidR="00397455" w:rsidRDefault="00397455" w:rsidP="00B03D6C">
      <w:pPr>
        <w:spacing w:after="0" w:line="240" w:lineRule="auto"/>
      </w:pPr>
      <w:r>
        <w:separator/>
      </w:r>
    </w:p>
  </w:footnote>
  <w:footnote w:type="continuationSeparator" w:id="0">
    <w:p w14:paraId="4B3F513D" w14:textId="77777777" w:rsidR="00397455" w:rsidRDefault="00397455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0DB3" w14:textId="24C00876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0"/>
    <w:rsid w:val="001C5AA1"/>
    <w:rsid w:val="002D2B8A"/>
    <w:rsid w:val="00397455"/>
    <w:rsid w:val="003F40E7"/>
    <w:rsid w:val="00434650"/>
    <w:rsid w:val="00497130"/>
    <w:rsid w:val="00551815"/>
    <w:rsid w:val="00593611"/>
    <w:rsid w:val="005E2336"/>
    <w:rsid w:val="006573D6"/>
    <w:rsid w:val="00667E7F"/>
    <w:rsid w:val="00782E6D"/>
    <w:rsid w:val="007C0AC9"/>
    <w:rsid w:val="007F5646"/>
    <w:rsid w:val="008E0816"/>
    <w:rsid w:val="00A301E6"/>
    <w:rsid w:val="00A94D52"/>
    <w:rsid w:val="00AF2E2D"/>
    <w:rsid w:val="00B03D6C"/>
    <w:rsid w:val="00B509B4"/>
    <w:rsid w:val="00BC449B"/>
    <w:rsid w:val="00CB1AC9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118E"/>
  <w15:chartTrackingRefBased/>
  <w15:docId w15:val="{A009DFA7-AF4C-473E-A1C1-9A211484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1</TotalTime>
  <Pages>5</Pages>
  <Words>641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2025-04-24T12:46:00Z</dcterms:created>
  <dcterms:modified xsi:type="dcterms:W3CDTF">2025-04-24T12:46:00Z</dcterms:modified>
</cp:coreProperties>
</file>