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C1FD" w14:textId="468914F0" w:rsidR="003441B2" w:rsidRPr="00810316" w:rsidRDefault="003441B2" w:rsidP="00810316">
      <w:pPr>
        <w:pStyle w:val="Otsikko1"/>
        <w:ind w:firstLine="284"/>
      </w:pPr>
      <w:r>
        <w:rPr>
          <w:lang w:val="sw-KE"/>
        </w:rPr>
        <w:t xml:space="preserve">MALLI KUTSUKIRJEESTÄ / </w:t>
      </w:r>
      <w:proofErr w:type="spellStart"/>
      <w:r w:rsidR="00810316" w:rsidRPr="00810316">
        <w:rPr>
          <w:rFonts w:ascii="Ebrima" w:hAnsi="Ebrima" w:cs="Ebrima"/>
        </w:rPr>
        <w:t>ቅጥዒ</w:t>
      </w:r>
      <w:proofErr w:type="spellEnd"/>
      <w:r w:rsidR="00810316" w:rsidRPr="00810316">
        <w:t xml:space="preserve"> </w:t>
      </w:r>
      <w:proofErr w:type="spellStart"/>
      <w:r w:rsidR="00810316" w:rsidRPr="00810316">
        <w:rPr>
          <w:rFonts w:ascii="Ebrima" w:hAnsi="Ebrima" w:cs="Ebrima"/>
        </w:rPr>
        <w:t>ናይ</w:t>
      </w:r>
      <w:proofErr w:type="spellEnd"/>
      <w:r w:rsidR="00810316" w:rsidRPr="00810316">
        <w:t xml:space="preserve"> </w:t>
      </w:r>
      <w:proofErr w:type="spellStart"/>
      <w:r w:rsidR="00810316" w:rsidRPr="00810316">
        <w:rPr>
          <w:rFonts w:ascii="Ebrima" w:hAnsi="Ebrima" w:cs="Ebrima"/>
        </w:rPr>
        <w:t>ዕድመ</w:t>
      </w:r>
      <w:proofErr w:type="spellEnd"/>
      <w:r w:rsidR="00810316" w:rsidRPr="00810316">
        <w:t xml:space="preserve"> </w:t>
      </w:r>
      <w:proofErr w:type="spellStart"/>
      <w:r w:rsidR="00810316" w:rsidRPr="00810316">
        <w:rPr>
          <w:rFonts w:ascii="Ebrima" w:hAnsi="Ebrima" w:cs="Ebrima"/>
        </w:rPr>
        <w:t>ደብዳቤ</w:t>
      </w:r>
      <w:proofErr w:type="spellEnd"/>
    </w:p>
    <w:p w14:paraId="0802DB54" w14:textId="77777777" w:rsidR="003441B2" w:rsidRDefault="003441B2" w:rsidP="003441B2"/>
    <w:p w14:paraId="170F6281" w14:textId="1B9D8F25" w:rsidR="00BC449B" w:rsidRPr="00FC0DC4" w:rsidRDefault="00810316" w:rsidP="00BC449B">
      <w:pPr>
        <w:pStyle w:val="Otsikko1"/>
        <w:spacing w:before="0" w:line="240" w:lineRule="auto"/>
        <w:ind w:left="284" w:right="560"/>
        <w:rPr>
          <w:b w:val="0"/>
          <w:bCs w:val="0"/>
          <w:sz w:val="96"/>
          <w:szCs w:val="96"/>
          <w:lang w:val="sw-KE"/>
        </w:rPr>
      </w:pPr>
      <w:proofErr w:type="spellStart"/>
      <w:r w:rsidRPr="00810316">
        <w:rPr>
          <w:rFonts w:ascii="Ebrima" w:hAnsi="Ebrima" w:cs="Ebrima"/>
          <w:b w:val="0"/>
          <w:bCs w:val="0"/>
          <w:color w:val="000000" w:themeColor="text1"/>
          <w:sz w:val="36"/>
          <w:szCs w:val="36"/>
        </w:rPr>
        <w:t>ርእይቶኹም</w:t>
      </w:r>
      <w:proofErr w:type="spellEnd"/>
      <w:r w:rsidRPr="00810316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810316">
        <w:rPr>
          <w:rFonts w:ascii="Ebrima" w:hAnsi="Ebrima" w:cs="Ebrima"/>
          <w:b w:val="0"/>
          <w:bCs w:val="0"/>
          <w:color w:val="000000" w:themeColor="text1"/>
          <w:sz w:val="36"/>
          <w:szCs w:val="36"/>
        </w:rPr>
        <w:t>ከተካፍሉን</w:t>
      </w:r>
      <w:proofErr w:type="spellEnd"/>
      <w:r w:rsidRPr="00810316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810316">
        <w:rPr>
          <w:rFonts w:ascii="Ebrima" w:hAnsi="Ebrima" w:cs="Ebrima"/>
          <w:b w:val="0"/>
          <w:bCs w:val="0"/>
          <w:color w:val="000000" w:themeColor="text1"/>
          <w:sz w:val="36"/>
          <w:szCs w:val="36"/>
        </w:rPr>
        <w:t>ናይ</w:t>
      </w:r>
      <w:proofErr w:type="spellEnd"/>
      <w:r w:rsidRPr="00810316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810316">
        <w:rPr>
          <w:rFonts w:ascii="Ebrima" w:hAnsi="Ebrima" w:cs="Ebrima"/>
          <w:b w:val="0"/>
          <w:bCs w:val="0"/>
          <w:color w:val="000000" w:themeColor="text1"/>
          <w:sz w:val="36"/>
          <w:szCs w:val="36"/>
        </w:rPr>
        <w:t>ካልኦት</w:t>
      </w:r>
      <w:proofErr w:type="spellEnd"/>
      <w:r w:rsidRPr="00810316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810316">
        <w:rPr>
          <w:rFonts w:ascii="Ebrima" w:hAnsi="Ebrima" w:cs="Ebrima"/>
          <w:b w:val="0"/>
          <w:bCs w:val="0"/>
          <w:color w:val="000000" w:themeColor="text1"/>
          <w:sz w:val="36"/>
          <w:szCs w:val="36"/>
        </w:rPr>
        <w:t>ዛንታታት</w:t>
      </w:r>
      <w:proofErr w:type="spellEnd"/>
      <w:r w:rsidRPr="00810316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810316">
        <w:rPr>
          <w:rFonts w:ascii="Ebrima" w:hAnsi="Ebrima" w:cs="Ebrima"/>
          <w:b w:val="0"/>
          <w:bCs w:val="0"/>
          <w:color w:val="000000" w:themeColor="text1"/>
          <w:sz w:val="36"/>
          <w:szCs w:val="36"/>
        </w:rPr>
        <w:t>ብቋንቋኹም</w:t>
      </w:r>
      <w:proofErr w:type="spellEnd"/>
      <w:r w:rsidRPr="00810316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810316">
        <w:rPr>
          <w:rFonts w:ascii="Ebrima" w:hAnsi="Ebrima" w:cs="Ebrima"/>
          <w:b w:val="0"/>
          <w:bCs w:val="0"/>
          <w:color w:val="000000" w:themeColor="text1"/>
          <w:sz w:val="36"/>
          <w:szCs w:val="36"/>
        </w:rPr>
        <w:t>ክትሰምዑን</w:t>
      </w:r>
      <w:proofErr w:type="spellEnd"/>
      <w:r w:rsidRPr="00810316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810316">
        <w:rPr>
          <w:rFonts w:ascii="Ebrima" w:hAnsi="Ebrima" w:cs="Ebrima"/>
          <w:b w:val="0"/>
          <w:bCs w:val="0"/>
          <w:color w:val="000000" w:themeColor="text1"/>
          <w:sz w:val="36"/>
          <w:szCs w:val="36"/>
        </w:rPr>
        <w:t>ብደሓን</w:t>
      </w:r>
      <w:proofErr w:type="spellEnd"/>
      <w:r w:rsidRPr="00810316">
        <w:rPr>
          <w:b w:val="0"/>
          <w:bCs w:val="0"/>
          <w:color w:val="000000" w:themeColor="text1"/>
          <w:sz w:val="36"/>
          <w:szCs w:val="36"/>
        </w:rPr>
        <w:t xml:space="preserve"> </w:t>
      </w:r>
      <w:proofErr w:type="spellStart"/>
      <w:r w:rsidRPr="00810316">
        <w:rPr>
          <w:rFonts w:ascii="Ebrima" w:hAnsi="Ebrima" w:cs="Ebrima"/>
          <w:b w:val="0"/>
          <w:bCs w:val="0"/>
          <w:color w:val="000000" w:themeColor="text1"/>
          <w:sz w:val="36"/>
          <w:szCs w:val="36"/>
        </w:rPr>
        <w:t>ምጹ</w:t>
      </w:r>
      <w:proofErr w:type="spellEnd"/>
      <w:r w:rsidRPr="00810316">
        <w:rPr>
          <w:b w:val="0"/>
          <w:bCs w:val="0"/>
          <w:color w:val="000000" w:themeColor="text1"/>
          <w:sz w:val="36"/>
          <w:szCs w:val="36"/>
        </w:rPr>
        <w:t>!</w:t>
      </w:r>
    </w:p>
    <w:p w14:paraId="30A0627D" w14:textId="77777777" w:rsidR="00BC449B" w:rsidRPr="00BC449B" w:rsidRDefault="00BC449B" w:rsidP="00BC449B">
      <w:pPr>
        <w:spacing w:after="0"/>
        <w:ind w:left="284" w:right="560"/>
        <w:rPr>
          <w:sz w:val="24"/>
          <w:szCs w:val="24"/>
        </w:rPr>
      </w:pPr>
    </w:p>
    <w:p w14:paraId="08E9CC5D" w14:textId="77777777" w:rsidR="00FC0DC4" w:rsidRDefault="00FC0DC4" w:rsidP="003441B2">
      <w:pPr>
        <w:spacing w:after="0"/>
        <w:ind w:right="560"/>
        <w:rPr>
          <w:sz w:val="24"/>
          <w:szCs w:val="24"/>
        </w:rPr>
      </w:pPr>
    </w:p>
    <w:p w14:paraId="32D3B211" w14:textId="77777777" w:rsidR="00810316" w:rsidRDefault="00810316" w:rsidP="00FC0DC4">
      <w:pPr>
        <w:spacing w:after="0"/>
        <w:ind w:left="284" w:right="560"/>
        <w:rPr>
          <w:sz w:val="24"/>
          <w:szCs w:val="24"/>
          <w:lang w:val="sw-KE"/>
        </w:rPr>
      </w:pPr>
    </w:p>
    <w:p w14:paraId="27A4AD09" w14:textId="77777777" w:rsidR="00810316" w:rsidRDefault="00810316" w:rsidP="00810316">
      <w:pPr>
        <w:spacing w:after="0"/>
        <w:ind w:left="284" w:right="560"/>
        <w:rPr>
          <w:sz w:val="24"/>
          <w:szCs w:val="24"/>
          <w:lang w:val="sw-KE"/>
        </w:rPr>
      </w:pPr>
      <w:r w:rsidRPr="00810316">
        <w:rPr>
          <w:rFonts w:ascii="Ebrima" w:hAnsi="Ebrima" w:cs="Ebrima"/>
          <w:sz w:val="24"/>
          <w:szCs w:val="24"/>
          <w:lang w:val="sw-KE"/>
        </w:rPr>
        <w:t>ብዛዕባ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ማዕርነትን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ሰብኣዊ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ዝምድናን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ንምዝርራብ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ኣብ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ምምሕዳር</w:t>
      </w:r>
      <w:r w:rsidRPr="00810316">
        <w:rPr>
          <w:sz w:val="24"/>
          <w:szCs w:val="24"/>
          <w:lang w:val="sw-KE"/>
        </w:rPr>
        <w:t xml:space="preserve"> x </w:t>
      </w:r>
      <w:r w:rsidRPr="00810316">
        <w:rPr>
          <w:rFonts w:ascii="Ebrima" w:hAnsi="Ebrima" w:cs="Ebrima"/>
          <w:sz w:val="24"/>
          <w:szCs w:val="24"/>
          <w:lang w:val="sw-KE"/>
        </w:rPr>
        <w:t>መደብ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ነዳሉ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ኣለና።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ኣብቲ</w:t>
      </w:r>
      <w:r w:rsidRPr="00810316">
        <w:rPr>
          <w:sz w:val="24"/>
          <w:szCs w:val="24"/>
          <w:lang w:val="sw-KE"/>
        </w:rPr>
        <w:t xml:space="preserve"> </w:t>
      </w:r>
    </w:p>
    <w:p w14:paraId="4EB9E368" w14:textId="77777777" w:rsidR="00810316" w:rsidRDefault="00810316" w:rsidP="00810316">
      <w:pPr>
        <w:spacing w:after="0"/>
        <w:ind w:left="284" w:right="560"/>
        <w:rPr>
          <w:sz w:val="24"/>
          <w:szCs w:val="24"/>
          <w:lang w:val="sw-KE"/>
        </w:rPr>
      </w:pPr>
    </w:p>
    <w:p w14:paraId="01BDC702" w14:textId="738EF780" w:rsidR="00810316" w:rsidRPr="00810316" w:rsidRDefault="00810316" w:rsidP="00810316">
      <w:pPr>
        <w:spacing w:after="0"/>
        <w:ind w:left="284" w:right="560"/>
        <w:rPr>
          <w:sz w:val="24"/>
          <w:szCs w:val="24"/>
          <w:lang w:val="sw-KE"/>
        </w:rPr>
      </w:pPr>
      <w:r w:rsidRPr="00810316">
        <w:rPr>
          <w:rFonts w:ascii="Ebrima" w:hAnsi="Ebrima" w:cs="Ebrima"/>
          <w:sz w:val="24"/>
          <w:szCs w:val="24"/>
          <w:lang w:val="sw-KE"/>
        </w:rPr>
        <w:t>ዝርርብ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ብዛዕባ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ኣረኣእያን፡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ስምዒታት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ድሕነት፡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ምትእስሳርን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ተሳትፎን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ክንዛራረብ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ኢና።</w:t>
      </w:r>
      <w:r w:rsidRPr="00810316">
        <w:rPr>
          <w:sz w:val="24"/>
          <w:szCs w:val="24"/>
          <w:lang w:val="sw-KE"/>
        </w:rPr>
        <w:t xml:space="preserve"> </w:t>
      </w:r>
    </w:p>
    <w:p w14:paraId="3973B121" w14:textId="77777777" w:rsidR="00810316" w:rsidRDefault="00810316" w:rsidP="00810316">
      <w:pPr>
        <w:spacing w:after="0"/>
        <w:ind w:left="284" w:right="560"/>
        <w:rPr>
          <w:rFonts w:ascii="Ebrima" w:hAnsi="Ebrima" w:cs="Ebrima"/>
          <w:sz w:val="24"/>
          <w:szCs w:val="24"/>
          <w:lang w:val="sw-KE"/>
        </w:rPr>
      </w:pPr>
    </w:p>
    <w:p w14:paraId="688840B6" w14:textId="01411949" w:rsidR="00810316" w:rsidRPr="00810316" w:rsidRDefault="00810316" w:rsidP="00810316">
      <w:pPr>
        <w:spacing w:after="0"/>
        <w:ind w:left="284" w:right="560"/>
        <w:rPr>
          <w:sz w:val="24"/>
          <w:szCs w:val="24"/>
          <w:lang w:val="sw-KE"/>
        </w:rPr>
      </w:pPr>
      <w:r w:rsidRPr="00810316">
        <w:rPr>
          <w:rFonts w:ascii="Ebrima" w:hAnsi="Ebrima" w:cs="Ebrima"/>
          <w:sz w:val="24"/>
          <w:szCs w:val="24"/>
          <w:lang w:val="sw-KE"/>
        </w:rPr>
        <w:t>ሕጂ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ርእይቶኻ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ብትግርኛ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ቋንቋ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ክትገልጽን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ጽልዋ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ከተሕድርን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ዕድል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ተዋሂቡካ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ኣሎ</w:t>
      </w:r>
      <w:r w:rsidRPr="00810316">
        <w:rPr>
          <w:sz w:val="24"/>
          <w:szCs w:val="24"/>
          <w:lang w:val="sw-KE"/>
        </w:rPr>
        <w:t>:</w:t>
      </w:r>
    </w:p>
    <w:p w14:paraId="788DD57F" w14:textId="77777777" w:rsidR="00810316" w:rsidRDefault="00810316" w:rsidP="00810316">
      <w:pPr>
        <w:spacing w:after="0"/>
        <w:ind w:left="284" w:right="560"/>
        <w:rPr>
          <w:rFonts w:ascii="Ebrima" w:hAnsi="Ebrima" w:cs="Ebrima"/>
          <w:sz w:val="24"/>
          <w:szCs w:val="24"/>
          <w:lang w:val="sw-KE"/>
        </w:rPr>
      </w:pPr>
    </w:p>
    <w:p w14:paraId="4E276DAB" w14:textId="51C47373" w:rsidR="00810316" w:rsidRPr="00810316" w:rsidRDefault="00810316" w:rsidP="00810316">
      <w:pPr>
        <w:spacing w:after="0"/>
        <w:ind w:left="284" w:right="560"/>
        <w:rPr>
          <w:sz w:val="24"/>
          <w:szCs w:val="24"/>
          <w:lang w:val="sw-KE"/>
        </w:rPr>
      </w:pPr>
      <w:r w:rsidRPr="00810316">
        <w:rPr>
          <w:rFonts w:ascii="Ebrima" w:hAnsi="Ebrima" w:cs="Ebrima"/>
          <w:sz w:val="24"/>
          <w:szCs w:val="24"/>
          <w:lang w:val="sw-KE"/>
        </w:rPr>
        <w:t>ንዓ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ብትብዓት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ተመኩሮኻን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ሓሳባትካን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ኣካፍል</w:t>
      </w:r>
      <w:r w:rsidRPr="00810316">
        <w:rPr>
          <w:sz w:val="24"/>
          <w:szCs w:val="24"/>
          <w:lang w:val="ru-RU"/>
        </w:rPr>
        <w:t>!</w:t>
      </w:r>
    </w:p>
    <w:p w14:paraId="5FB8DB5D" w14:textId="77777777" w:rsidR="00810316" w:rsidRDefault="00810316" w:rsidP="00810316">
      <w:pPr>
        <w:spacing w:after="0"/>
        <w:ind w:left="284" w:right="560"/>
        <w:rPr>
          <w:rFonts w:ascii="Ebrima" w:hAnsi="Ebrima" w:cs="Ebrima"/>
          <w:b/>
          <w:bCs/>
          <w:sz w:val="24"/>
          <w:szCs w:val="24"/>
          <w:lang w:val="sw-KE"/>
        </w:rPr>
      </w:pPr>
    </w:p>
    <w:p w14:paraId="59A72B03" w14:textId="2436A731" w:rsidR="00810316" w:rsidRPr="00810316" w:rsidRDefault="00810316" w:rsidP="00810316">
      <w:pPr>
        <w:spacing w:after="0"/>
        <w:ind w:left="284" w:right="560"/>
        <w:rPr>
          <w:sz w:val="24"/>
          <w:szCs w:val="24"/>
          <w:lang w:val="sw-KE"/>
        </w:rPr>
      </w:pPr>
      <w:r w:rsidRPr="00810316">
        <w:rPr>
          <w:rFonts w:ascii="Ebrima" w:hAnsi="Ebrima" w:cs="Ebrima"/>
          <w:b/>
          <w:bCs/>
          <w:sz w:val="24"/>
          <w:szCs w:val="24"/>
          <w:lang w:val="sw-KE"/>
        </w:rPr>
        <w:t>ግዜ</w:t>
      </w:r>
      <w:r w:rsidRPr="00810316">
        <w:rPr>
          <w:b/>
          <w:bCs/>
          <w:sz w:val="24"/>
          <w:szCs w:val="24"/>
          <w:lang w:val="sw-KE"/>
        </w:rPr>
        <w:t>:</w:t>
      </w:r>
      <w:r w:rsidRPr="00810316">
        <w:rPr>
          <w:sz w:val="24"/>
          <w:szCs w:val="24"/>
          <w:lang w:val="sw-KE"/>
        </w:rPr>
        <w:t xml:space="preserve">  x.x.20xx </w:t>
      </w:r>
      <w:r w:rsidRPr="00810316">
        <w:rPr>
          <w:rFonts w:ascii="Ebrima" w:hAnsi="Ebrima" w:cs="Ebrima"/>
          <w:sz w:val="24"/>
          <w:szCs w:val="24"/>
          <w:lang w:val="sw-KE"/>
        </w:rPr>
        <w:t>ሰዓት</w:t>
      </w:r>
      <w:r w:rsidRPr="00810316">
        <w:rPr>
          <w:sz w:val="24"/>
          <w:szCs w:val="24"/>
          <w:lang w:val="sw-KE"/>
        </w:rPr>
        <w:t xml:space="preserve"> 17.00–20.00  </w:t>
      </w:r>
    </w:p>
    <w:p w14:paraId="7D29EF86" w14:textId="77777777" w:rsidR="00810316" w:rsidRDefault="00810316" w:rsidP="00810316">
      <w:pPr>
        <w:spacing w:after="0"/>
        <w:ind w:left="284" w:right="560"/>
        <w:rPr>
          <w:rFonts w:ascii="Ebrima" w:hAnsi="Ebrima" w:cs="Ebrima"/>
          <w:sz w:val="24"/>
          <w:szCs w:val="24"/>
          <w:lang w:val="sw-KE"/>
        </w:rPr>
      </w:pPr>
      <w:r w:rsidRPr="00810316">
        <w:rPr>
          <w:rFonts w:ascii="Ebrima" w:hAnsi="Ebrima" w:cs="Ebrima"/>
          <w:b/>
          <w:bCs/>
          <w:sz w:val="24"/>
          <w:szCs w:val="24"/>
          <w:lang w:val="sw-KE"/>
        </w:rPr>
        <w:t>ቦታ</w:t>
      </w:r>
      <w:r w:rsidRPr="00810316">
        <w:rPr>
          <w:b/>
          <w:bCs/>
          <w:sz w:val="24"/>
          <w:szCs w:val="24"/>
          <w:lang w:val="sw-KE"/>
        </w:rPr>
        <w:t>:</w:t>
      </w:r>
      <w:r w:rsidRPr="00810316">
        <w:rPr>
          <w:sz w:val="24"/>
          <w:szCs w:val="24"/>
          <w:lang w:val="sw-KE"/>
        </w:rPr>
        <w:t xml:space="preserve"> x, </w:t>
      </w:r>
      <w:r w:rsidRPr="00810316">
        <w:rPr>
          <w:rFonts w:ascii="Ebrima" w:hAnsi="Ebrima" w:cs="Ebrima"/>
          <w:sz w:val="24"/>
          <w:szCs w:val="24"/>
          <w:lang w:val="sw-KE"/>
        </w:rPr>
        <w:t>ኣድራሻ</w:t>
      </w:r>
      <w:r w:rsidRPr="00810316">
        <w:rPr>
          <w:sz w:val="24"/>
          <w:szCs w:val="24"/>
          <w:lang w:val="sw-KE"/>
        </w:rPr>
        <w:t xml:space="preserve">, </w:t>
      </w:r>
      <w:r w:rsidRPr="00810316">
        <w:rPr>
          <w:rFonts w:ascii="Ebrima" w:hAnsi="Ebrima" w:cs="Ebrima"/>
          <w:sz w:val="24"/>
          <w:szCs w:val="24"/>
          <w:lang w:val="sw-KE"/>
        </w:rPr>
        <w:t>ከተማ</w:t>
      </w:r>
    </w:p>
    <w:p w14:paraId="6751BB25" w14:textId="77777777" w:rsidR="00810316" w:rsidRPr="00810316" w:rsidRDefault="00810316" w:rsidP="00810316">
      <w:pPr>
        <w:spacing w:after="0"/>
        <w:ind w:left="284" w:right="560"/>
        <w:rPr>
          <w:sz w:val="24"/>
          <w:szCs w:val="24"/>
          <w:lang w:val="sw-KE"/>
        </w:rPr>
      </w:pPr>
    </w:p>
    <w:p w14:paraId="4CD6D4ED" w14:textId="77777777" w:rsidR="00810316" w:rsidRPr="00810316" w:rsidRDefault="00810316" w:rsidP="00810316">
      <w:pPr>
        <w:spacing w:after="0"/>
        <w:ind w:left="284" w:right="560"/>
        <w:rPr>
          <w:sz w:val="24"/>
          <w:szCs w:val="24"/>
          <w:lang w:val="sw-KE"/>
        </w:rPr>
      </w:pPr>
      <w:r w:rsidRPr="00810316">
        <w:rPr>
          <w:rFonts w:ascii="Ebrima" w:hAnsi="Ebrima" w:cs="Ebrima"/>
          <w:sz w:val="24"/>
          <w:szCs w:val="24"/>
          <w:lang w:val="sw-KE"/>
        </w:rPr>
        <w:t>ንተሳተፍቲ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ቡን</w:t>
      </w:r>
      <w:r w:rsidRPr="00810316">
        <w:rPr>
          <w:sz w:val="24"/>
          <w:szCs w:val="24"/>
          <w:lang w:val="sw-KE"/>
        </w:rPr>
        <w:t>/</w:t>
      </w:r>
      <w:r w:rsidRPr="00810316">
        <w:rPr>
          <w:rFonts w:ascii="Ebrima" w:hAnsi="Ebrima" w:cs="Ebrima"/>
          <w:sz w:val="24"/>
          <w:szCs w:val="24"/>
          <w:lang w:val="sw-KE"/>
        </w:rPr>
        <w:t>ሻህን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ንእሽቶ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ዝብላዕን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ነዳሉ፡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ሰዓት</w:t>
      </w:r>
      <w:r w:rsidRPr="00810316">
        <w:rPr>
          <w:sz w:val="24"/>
          <w:szCs w:val="24"/>
          <w:lang w:val="sw-KE"/>
        </w:rPr>
        <w:t xml:space="preserve"> 17–17.30  </w:t>
      </w:r>
    </w:p>
    <w:p w14:paraId="2874CF04" w14:textId="77777777" w:rsidR="00810316" w:rsidRDefault="00810316" w:rsidP="00810316">
      <w:pPr>
        <w:spacing w:after="0"/>
        <w:ind w:left="284" w:right="560"/>
        <w:rPr>
          <w:rFonts w:ascii="Ebrima" w:hAnsi="Ebrima" w:cs="Ebrima"/>
          <w:sz w:val="24"/>
          <w:szCs w:val="24"/>
          <w:lang w:val="sw-KE"/>
        </w:rPr>
      </w:pPr>
    </w:p>
    <w:p w14:paraId="68B35BA4" w14:textId="45855E05" w:rsidR="00810316" w:rsidRPr="00810316" w:rsidRDefault="00810316" w:rsidP="00810316">
      <w:pPr>
        <w:spacing w:after="0"/>
        <w:ind w:left="284" w:right="560"/>
        <w:rPr>
          <w:sz w:val="24"/>
          <w:szCs w:val="24"/>
          <w:lang w:val="sw-KE"/>
        </w:rPr>
      </w:pPr>
      <w:r w:rsidRPr="00810316">
        <w:rPr>
          <w:rFonts w:ascii="Ebrima" w:hAnsi="Ebrima" w:cs="Ebrima"/>
          <w:sz w:val="24"/>
          <w:szCs w:val="24"/>
          <w:lang w:val="sw-KE"/>
        </w:rPr>
        <w:t>ነዚ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መደብ</w:t>
      </w:r>
      <w:r w:rsidRPr="00810316">
        <w:rPr>
          <w:sz w:val="24"/>
          <w:szCs w:val="24"/>
          <w:lang w:val="sw-KE"/>
        </w:rPr>
        <w:t>/</w:t>
      </w:r>
      <w:r w:rsidRPr="00810316">
        <w:rPr>
          <w:rFonts w:ascii="Ebrima" w:hAnsi="Ebrima" w:cs="Ebrima"/>
          <w:sz w:val="24"/>
          <w:szCs w:val="24"/>
          <w:lang w:val="sw-KE"/>
        </w:rPr>
        <w:t>መደባት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ዘዳሉ</w:t>
      </w:r>
      <w:r w:rsidRPr="00810316">
        <w:rPr>
          <w:sz w:val="24"/>
          <w:szCs w:val="24"/>
          <w:lang w:val="sw-KE"/>
        </w:rPr>
        <w:t xml:space="preserve">/ </w:t>
      </w:r>
      <w:r w:rsidRPr="00810316">
        <w:rPr>
          <w:rFonts w:ascii="Ebrima" w:hAnsi="Ebrima" w:cs="Ebrima"/>
          <w:sz w:val="24"/>
          <w:szCs w:val="24"/>
          <w:lang w:val="sw-KE"/>
        </w:rPr>
        <w:t>ዘዳልዋ</w:t>
      </w:r>
      <w:r w:rsidRPr="00810316">
        <w:rPr>
          <w:sz w:val="24"/>
          <w:szCs w:val="24"/>
          <w:lang w:val="sw-KE"/>
        </w:rPr>
        <w:t xml:space="preserve"> </w:t>
      </w:r>
      <w:r w:rsidRPr="00810316">
        <w:rPr>
          <w:rFonts w:ascii="Ebrima" w:hAnsi="Ebrima" w:cs="Ebrima"/>
          <w:sz w:val="24"/>
          <w:szCs w:val="24"/>
          <w:lang w:val="sw-KE"/>
        </w:rPr>
        <w:t>ትካላት</w:t>
      </w:r>
      <w:r w:rsidRPr="00810316">
        <w:rPr>
          <w:sz w:val="24"/>
          <w:szCs w:val="24"/>
          <w:lang w:val="sw-KE"/>
        </w:rPr>
        <w:t xml:space="preserve"> x.</w:t>
      </w:r>
    </w:p>
    <w:p w14:paraId="3695DBB7" w14:textId="77777777" w:rsidR="00810316" w:rsidRDefault="00810316" w:rsidP="00FC0DC4">
      <w:pPr>
        <w:spacing w:after="0"/>
        <w:ind w:left="284" w:right="560"/>
        <w:rPr>
          <w:sz w:val="24"/>
          <w:szCs w:val="24"/>
          <w:lang w:val="sw-KE"/>
        </w:rPr>
      </w:pPr>
    </w:p>
    <w:p w14:paraId="34DA1A8B" w14:textId="77777777" w:rsidR="003441B2" w:rsidRDefault="003441B2">
      <w:pPr>
        <w:rPr>
          <w:sz w:val="24"/>
          <w:szCs w:val="24"/>
          <w:lang w:val="sw-KE"/>
        </w:rPr>
      </w:pPr>
      <w:r>
        <w:rPr>
          <w:sz w:val="24"/>
          <w:szCs w:val="24"/>
          <w:lang w:val="sw-KE"/>
        </w:rPr>
        <w:br w:type="page"/>
      </w:r>
    </w:p>
    <w:p w14:paraId="46C7FE18" w14:textId="36EB6469" w:rsidR="003441B2" w:rsidRPr="00810316" w:rsidRDefault="003441B2" w:rsidP="003441B2">
      <w:pPr>
        <w:pStyle w:val="Otsikko1"/>
        <w:rPr>
          <w:lang w:val="sw-KE"/>
        </w:rPr>
      </w:pPr>
      <w:r w:rsidRPr="00810316">
        <w:rPr>
          <w:lang w:val="sw-KE"/>
        </w:rPr>
        <w:lastRenderedPageBreak/>
        <w:t>KESKUSTELUKYSYMYKSET</w:t>
      </w:r>
      <w:r w:rsidRPr="00726CC6">
        <w:rPr>
          <w:lang w:val="sw-KE"/>
        </w:rPr>
        <w:t xml:space="preserve"> </w:t>
      </w:r>
      <w:r>
        <w:rPr>
          <w:lang w:val="sw-KE"/>
        </w:rPr>
        <w:t xml:space="preserve">/ </w:t>
      </w:r>
      <w:r w:rsidR="00810316" w:rsidRPr="00810316">
        <w:rPr>
          <w:rFonts w:ascii="Ebrima" w:hAnsi="Ebrima" w:cs="Ebrima"/>
          <w:lang w:val="sw-KE"/>
        </w:rPr>
        <w:t>ናይ</w:t>
      </w:r>
      <w:r w:rsidR="00810316" w:rsidRPr="00810316">
        <w:rPr>
          <w:lang w:val="sw-KE"/>
        </w:rPr>
        <w:t xml:space="preserve"> </w:t>
      </w:r>
      <w:r w:rsidR="00810316" w:rsidRPr="00810316">
        <w:rPr>
          <w:rFonts w:ascii="Ebrima" w:hAnsi="Ebrima" w:cs="Ebrima"/>
          <w:lang w:val="sw-KE"/>
        </w:rPr>
        <w:t>ዝርርብ</w:t>
      </w:r>
      <w:r w:rsidR="00810316" w:rsidRPr="00810316">
        <w:rPr>
          <w:lang w:val="sw-KE"/>
        </w:rPr>
        <w:t xml:space="preserve"> </w:t>
      </w:r>
      <w:r w:rsidR="00810316" w:rsidRPr="00810316">
        <w:rPr>
          <w:rFonts w:ascii="Ebrima" w:hAnsi="Ebrima" w:cs="Ebrima"/>
          <w:lang w:val="sw-KE"/>
        </w:rPr>
        <w:t>ሕቶታት</w:t>
      </w:r>
    </w:p>
    <w:p w14:paraId="04F92B78" w14:textId="77777777" w:rsidR="00810316" w:rsidRPr="00810316" w:rsidRDefault="00810316" w:rsidP="00810316">
      <w:pPr>
        <w:rPr>
          <w:rFonts w:ascii="Ebrima" w:hAnsi="Ebrima" w:cs="Ebrima"/>
          <w:b/>
          <w:bCs/>
          <w:lang w:val="sw-KE"/>
        </w:rPr>
      </w:pPr>
    </w:p>
    <w:p w14:paraId="1FDDCC65" w14:textId="7AEA2E25" w:rsidR="00810316" w:rsidRPr="00810316" w:rsidRDefault="00810316" w:rsidP="00810316">
      <w:pPr>
        <w:rPr>
          <w:b/>
          <w:bCs/>
          <w:lang w:val="sw-KE"/>
        </w:rPr>
      </w:pPr>
      <w:r w:rsidRPr="00810316">
        <w:rPr>
          <w:rFonts w:ascii="Ebrima" w:hAnsi="Ebrima" w:cs="Ebrima"/>
          <w:b/>
          <w:bCs/>
          <w:lang w:val="sw-KE"/>
        </w:rPr>
        <w:t>ምስታፍ</w:t>
      </w:r>
    </w:p>
    <w:p w14:paraId="1AF6EF79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1.  </w:t>
      </w:r>
      <w:r w:rsidRPr="00810316">
        <w:rPr>
          <w:rFonts w:ascii="Ebrima" w:hAnsi="Ebrima" w:cs="Ebrima"/>
          <w:lang w:val="sw-KE"/>
        </w:rPr>
        <w:t>መልክዕ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ተሳትፎ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ዝኾኑ</w:t>
      </w:r>
      <w:r w:rsidRPr="00810316">
        <w:rPr>
          <w:lang w:val="sw-KE"/>
        </w:rPr>
        <w:t xml:space="preserve">: 1) </w:t>
      </w:r>
      <w:r w:rsidRPr="00810316">
        <w:rPr>
          <w:rFonts w:ascii="Ebrima" w:hAnsi="Ebrima" w:cs="Ebrima"/>
          <w:lang w:val="sw-KE"/>
        </w:rPr>
        <w:t>ኣብ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ህይወትካ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ምስታፍ</w:t>
      </w:r>
      <w:r w:rsidRPr="00810316">
        <w:rPr>
          <w:lang w:val="sw-KE"/>
        </w:rPr>
        <w:t xml:space="preserve">, 2) </w:t>
      </w:r>
      <w:r w:rsidRPr="00810316">
        <w:rPr>
          <w:rFonts w:ascii="Ebrima" w:hAnsi="Ebrima" w:cs="Ebrima"/>
          <w:lang w:val="sw-KE"/>
        </w:rPr>
        <w:t>ኣብ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ከባቢ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ዘሎ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ሕብረተሰብ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ተሳትፎ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ምግባርን</w:t>
      </w:r>
      <w:r w:rsidRPr="00810316">
        <w:rPr>
          <w:lang w:val="sw-KE"/>
        </w:rPr>
        <w:t xml:space="preserve"> 3) </w:t>
      </w:r>
      <w:r w:rsidRPr="00810316">
        <w:rPr>
          <w:rFonts w:ascii="Ebrima" w:hAnsi="Ebrima" w:cs="Ebrima"/>
          <w:lang w:val="sw-KE"/>
        </w:rPr>
        <w:t>ምስታፍ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ሕብረተሰብ።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ሕቶ</w:t>
      </w:r>
      <w:r w:rsidRPr="00810316">
        <w:rPr>
          <w:lang w:val="sw-KE"/>
        </w:rPr>
        <w:t xml:space="preserve">: </w:t>
      </w:r>
      <w:r w:rsidRPr="00810316">
        <w:rPr>
          <w:rFonts w:ascii="Ebrima" w:hAnsi="Ebrima" w:cs="Ebrima"/>
          <w:lang w:val="sw-KE"/>
        </w:rPr>
        <w:t>ኣብዞም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ዓይነታት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ተሳትፎ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ዘለካ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ተሳትፎ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ብኸመይ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ምገለጽካዮ</w:t>
      </w:r>
      <w:r w:rsidRPr="00810316">
        <w:rPr>
          <w:rFonts w:hint="eastAsia"/>
          <w:lang w:val="zh-TW"/>
        </w:rPr>
        <w:t>?</w:t>
      </w:r>
    </w:p>
    <w:p w14:paraId="0E4DB1F4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2.  </w:t>
      </w:r>
      <w:r w:rsidRPr="00810316">
        <w:rPr>
          <w:rFonts w:ascii="Ebrima" w:hAnsi="Ebrima" w:cs="Ebrima"/>
          <w:lang w:val="sw-KE"/>
        </w:rPr>
        <w:t>ናይ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ብዙሓት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ሕብረተሰብ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ወይ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ጉጅለ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ኣባል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ዝኾንካ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ኮይኑ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ይስመዓካ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ድዩ</w:t>
      </w:r>
      <w:r w:rsidRPr="00810316">
        <w:rPr>
          <w:rFonts w:hint="eastAsia"/>
          <w:lang w:val="zh-TW"/>
        </w:rPr>
        <w:t xml:space="preserve">? </w:t>
      </w:r>
      <w:r w:rsidRPr="00810316">
        <w:rPr>
          <w:rFonts w:ascii="Ebrima" w:hAnsi="Ebrima" w:cs="Ebrima"/>
          <w:lang w:val="sw-KE"/>
        </w:rPr>
        <w:t>ኣበይን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ብኸመይን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ይረአ</w:t>
      </w:r>
      <w:r w:rsidRPr="00810316">
        <w:rPr>
          <w:rFonts w:hint="eastAsia"/>
          <w:lang w:val="zh-TW"/>
        </w:rPr>
        <w:t>?</w:t>
      </w:r>
    </w:p>
    <w:p w14:paraId="55B08B92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3.  </w:t>
      </w:r>
      <w:r w:rsidRPr="00810316">
        <w:rPr>
          <w:rFonts w:ascii="Ebrima" w:hAnsi="Ebrima" w:cs="Ebrima"/>
          <w:lang w:val="sw-KE"/>
        </w:rPr>
        <w:t>ኣብ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ውሳነ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ምግባር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ትሳተፍ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ዲኻ</w:t>
      </w:r>
      <w:r w:rsidRPr="00810316">
        <w:rPr>
          <w:lang w:val="sw-KE"/>
        </w:rPr>
        <w:t xml:space="preserve"> (</w:t>
      </w:r>
      <w:r w:rsidRPr="00810316">
        <w:rPr>
          <w:rFonts w:ascii="Ebrima" w:hAnsi="Ebrima" w:cs="Ebrima"/>
          <w:lang w:val="sw-KE"/>
        </w:rPr>
        <w:t>ንኣብነት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ምርጫ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ምምሕዳርን</w:t>
      </w:r>
      <w:r w:rsidRPr="00810316">
        <w:rPr>
          <w:lang w:val="sw-KE"/>
        </w:rPr>
        <w:t xml:space="preserve">/ </w:t>
      </w:r>
      <w:r w:rsidRPr="00810316">
        <w:rPr>
          <w:rFonts w:ascii="Ebrima" w:hAnsi="Ebrima" w:cs="Ebrima"/>
          <w:lang w:val="sw-KE"/>
        </w:rPr>
        <w:t>ወይ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ምርጫ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ባይቶ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ወይ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ንምርጫ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ክትወዳደር</w:t>
      </w:r>
      <w:r w:rsidRPr="00810316">
        <w:rPr>
          <w:lang w:val="sw-KE"/>
        </w:rPr>
        <w:t xml:space="preserve">) </w:t>
      </w:r>
      <w:r w:rsidRPr="00810316">
        <w:rPr>
          <w:rFonts w:ascii="Ebrima" w:hAnsi="Ebrima" w:cs="Ebrima"/>
          <w:lang w:val="sw-KE"/>
        </w:rPr>
        <w:t>ወይ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ናይ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ማሕበር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ንጥፈታት</w:t>
      </w:r>
      <w:r w:rsidRPr="00810316">
        <w:rPr>
          <w:rFonts w:hint="eastAsia"/>
          <w:lang w:val="zh-TW"/>
        </w:rPr>
        <w:t>?</w:t>
      </w:r>
    </w:p>
    <w:p w14:paraId="70E74723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4. </w:t>
      </w:r>
      <w:r w:rsidRPr="00810316">
        <w:rPr>
          <w:rFonts w:ascii="Ebrima" w:hAnsi="Ebrima" w:cs="Ebrima"/>
          <w:lang w:val="sw-KE"/>
        </w:rPr>
        <w:t>ኣብቲ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ከባቢ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ክትሳተፍን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ተጽዕኖ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ንምግባር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ዕድል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ኣለካ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ድዩን፡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እንድሕር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ኮይኑ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እንታይ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ዓይነት</w:t>
      </w:r>
      <w:r w:rsidRPr="00810316">
        <w:rPr>
          <w:rFonts w:hint="eastAsia"/>
          <w:lang w:val="zh-TW"/>
        </w:rPr>
        <w:t>?</w:t>
      </w:r>
    </w:p>
    <w:p w14:paraId="73A10784" w14:textId="77777777" w:rsidR="00810316" w:rsidRPr="00810316" w:rsidRDefault="00810316" w:rsidP="00810316">
      <w:pPr>
        <w:rPr>
          <w:b/>
          <w:bCs/>
          <w:lang w:val="sw-KE"/>
        </w:rPr>
      </w:pPr>
      <w:r w:rsidRPr="00810316">
        <w:rPr>
          <w:rFonts w:ascii="Ebrima" w:hAnsi="Ebrima" w:cs="Ebrima"/>
          <w:b/>
          <w:bCs/>
          <w:lang w:val="sw-KE"/>
        </w:rPr>
        <w:t>ኣተሓሳስባ</w:t>
      </w:r>
    </w:p>
    <w:p w14:paraId="03AA5243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1.  </w:t>
      </w:r>
      <w:r w:rsidRPr="00810316">
        <w:rPr>
          <w:rFonts w:ascii="Ebrima" w:hAnsi="Ebrima" w:cs="Ebrima"/>
          <w:lang w:val="sw-KE"/>
        </w:rPr>
        <w:t>ምትእምማን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ወይ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ዘይምትእምማን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ኣጋጢሙካ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ወይ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ተዓዚብካ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ዲኻ</w:t>
      </w:r>
      <w:r w:rsidRPr="00810316">
        <w:rPr>
          <w:rFonts w:hint="eastAsia"/>
          <w:lang w:val="zh-TW"/>
        </w:rPr>
        <w:t>?</w:t>
      </w:r>
    </w:p>
    <w:p w14:paraId="382278D5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- </w:t>
      </w:r>
      <w:r w:rsidRPr="00810316">
        <w:rPr>
          <w:rFonts w:ascii="Ebrima" w:hAnsi="Ebrima" w:cs="Ebrima"/>
          <w:lang w:val="sw-KE"/>
        </w:rPr>
        <w:t>ዘይምትእምማን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እንተኾይኑ፡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ብመንን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ናብ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መንን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ዝዓለመ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እዩ</w:t>
      </w:r>
      <w:r w:rsidRPr="00810316">
        <w:rPr>
          <w:rFonts w:hint="eastAsia"/>
          <w:lang w:val="zh-TW"/>
        </w:rPr>
        <w:t xml:space="preserve">? </w:t>
      </w:r>
    </w:p>
    <w:p w14:paraId="1D824877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2.  </w:t>
      </w:r>
      <w:r w:rsidRPr="00810316">
        <w:rPr>
          <w:rFonts w:ascii="Ebrima" w:hAnsi="Ebrima" w:cs="Ebrima"/>
          <w:lang w:val="sw-KE"/>
        </w:rPr>
        <w:t>ኣብ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ልዕሌኻ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ዝኾነ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ጽልኢ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ርኢኻ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ዲኻ</w:t>
      </w:r>
      <w:r w:rsidRPr="00810316">
        <w:rPr>
          <w:rFonts w:hint="eastAsia"/>
          <w:lang w:val="zh-TW"/>
        </w:rPr>
        <w:t xml:space="preserve">? </w:t>
      </w:r>
      <w:r w:rsidRPr="00810316">
        <w:rPr>
          <w:rFonts w:ascii="Ebrima" w:hAnsi="Ebrima" w:cs="Ebrima"/>
          <w:lang w:val="sw-KE"/>
        </w:rPr>
        <w:t>እንታይ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ዓይነት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ጽልእን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ምንታይ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ኩነታት</w:t>
      </w:r>
      <w:r w:rsidRPr="00810316">
        <w:rPr>
          <w:lang w:val="sw-KE"/>
        </w:rPr>
        <w:t xml:space="preserve">/ </w:t>
      </w:r>
      <w:r w:rsidRPr="00810316">
        <w:rPr>
          <w:rFonts w:ascii="Ebrima" w:hAnsi="Ebrima" w:cs="Ebrima"/>
          <w:lang w:val="sw-KE"/>
        </w:rPr>
        <w:t>ጉዳያት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ወይ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ቦታታት</w:t>
      </w:r>
      <w:r w:rsidRPr="00810316">
        <w:rPr>
          <w:lang w:val="sw-KE"/>
        </w:rPr>
        <w:t xml:space="preserve">  </w:t>
      </w:r>
    </w:p>
    <w:p w14:paraId="2A22C2D7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>(</w:t>
      </w:r>
      <w:r w:rsidRPr="00810316">
        <w:rPr>
          <w:rFonts w:ascii="Ebrima" w:hAnsi="Ebrima" w:cs="Ebrima"/>
          <w:lang w:val="sw-KE"/>
        </w:rPr>
        <w:t>ንኣብነት</w:t>
      </w:r>
      <w:r w:rsidRPr="00810316">
        <w:rPr>
          <w:rFonts w:hint="eastAsia"/>
          <w:lang w:val="zh-TW"/>
        </w:rPr>
        <w:t>)?</w:t>
      </w:r>
    </w:p>
    <w:p w14:paraId="12998222" w14:textId="77777777" w:rsidR="00810316" w:rsidRPr="00810316" w:rsidRDefault="00810316" w:rsidP="00810316">
      <w:pPr>
        <w:rPr>
          <w:b/>
          <w:bCs/>
          <w:lang w:val="sw-KE"/>
        </w:rPr>
      </w:pPr>
      <w:r w:rsidRPr="00810316">
        <w:rPr>
          <w:rFonts w:ascii="Ebrima" w:hAnsi="Ebrima" w:cs="Ebrima"/>
          <w:b/>
          <w:bCs/>
          <w:lang w:val="sw-KE"/>
        </w:rPr>
        <w:t>ናይ</w:t>
      </w:r>
      <w:r w:rsidRPr="00810316">
        <w:rPr>
          <w:b/>
          <w:bCs/>
          <w:lang w:val="sw-KE"/>
        </w:rPr>
        <w:t xml:space="preserve"> </w:t>
      </w:r>
      <w:r w:rsidRPr="00810316">
        <w:rPr>
          <w:rFonts w:ascii="Ebrima" w:hAnsi="Ebrima" w:cs="Ebrima"/>
          <w:b/>
          <w:bCs/>
          <w:lang w:val="sw-KE"/>
        </w:rPr>
        <w:t>ውሕስነት</w:t>
      </w:r>
      <w:r w:rsidRPr="00810316">
        <w:rPr>
          <w:b/>
          <w:bCs/>
          <w:lang w:val="sw-KE"/>
        </w:rPr>
        <w:t xml:space="preserve"> </w:t>
      </w:r>
      <w:r w:rsidRPr="00810316">
        <w:rPr>
          <w:rFonts w:ascii="Ebrima" w:hAnsi="Ebrima" w:cs="Ebrima"/>
          <w:b/>
          <w:bCs/>
          <w:lang w:val="sw-KE"/>
        </w:rPr>
        <w:t>ስምዒት</w:t>
      </w:r>
      <w:r w:rsidRPr="00810316">
        <w:rPr>
          <w:b/>
          <w:bCs/>
          <w:lang w:val="sw-KE"/>
        </w:rPr>
        <w:t xml:space="preserve"> </w:t>
      </w:r>
    </w:p>
    <w:p w14:paraId="26220588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1.  </w:t>
      </w:r>
      <w:r w:rsidRPr="00810316">
        <w:rPr>
          <w:rFonts w:ascii="Ebrima" w:hAnsi="Ebrima" w:cs="Ebrima"/>
          <w:lang w:val="sw-KE"/>
        </w:rPr>
        <w:t>ኣብታ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ከተማ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ዝኾነ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ከባቢ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ወይ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ቦታ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ንዓኻ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ወይ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ንከማኻ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ዝመሰለ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ሰብ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ውሕስነት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ዘይብሉ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ኮይኑ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ዝሕብር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ተመኩሮ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ወይ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ትዕዝብቲ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ኣለካ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ድዩ</w:t>
      </w:r>
      <w:r w:rsidRPr="00810316">
        <w:rPr>
          <w:rFonts w:hint="eastAsia"/>
          <w:lang w:val="zh-TW"/>
        </w:rPr>
        <w:t xml:space="preserve">? </w:t>
      </w:r>
      <w:r w:rsidRPr="00810316">
        <w:rPr>
          <w:rFonts w:ascii="Ebrima" w:hAnsi="Ebrima" w:cs="Ebrima"/>
          <w:lang w:val="sw-KE"/>
        </w:rPr>
        <w:t>እወ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እንተኾይኑ</w:t>
      </w:r>
      <w:r w:rsidRPr="00810316">
        <w:rPr>
          <w:lang w:val="sw-KE"/>
        </w:rPr>
        <w:t xml:space="preserve">, </w:t>
      </w:r>
      <w:r w:rsidRPr="00810316">
        <w:rPr>
          <w:rFonts w:ascii="Ebrima" w:hAnsi="Ebrima" w:cs="Ebrima"/>
          <w:lang w:val="sw-KE"/>
        </w:rPr>
        <w:t>ብሰፊሑ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ግለጽ።</w:t>
      </w:r>
    </w:p>
    <w:p w14:paraId="023AE835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2.  </w:t>
      </w:r>
      <w:r w:rsidRPr="00810316">
        <w:rPr>
          <w:rFonts w:ascii="Ebrima" w:hAnsi="Ebrima" w:cs="Ebrima"/>
          <w:lang w:val="sw-KE"/>
        </w:rPr>
        <w:t>ብዛዕባ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ልዕሊ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ካልኦት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ዝግበር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ኣድልዎ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ናይ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ገዛእ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ርእስኻ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ተመኩሮ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ወይ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ትዕዝብቲ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ኣለካ</w:t>
      </w:r>
      <w:r w:rsidRPr="00810316">
        <w:rPr>
          <w:rFonts w:hint="eastAsia"/>
          <w:lang w:val="zh-TW"/>
        </w:rPr>
        <w:t>? (</w:t>
      </w:r>
      <w:r w:rsidRPr="00810316">
        <w:rPr>
          <w:rFonts w:ascii="Ebrima" w:hAnsi="Ebrima" w:cs="Ebrima"/>
          <w:lang w:val="sw-KE"/>
        </w:rPr>
        <w:t>ስልጠና፡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ስራሕ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ህይወት፡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ኣገልግሎታት፡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ቤት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መግቢ፡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ህዝባዊ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ቦታታትን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መጓዓዝያን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ወዘተ</w:t>
      </w:r>
      <w:r w:rsidRPr="00810316">
        <w:rPr>
          <w:lang w:val="sw-KE"/>
        </w:rPr>
        <w:t>.)</w:t>
      </w:r>
    </w:p>
    <w:p w14:paraId="28EAFCC4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3.  </w:t>
      </w:r>
      <w:r w:rsidRPr="00810316">
        <w:rPr>
          <w:rFonts w:ascii="Ebrima" w:hAnsi="Ebrima" w:cs="Ebrima"/>
          <w:lang w:val="sw-KE"/>
        </w:rPr>
        <w:t>ብመንነትካ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ቅቡል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ኮይኑ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ይስምዓካ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ድዩ</w:t>
      </w:r>
      <w:r w:rsidRPr="00810316">
        <w:rPr>
          <w:rFonts w:hint="eastAsia"/>
          <w:lang w:val="zh-TW"/>
        </w:rPr>
        <w:t xml:space="preserve">? </w:t>
      </w:r>
    </w:p>
    <w:p w14:paraId="59EFB7EE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4.  </w:t>
      </w:r>
      <w:r w:rsidRPr="00810316">
        <w:rPr>
          <w:rFonts w:ascii="Ebrima" w:hAnsi="Ebrima" w:cs="Ebrima"/>
          <w:lang w:val="sw-KE"/>
        </w:rPr>
        <w:t>ናይ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ገዛእ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ርእስኻ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መሰል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ትፈልጥ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ዲኻ</w:t>
      </w:r>
      <w:r w:rsidRPr="00810316">
        <w:rPr>
          <w:rFonts w:hint="eastAsia"/>
          <w:lang w:val="zh-TW"/>
        </w:rPr>
        <w:t>?</w:t>
      </w:r>
      <w:r w:rsidRPr="00810316">
        <w:rPr>
          <w:rFonts w:hint="eastAsia"/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ከምኡ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እንተኾይኑ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ኣብነታት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ክትህብ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ትኽእል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ዲኻ</w:t>
      </w:r>
      <w:r w:rsidRPr="00810316">
        <w:rPr>
          <w:rFonts w:hint="eastAsia"/>
          <w:lang w:val="zh-TW"/>
        </w:rPr>
        <w:t>?</w:t>
      </w:r>
    </w:p>
    <w:p w14:paraId="5C70164D" w14:textId="77777777" w:rsidR="00810316" w:rsidRPr="00810316" w:rsidRDefault="00810316" w:rsidP="00810316">
      <w:pPr>
        <w:rPr>
          <w:b/>
          <w:bCs/>
          <w:lang w:val="sw-KE"/>
        </w:rPr>
      </w:pPr>
      <w:r w:rsidRPr="00810316">
        <w:rPr>
          <w:rFonts w:ascii="Ebrima" w:hAnsi="Ebrima" w:cs="Ebrima"/>
          <w:b/>
          <w:bCs/>
          <w:lang w:val="sw-KE"/>
        </w:rPr>
        <w:t>ምትሕብባር</w:t>
      </w:r>
    </w:p>
    <w:p w14:paraId="531476F1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lastRenderedPageBreak/>
        <w:t xml:space="preserve">1. </w:t>
      </w:r>
      <w:r w:rsidRPr="00810316">
        <w:rPr>
          <w:rFonts w:ascii="Ebrima" w:hAnsi="Ebrima" w:cs="Ebrima"/>
          <w:lang w:val="sw-KE"/>
        </w:rPr>
        <w:t>ካብ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ዝተፈላለየ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ማሕበራዊ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ጉጅለታት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ዝመጹ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ሰባት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ከባቢኻ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ብማዕረ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ይነብሩ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ድዮም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ወይስ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ካብ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ሓደ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ፍሉይ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ጉጅለ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ዝመጹ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ሰባት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ይበዝሑ</w:t>
      </w:r>
      <w:r w:rsidRPr="00810316">
        <w:rPr>
          <w:rFonts w:hint="eastAsia"/>
          <w:lang w:val="zh-TW"/>
        </w:rPr>
        <w:t>?</w:t>
      </w:r>
    </w:p>
    <w:p w14:paraId="5323D5C3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- </w:t>
      </w:r>
      <w:r w:rsidRPr="00810316">
        <w:rPr>
          <w:rFonts w:ascii="Ebrima" w:hAnsi="Ebrima" w:cs="Ebrima"/>
          <w:lang w:val="sw-KE"/>
        </w:rPr>
        <w:t>ትሕዝቶ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ነበርቲ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እቲ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ትነብረሉ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ከባቢ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ትምኒትካ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እንታይ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እዩን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ንምንታይከ</w:t>
      </w:r>
      <w:r w:rsidRPr="00810316">
        <w:rPr>
          <w:rFonts w:hint="eastAsia"/>
          <w:lang w:val="zh-TW"/>
        </w:rPr>
        <w:t>?</w:t>
      </w:r>
    </w:p>
    <w:p w14:paraId="20CC8E5B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2.  </w:t>
      </w:r>
      <w:r w:rsidRPr="00810316">
        <w:rPr>
          <w:rFonts w:ascii="Ebrima" w:hAnsi="Ebrima" w:cs="Ebrima"/>
          <w:lang w:val="sw-KE"/>
        </w:rPr>
        <w:t>ካብ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ዝተፈላለዩ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ናይ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ሕብረተሰብ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ጉጅለታት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ዝመጹ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ኣዕሩኽ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ኣለዉኻ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ድዮም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ወይስ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ካብ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ናይ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ባዕልኻ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ሕብረተሰብ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ጥራይ</w:t>
      </w:r>
      <w:r w:rsidRPr="00810316">
        <w:rPr>
          <w:rFonts w:hint="eastAsia"/>
          <w:lang w:val="zh-TW"/>
        </w:rPr>
        <w:t>?</w:t>
      </w:r>
    </w:p>
    <w:p w14:paraId="627DFDD7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- </w:t>
      </w:r>
      <w:r w:rsidRPr="00810316">
        <w:rPr>
          <w:rFonts w:ascii="Ebrima" w:hAnsi="Ebrima" w:cs="Ebrima"/>
          <w:lang w:val="sw-KE"/>
        </w:rPr>
        <w:t>ካብ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ሕብረተሰብካ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ጥራይ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እንተኾይኑ፡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እዚ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እንታይ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ሓሳባት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የልዕለልካ</w:t>
      </w:r>
      <w:r w:rsidRPr="00810316">
        <w:rPr>
          <w:rFonts w:hint="eastAsia"/>
          <w:lang w:val="zh-TW"/>
        </w:rPr>
        <w:t>?</w:t>
      </w:r>
    </w:p>
    <w:p w14:paraId="16801792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3.  </w:t>
      </w:r>
      <w:r w:rsidRPr="00810316">
        <w:rPr>
          <w:rFonts w:ascii="Ebrima" w:hAnsi="Ebrima" w:cs="Ebrima"/>
          <w:lang w:val="sw-KE"/>
        </w:rPr>
        <w:t>ናጻ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ግዜኻ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ምስ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ምስ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ናትካ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ሕብረተሰብ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ተሕልፎ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ዲኻ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ወይ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ምስ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ዝተፈላለየ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ድሕረ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ባይታ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ዘለዎም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ሰባት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ንጥፈታት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ትገብር</w:t>
      </w:r>
      <w:r w:rsidRPr="00810316">
        <w:rPr>
          <w:rFonts w:hint="eastAsia"/>
          <w:lang w:val="zh-TW"/>
        </w:rPr>
        <w:t>?</w:t>
      </w:r>
    </w:p>
    <w:p w14:paraId="4B14F62F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- </w:t>
      </w:r>
      <w:r w:rsidRPr="00810316">
        <w:rPr>
          <w:rFonts w:ascii="Ebrima" w:hAnsi="Ebrima" w:cs="Ebrima"/>
          <w:lang w:val="sw-KE"/>
        </w:rPr>
        <w:t>ምስ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ናትካ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ሕብረተሰብ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ጥራይ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እንተኾይኑ፡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ብዛዕብኡ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እንታይ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ትሓስብ</w:t>
      </w:r>
      <w:r w:rsidRPr="00810316">
        <w:rPr>
          <w:rFonts w:hint="eastAsia"/>
          <w:lang w:val="zh-TW"/>
        </w:rPr>
        <w:t>?</w:t>
      </w:r>
    </w:p>
    <w:p w14:paraId="7E35411D" w14:textId="77777777" w:rsidR="00810316" w:rsidRPr="00810316" w:rsidRDefault="00810316" w:rsidP="00810316">
      <w:pPr>
        <w:rPr>
          <w:lang w:val="sw-KE"/>
        </w:rPr>
      </w:pPr>
      <w:r w:rsidRPr="00810316">
        <w:rPr>
          <w:lang w:val="sw-KE"/>
        </w:rPr>
        <w:t xml:space="preserve">4.  </w:t>
      </w:r>
      <w:r w:rsidRPr="00810316">
        <w:rPr>
          <w:rFonts w:ascii="Ebrima" w:hAnsi="Ebrima" w:cs="Ebrima"/>
          <w:lang w:val="sw-KE"/>
        </w:rPr>
        <w:t>ኣብ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ዘድልየካ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እዋን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ደገፍ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ትረክብ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ዲኻ፡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ንኻልኦትከ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ደገፍ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ትህብ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ዲኻ</w:t>
      </w:r>
      <w:r w:rsidRPr="00810316">
        <w:rPr>
          <w:rFonts w:hint="eastAsia"/>
          <w:lang w:val="zh-TW"/>
        </w:rPr>
        <w:t>?</w:t>
      </w:r>
    </w:p>
    <w:p w14:paraId="5C0FDFC8" w14:textId="77777777" w:rsidR="00810316" w:rsidRPr="00810316" w:rsidRDefault="00810316" w:rsidP="00810316">
      <w:pPr>
        <w:rPr>
          <w:b/>
          <w:bCs/>
          <w:lang w:val="sw-KE"/>
        </w:rPr>
      </w:pPr>
      <w:r w:rsidRPr="00810316">
        <w:rPr>
          <w:rFonts w:ascii="Ebrima" w:hAnsi="Ebrima" w:cs="Ebrima"/>
          <w:b/>
          <w:bCs/>
          <w:lang w:val="sw-KE"/>
        </w:rPr>
        <w:t>ሕቶ</w:t>
      </w:r>
      <w:r w:rsidRPr="00810316">
        <w:rPr>
          <w:b/>
          <w:bCs/>
          <w:lang w:val="sw-KE"/>
        </w:rPr>
        <w:t xml:space="preserve"> </w:t>
      </w:r>
      <w:r w:rsidRPr="00810316">
        <w:rPr>
          <w:rFonts w:ascii="Ebrima" w:hAnsi="Ebrima" w:cs="Ebrima"/>
          <w:b/>
          <w:bCs/>
          <w:lang w:val="sw-KE"/>
        </w:rPr>
        <w:t>ጽማቕ</w:t>
      </w:r>
      <w:r w:rsidRPr="00810316">
        <w:rPr>
          <w:b/>
          <w:bCs/>
          <w:lang w:val="sw-KE"/>
        </w:rPr>
        <w:t xml:space="preserve"> </w:t>
      </w:r>
      <w:r w:rsidRPr="00810316">
        <w:rPr>
          <w:rFonts w:ascii="Ebrima" w:hAnsi="Ebrima" w:cs="Ebrima"/>
          <w:b/>
          <w:bCs/>
          <w:lang w:val="sw-KE"/>
        </w:rPr>
        <w:t>ሓሳብ</w:t>
      </w:r>
    </w:p>
    <w:p w14:paraId="6808EB5F" w14:textId="77777777" w:rsidR="00810316" w:rsidRPr="00810316" w:rsidRDefault="00810316" w:rsidP="00810316">
      <w:pPr>
        <w:rPr>
          <w:lang w:val="sw-KE"/>
        </w:rPr>
      </w:pPr>
      <w:r w:rsidRPr="00810316">
        <w:rPr>
          <w:rFonts w:ascii="Ebrima" w:hAnsi="Ebrima" w:cs="Ebrima"/>
          <w:lang w:val="sw-KE"/>
        </w:rPr>
        <w:t>እንታይ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ክግበር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ኣለዎን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ብመንን፡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ብዝተፈላለዩ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ናይ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ሕብረተሰብ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መንጎ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ዘሎ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ርክብ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ንኸሉ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ሰብ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ዝሓሸ</w:t>
      </w:r>
      <w:r w:rsidRPr="00810316">
        <w:rPr>
          <w:lang w:val="sw-KE"/>
        </w:rPr>
        <w:t xml:space="preserve"> </w:t>
      </w:r>
      <w:r w:rsidRPr="00810316">
        <w:rPr>
          <w:rFonts w:ascii="Ebrima" w:hAnsi="Ebrima" w:cs="Ebrima"/>
          <w:lang w:val="sw-KE"/>
        </w:rPr>
        <w:t>ንክኸውን</w:t>
      </w:r>
      <w:r w:rsidRPr="00810316">
        <w:rPr>
          <w:rFonts w:hint="eastAsia"/>
          <w:lang w:val="zh-TW"/>
        </w:rPr>
        <w:t>?</w:t>
      </w:r>
    </w:p>
    <w:p w14:paraId="65822D35" w14:textId="4E0D316E" w:rsidR="003441B2" w:rsidRPr="003441B2" w:rsidRDefault="00810316" w:rsidP="003441B2">
      <w:pPr>
        <w:rPr>
          <w:lang w:val="sw-KE"/>
        </w:rPr>
      </w:pPr>
      <w:r>
        <w:rPr>
          <w:lang w:val="sw-KE"/>
        </w:rPr>
        <w:br w:type="page"/>
      </w:r>
    </w:p>
    <w:p w14:paraId="48D92155" w14:textId="0D94C1E7" w:rsidR="003441B2" w:rsidRPr="00810316" w:rsidRDefault="003441B2" w:rsidP="003441B2">
      <w:pPr>
        <w:pStyle w:val="Otsikko1"/>
      </w:pPr>
      <w:r w:rsidRPr="00335567">
        <w:lastRenderedPageBreak/>
        <w:t>OHJEISTUS PEREHDYTYSTILAISUUTEEN</w:t>
      </w:r>
      <w:r>
        <w:t xml:space="preserve"> /</w:t>
      </w:r>
      <w:r>
        <w:rPr>
          <w:b w:val="0"/>
          <w:bCs w:val="0"/>
        </w:rPr>
        <w:t xml:space="preserve"> </w:t>
      </w:r>
      <w:proofErr w:type="spellStart"/>
      <w:r w:rsidR="00810316" w:rsidRPr="00810316">
        <w:rPr>
          <w:rFonts w:ascii="Ebrima" w:hAnsi="Ebrima" w:cs="Ebrima"/>
        </w:rPr>
        <w:t>መምርሒታት</w:t>
      </w:r>
      <w:proofErr w:type="spellEnd"/>
      <w:r w:rsidR="00810316" w:rsidRPr="00810316">
        <w:t xml:space="preserve"> </w:t>
      </w:r>
      <w:proofErr w:type="spellStart"/>
      <w:r w:rsidR="00810316" w:rsidRPr="00810316">
        <w:rPr>
          <w:rFonts w:ascii="Ebrima" w:hAnsi="Ebrima" w:cs="Ebrima"/>
        </w:rPr>
        <w:t>መውሃብ</w:t>
      </w:r>
      <w:proofErr w:type="spellEnd"/>
      <w:r w:rsidR="00810316" w:rsidRPr="00810316">
        <w:t xml:space="preserve"> </w:t>
      </w:r>
      <w:proofErr w:type="spellStart"/>
      <w:r w:rsidR="00810316" w:rsidRPr="00810316">
        <w:rPr>
          <w:rFonts w:ascii="Ebrima" w:hAnsi="Ebrima" w:cs="Ebrima"/>
        </w:rPr>
        <w:t>ኣንፈት</w:t>
      </w:r>
      <w:proofErr w:type="spellEnd"/>
      <w:r w:rsidR="00810316" w:rsidRPr="00810316">
        <w:t xml:space="preserve"> </w:t>
      </w:r>
      <w:proofErr w:type="spellStart"/>
      <w:r w:rsidR="00810316" w:rsidRPr="00810316">
        <w:rPr>
          <w:rFonts w:ascii="Ebrima" w:hAnsi="Ebrima" w:cs="Ebrima"/>
        </w:rPr>
        <w:t>ኣኼባ</w:t>
      </w:r>
      <w:proofErr w:type="spellEnd"/>
      <w:r w:rsidR="00810316" w:rsidRPr="00810316">
        <w:t xml:space="preserve"> </w:t>
      </w:r>
    </w:p>
    <w:p w14:paraId="6C8F24A9" w14:textId="4CE08B40" w:rsidR="003441B2" w:rsidRDefault="003441B2" w:rsidP="003441B2">
      <w:pPr>
        <w:spacing w:after="0"/>
        <w:ind w:right="560"/>
        <w:rPr>
          <w:sz w:val="24"/>
          <w:szCs w:val="24"/>
          <w:lang w:val="sw-KE"/>
        </w:rPr>
      </w:pPr>
    </w:p>
    <w:p w14:paraId="0B2A1DE3" w14:textId="77777777" w:rsidR="003441B2" w:rsidRDefault="003441B2" w:rsidP="003441B2">
      <w:pPr>
        <w:rPr>
          <w:lang w:val="sw-KE"/>
        </w:rPr>
      </w:pPr>
    </w:p>
    <w:p w14:paraId="7F065112" w14:textId="77777777" w:rsidR="00810316" w:rsidRPr="00810316" w:rsidRDefault="00810316" w:rsidP="00810316">
      <w:pPr>
        <w:rPr>
          <w:b/>
          <w:bCs/>
        </w:rPr>
      </w:pPr>
      <w:r w:rsidRPr="00810316">
        <w:rPr>
          <w:b/>
          <w:bCs/>
        </w:rPr>
        <w:t xml:space="preserve">1. </w:t>
      </w:r>
      <w:proofErr w:type="spellStart"/>
      <w:r w:rsidRPr="00810316">
        <w:rPr>
          <w:rFonts w:ascii="Ebrima" w:hAnsi="Ebrima" w:cs="Ebrima"/>
          <w:b/>
          <w:bCs/>
        </w:rPr>
        <w:t>ምእካብ</w:t>
      </w:r>
      <w:proofErr w:type="spellEnd"/>
      <w:r w:rsidRPr="00810316">
        <w:rPr>
          <w:b/>
          <w:bCs/>
        </w:rPr>
        <w:t xml:space="preserve"> </w:t>
      </w:r>
      <w:proofErr w:type="spellStart"/>
      <w:r w:rsidRPr="00810316">
        <w:rPr>
          <w:rFonts w:ascii="Ebrima" w:hAnsi="Ebrima" w:cs="Ebrima"/>
          <w:b/>
          <w:bCs/>
        </w:rPr>
        <w:t>ሓበሬታ</w:t>
      </w:r>
      <w:proofErr w:type="spellEnd"/>
      <w:r w:rsidRPr="00810316">
        <w:rPr>
          <w:b/>
          <w:bCs/>
        </w:rPr>
        <w:t xml:space="preserve"> </w:t>
      </w:r>
      <w:proofErr w:type="spellStart"/>
      <w:r w:rsidRPr="00810316">
        <w:rPr>
          <w:rFonts w:ascii="Ebrima" w:hAnsi="Ebrima" w:cs="Ebrima"/>
          <w:b/>
          <w:bCs/>
        </w:rPr>
        <w:t>ከም</w:t>
      </w:r>
      <w:proofErr w:type="spellEnd"/>
      <w:r w:rsidRPr="00810316">
        <w:rPr>
          <w:b/>
          <w:bCs/>
        </w:rPr>
        <w:t xml:space="preserve"> </w:t>
      </w:r>
      <w:proofErr w:type="spellStart"/>
      <w:r w:rsidRPr="00810316">
        <w:rPr>
          <w:rFonts w:ascii="Ebrima" w:hAnsi="Ebrima" w:cs="Ebrima"/>
          <w:b/>
          <w:bCs/>
        </w:rPr>
        <w:t>ናይ</w:t>
      </w:r>
      <w:proofErr w:type="spellEnd"/>
      <w:r w:rsidRPr="00810316">
        <w:rPr>
          <w:b/>
          <w:bCs/>
        </w:rPr>
        <w:t xml:space="preserve"> </w:t>
      </w:r>
      <w:proofErr w:type="spellStart"/>
      <w:r w:rsidRPr="00810316">
        <w:rPr>
          <w:rFonts w:ascii="Ebrima" w:hAnsi="Ebrima" w:cs="Ebrima"/>
          <w:b/>
          <w:bCs/>
        </w:rPr>
        <w:t>ዝርርብ</w:t>
      </w:r>
      <w:proofErr w:type="spellEnd"/>
      <w:r w:rsidRPr="00810316">
        <w:rPr>
          <w:b/>
          <w:bCs/>
        </w:rPr>
        <w:t xml:space="preserve"> </w:t>
      </w:r>
      <w:proofErr w:type="spellStart"/>
      <w:r w:rsidRPr="00810316">
        <w:rPr>
          <w:rFonts w:ascii="Ebrima" w:hAnsi="Ebrima" w:cs="Ebrima"/>
          <w:b/>
          <w:bCs/>
        </w:rPr>
        <w:t>ፍጻመን</w:t>
      </w:r>
      <w:proofErr w:type="spellEnd"/>
      <w:r w:rsidRPr="00810316">
        <w:rPr>
          <w:b/>
          <w:bCs/>
        </w:rPr>
        <w:t xml:space="preserve"> </w:t>
      </w:r>
      <w:proofErr w:type="spellStart"/>
      <w:r w:rsidRPr="00810316">
        <w:rPr>
          <w:rFonts w:ascii="Ebrima" w:hAnsi="Ebrima" w:cs="Ebrima"/>
          <w:b/>
          <w:bCs/>
        </w:rPr>
        <w:t>ብናይ</w:t>
      </w:r>
      <w:proofErr w:type="spellEnd"/>
      <w:r w:rsidRPr="00810316">
        <w:rPr>
          <w:b/>
          <w:bCs/>
        </w:rPr>
        <w:t xml:space="preserve"> </w:t>
      </w:r>
      <w:proofErr w:type="spellStart"/>
      <w:r w:rsidRPr="00810316">
        <w:rPr>
          <w:rFonts w:ascii="Ebrima" w:hAnsi="Ebrima" w:cs="Ebrima"/>
          <w:b/>
          <w:bCs/>
        </w:rPr>
        <w:t>ባዕልኻ</w:t>
      </w:r>
      <w:proofErr w:type="spellEnd"/>
      <w:r w:rsidRPr="00810316">
        <w:rPr>
          <w:b/>
          <w:bCs/>
        </w:rPr>
        <w:t xml:space="preserve"> </w:t>
      </w:r>
      <w:proofErr w:type="spellStart"/>
      <w:r w:rsidRPr="00810316">
        <w:rPr>
          <w:rFonts w:ascii="Ebrima" w:hAnsi="Ebrima" w:cs="Ebrima"/>
          <w:b/>
          <w:bCs/>
        </w:rPr>
        <w:t>ቋንቋን</w:t>
      </w:r>
      <w:proofErr w:type="spellEnd"/>
      <w:r w:rsidRPr="00810316">
        <w:rPr>
          <w:b/>
          <w:bCs/>
        </w:rPr>
        <w:t xml:space="preserve"> </w:t>
      </w:r>
      <w:proofErr w:type="spellStart"/>
      <w:r w:rsidRPr="00810316">
        <w:rPr>
          <w:rFonts w:ascii="Ebrima" w:hAnsi="Ebrima" w:cs="Ebrima"/>
          <w:b/>
          <w:bCs/>
        </w:rPr>
        <w:t>ይካየድ</w:t>
      </w:r>
      <w:proofErr w:type="spellEnd"/>
      <w:r w:rsidRPr="00810316">
        <w:rPr>
          <w:rFonts w:ascii="Ebrima" w:hAnsi="Ebrima" w:cs="Ebrima"/>
          <w:b/>
          <w:bCs/>
        </w:rPr>
        <w:t>።</w:t>
      </w:r>
    </w:p>
    <w:p w14:paraId="30610CCA" w14:textId="77777777" w:rsidR="00810316" w:rsidRPr="00810316" w:rsidRDefault="00810316" w:rsidP="00810316">
      <w:r w:rsidRPr="00810316">
        <w:t xml:space="preserve">• </w:t>
      </w:r>
      <w:proofErr w:type="spellStart"/>
      <w:r w:rsidRPr="00810316">
        <w:rPr>
          <w:rFonts w:ascii="Ebrima" w:hAnsi="Ebrima" w:cs="Ebrima"/>
        </w:rPr>
        <w:t>እቲ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ፍጻመ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ነፍሲ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ወከፍ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ተሳታፊ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ተመኩሮታቱ</w:t>
      </w:r>
      <w:proofErr w:type="spellEnd"/>
      <w:r w:rsidRPr="00810316">
        <w:rPr>
          <w:rFonts w:ascii="Ebrima" w:hAnsi="Ebrima" w:cs="Ebrima"/>
        </w:rPr>
        <w:t>፡</w:t>
      </w:r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ትዕዝብታቱን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ኣረኣእያታቱን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ዘካፍለሉ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ርክብን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ውሑስን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ቦታ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ምግባር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ኣገዳሲ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እዩ</w:t>
      </w:r>
      <w:proofErr w:type="spellEnd"/>
      <w:r w:rsidRPr="00810316">
        <w:rPr>
          <w:rFonts w:ascii="Ebrima" w:hAnsi="Ebrima" w:cs="Ebrima"/>
        </w:rPr>
        <w:t>።</w:t>
      </w:r>
      <w:r w:rsidRPr="00810316">
        <w:t xml:space="preserve"> </w:t>
      </w:r>
    </w:p>
    <w:p w14:paraId="1634657F" w14:textId="77777777" w:rsidR="00810316" w:rsidRPr="00810316" w:rsidRDefault="00810316" w:rsidP="00810316">
      <w:r w:rsidRPr="00810316">
        <w:t xml:space="preserve">• </w:t>
      </w:r>
      <w:proofErr w:type="spellStart"/>
      <w:r w:rsidRPr="00810316">
        <w:rPr>
          <w:rFonts w:ascii="Ebrima" w:hAnsi="Ebrima" w:cs="Ebrima"/>
        </w:rPr>
        <w:t>እቲ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ዕላማ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ሓደ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ዓይነት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ኣተሓሳስባ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ንኽህልወና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ዘይኮነስ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ዝርርብ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ሃናጺ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ንክኸውን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እዩ</w:t>
      </w:r>
      <w:proofErr w:type="spellEnd"/>
      <w:r w:rsidRPr="00810316">
        <w:rPr>
          <w:rFonts w:ascii="Ebrima" w:hAnsi="Ebrima" w:cs="Ebrima"/>
        </w:rPr>
        <w:t>።</w:t>
      </w:r>
    </w:p>
    <w:p w14:paraId="732670E1" w14:textId="77777777" w:rsidR="00810316" w:rsidRPr="00810316" w:rsidRDefault="00810316" w:rsidP="00810316">
      <w:r w:rsidRPr="00810316">
        <w:t xml:space="preserve">• </w:t>
      </w:r>
      <w:proofErr w:type="spellStart"/>
      <w:r w:rsidRPr="00810316">
        <w:rPr>
          <w:rFonts w:ascii="Ebrima" w:hAnsi="Ebrima" w:cs="Ebrima"/>
        </w:rPr>
        <w:t>እቲ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ዝርርብ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እንተበዝሐ</w:t>
      </w:r>
      <w:proofErr w:type="spellEnd"/>
      <w:r w:rsidRPr="00810316">
        <w:t xml:space="preserve"> 12 </w:t>
      </w:r>
      <w:proofErr w:type="spellStart"/>
      <w:r w:rsidRPr="00810316">
        <w:rPr>
          <w:rFonts w:ascii="Ebrima" w:hAnsi="Ebrima" w:cs="Ebrima"/>
        </w:rPr>
        <w:t>ሰባት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ብዝሒ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ዘለዎም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ውሑዳት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ጉጅለ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ክካየድ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እዩ</w:t>
      </w:r>
      <w:proofErr w:type="spellEnd"/>
      <w:r w:rsidRPr="00810316">
        <w:rPr>
          <w:rFonts w:ascii="Ebrima" w:hAnsi="Ebrima" w:cs="Ebrima"/>
        </w:rPr>
        <w:t>።</w:t>
      </w:r>
    </w:p>
    <w:p w14:paraId="24C56D56" w14:textId="77777777" w:rsidR="00810316" w:rsidRPr="00810316" w:rsidRDefault="00810316" w:rsidP="00810316">
      <w:r w:rsidRPr="00810316">
        <w:t xml:space="preserve">• </w:t>
      </w:r>
      <w:proofErr w:type="spellStart"/>
      <w:r w:rsidRPr="00810316">
        <w:rPr>
          <w:rFonts w:ascii="Ebrima" w:hAnsi="Ebrima" w:cs="Ebrima"/>
        </w:rPr>
        <w:t>ኣብ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ነፍሲ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ወከፍ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ውሑድ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ጉጅለ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ኣካያድን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ጸሓፍን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ኣለዋ</w:t>
      </w:r>
      <w:proofErr w:type="spellEnd"/>
      <w:r w:rsidRPr="00810316">
        <w:rPr>
          <w:rFonts w:ascii="Ebrima" w:hAnsi="Ebrima" w:cs="Ebrima"/>
        </w:rPr>
        <w:t>።</w:t>
      </w:r>
    </w:p>
    <w:p w14:paraId="450050FC" w14:textId="77777777" w:rsidR="00810316" w:rsidRPr="00810316" w:rsidRDefault="00810316" w:rsidP="00810316">
      <w:r w:rsidRPr="00810316">
        <w:t xml:space="preserve">• </w:t>
      </w:r>
      <w:proofErr w:type="spellStart"/>
      <w:r w:rsidRPr="00810316">
        <w:rPr>
          <w:rFonts w:ascii="Ebrima" w:hAnsi="Ebrima" w:cs="Ebrima"/>
        </w:rPr>
        <w:t>ዝያዳ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ተሳተፍቲ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እንድሕር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ኣለዉ</w:t>
      </w:r>
      <w:proofErr w:type="spellEnd"/>
      <w:r w:rsidRPr="00810316">
        <w:t>:</w:t>
      </w:r>
    </w:p>
    <w:p w14:paraId="382FBE19" w14:textId="77777777" w:rsidR="00810316" w:rsidRPr="00810316" w:rsidRDefault="00810316" w:rsidP="00810316">
      <w:r w:rsidRPr="00810316">
        <w:t xml:space="preserve">• </w:t>
      </w:r>
      <w:proofErr w:type="spellStart"/>
      <w:r w:rsidRPr="00810316">
        <w:rPr>
          <w:rFonts w:ascii="Ebrima" w:hAnsi="Ebrima" w:cs="Ebrima"/>
        </w:rPr>
        <w:t>ክልተ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ኣካየድትን</w:t>
      </w:r>
      <w:proofErr w:type="spellEnd"/>
      <w:r w:rsidRPr="00810316">
        <w:rPr>
          <w:rFonts w:ascii="Ebrima" w:hAnsi="Ebrima" w:cs="Ebrima"/>
        </w:rPr>
        <w:t>፡</w:t>
      </w:r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ክልተ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ጸሓፍትን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እንተሃለዉን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ንኣሽቱ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ጉጅለ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ተኻፊሎም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ወይ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ካልእ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ፍጻመ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ዝተፈላለየ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ግዜ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ምድላው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ጽቡቕ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ነይሩ</w:t>
      </w:r>
      <w:proofErr w:type="spellEnd"/>
      <w:r w:rsidRPr="00810316">
        <w:rPr>
          <w:rFonts w:ascii="Ebrima" w:hAnsi="Ebrima" w:cs="Ebrima"/>
        </w:rPr>
        <w:t>።</w:t>
      </w:r>
      <w:r w:rsidRPr="00810316">
        <w:t xml:space="preserve"> </w:t>
      </w:r>
    </w:p>
    <w:p w14:paraId="1A9C83CD" w14:textId="77777777" w:rsidR="00810316" w:rsidRPr="00810316" w:rsidRDefault="00810316" w:rsidP="00810316"/>
    <w:p w14:paraId="0179043A" w14:textId="77777777" w:rsidR="00810316" w:rsidRPr="00810316" w:rsidRDefault="00810316" w:rsidP="00810316">
      <w:pPr>
        <w:rPr>
          <w:b/>
          <w:bCs/>
        </w:rPr>
      </w:pPr>
      <w:r w:rsidRPr="00810316">
        <w:rPr>
          <w:b/>
          <w:bCs/>
        </w:rPr>
        <w:t xml:space="preserve">2. </w:t>
      </w:r>
      <w:proofErr w:type="spellStart"/>
      <w:r w:rsidRPr="00810316">
        <w:rPr>
          <w:rFonts w:ascii="Ebrima" w:hAnsi="Ebrima" w:cs="Ebrima"/>
          <w:b/>
          <w:bCs/>
        </w:rPr>
        <w:t>ንኣካየድቲ</w:t>
      </w:r>
      <w:proofErr w:type="spellEnd"/>
      <w:r w:rsidRPr="00810316">
        <w:rPr>
          <w:b/>
          <w:bCs/>
        </w:rPr>
        <w:t xml:space="preserve"> </w:t>
      </w:r>
      <w:proofErr w:type="spellStart"/>
      <w:r w:rsidRPr="00810316">
        <w:rPr>
          <w:rFonts w:ascii="Ebrima" w:hAnsi="Ebrima" w:cs="Ebrima"/>
          <w:b/>
          <w:bCs/>
        </w:rPr>
        <w:t>መምርሒ</w:t>
      </w:r>
      <w:proofErr w:type="spellEnd"/>
    </w:p>
    <w:p w14:paraId="1AA3D3C1" w14:textId="77777777" w:rsidR="00810316" w:rsidRPr="00810316" w:rsidRDefault="00810316" w:rsidP="00810316">
      <w:proofErr w:type="spellStart"/>
      <w:r w:rsidRPr="00810316">
        <w:rPr>
          <w:rFonts w:ascii="Ebrima" w:hAnsi="Ebrima" w:cs="Ebrima"/>
        </w:rPr>
        <w:t>ነቲ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ዝርርብ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ንተሳተፍቲ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ብምምስጋን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ጀምር</w:t>
      </w:r>
      <w:proofErr w:type="spellEnd"/>
      <w:r w:rsidRPr="00810316">
        <w:t xml:space="preserve"> </w:t>
      </w:r>
    </w:p>
    <w:p w14:paraId="19FF4CD0" w14:textId="77777777" w:rsidR="00810316" w:rsidRPr="00810316" w:rsidRDefault="00810316" w:rsidP="00810316">
      <w:r w:rsidRPr="00810316">
        <w:t xml:space="preserve">• </w:t>
      </w:r>
      <w:proofErr w:type="spellStart"/>
      <w:r w:rsidRPr="00810316">
        <w:rPr>
          <w:rFonts w:ascii="Ebrima" w:hAnsi="Ebrima" w:cs="Ebrima"/>
        </w:rPr>
        <w:t>ብዛዕባ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ዕላማ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ፍጻመ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ንገር</w:t>
      </w:r>
      <w:proofErr w:type="spellEnd"/>
      <w:r w:rsidRPr="00810316">
        <w:t xml:space="preserve">: </w:t>
      </w:r>
      <w:proofErr w:type="spellStart"/>
      <w:r w:rsidRPr="00810316">
        <w:rPr>
          <w:rFonts w:ascii="Ebrima" w:hAnsi="Ebrima" w:cs="Ebrima"/>
        </w:rPr>
        <w:t>ንኹሉ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ነበርቲ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ማዕርነት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ምግሃድ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ጽልዋ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ናይ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ምፍጣር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ዕድል፡ዓሌትነትን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ኣድልዎን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ዘይምህላው</w:t>
      </w:r>
      <w:proofErr w:type="spellEnd"/>
      <w:r w:rsidRPr="00810316">
        <w:rPr>
          <w:rFonts w:ascii="Ebrima" w:hAnsi="Ebrima" w:cs="Ebrima"/>
        </w:rPr>
        <w:t>፡</w:t>
      </w:r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ከምኡ</w:t>
      </w:r>
      <w:r w:rsidRPr="00810316">
        <w:t>'</w:t>
      </w:r>
      <w:r w:rsidRPr="00810316">
        <w:rPr>
          <w:rFonts w:ascii="Ebrima" w:hAnsi="Ebrima" w:cs="Ebrima"/>
        </w:rPr>
        <w:t>ውን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ኩሉ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ሰብ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ነንሕድሕዱ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ተኣማሚኑ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ብሓባር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ንኸነብር</w:t>
      </w:r>
      <w:proofErr w:type="spellEnd"/>
      <w:r w:rsidRPr="00810316">
        <w:rPr>
          <w:rFonts w:ascii="Ebrima" w:hAnsi="Ebrima" w:cs="Ebrima"/>
        </w:rPr>
        <w:t>።</w:t>
      </w:r>
      <w:r w:rsidRPr="00810316">
        <w:t xml:space="preserve"> </w:t>
      </w:r>
    </w:p>
    <w:p w14:paraId="7232814B" w14:textId="77777777" w:rsidR="00810316" w:rsidRPr="00810316" w:rsidRDefault="00810316" w:rsidP="00810316">
      <w:r w:rsidRPr="00810316">
        <w:t xml:space="preserve">• </w:t>
      </w:r>
      <w:proofErr w:type="spellStart"/>
      <w:r w:rsidRPr="00810316">
        <w:rPr>
          <w:rFonts w:ascii="Ebrima" w:hAnsi="Ebrima" w:cs="Ebrima"/>
        </w:rPr>
        <w:t>ተመኩሮታቶምን</w:t>
      </w:r>
      <w:proofErr w:type="spellEnd"/>
      <w:r w:rsidRPr="00810316">
        <w:rPr>
          <w:rFonts w:ascii="Ebrima" w:hAnsi="Ebrima" w:cs="Ebrima"/>
        </w:rPr>
        <w:t>፡</w:t>
      </w:r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ትዕዝብቶምን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ኣረኣእያቶምን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ከካፍሉ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ይኽእሉን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ደሓር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ወሰንቲ</w:t>
      </w:r>
      <w:proofErr w:type="spellEnd"/>
      <w:r w:rsidRPr="00810316">
        <w:t xml:space="preserve"> </w:t>
      </w:r>
    </w:p>
    <w:p w14:paraId="16970582" w14:textId="77777777" w:rsidR="00810316" w:rsidRPr="00810316" w:rsidRDefault="00810316" w:rsidP="00810316">
      <w:r w:rsidRPr="00810316">
        <w:t>(</w:t>
      </w:r>
      <w:proofErr w:type="spellStart"/>
      <w:r w:rsidRPr="00810316">
        <w:rPr>
          <w:rFonts w:ascii="Ebrima" w:hAnsi="Ebrima" w:cs="Ebrima"/>
        </w:rPr>
        <w:t>ከንቲባታት</w:t>
      </w:r>
      <w:proofErr w:type="spellEnd"/>
      <w:r w:rsidRPr="00810316">
        <w:t xml:space="preserve">, </w:t>
      </w:r>
      <w:proofErr w:type="spellStart"/>
      <w:r w:rsidRPr="00810316">
        <w:rPr>
          <w:rFonts w:ascii="Ebrima" w:hAnsi="Ebrima" w:cs="Ebrima"/>
        </w:rPr>
        <w:t>ፖለቲከኛታት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ከተማ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ወዘተ</w:t>
      </w:r>
      <w:proofErr w:type="spellEnd"/>
      <w:r w:rsidRPr="00810316">
        <w:t xml:space="preserve">) </w:t>
      </w:r>
      <w:proofErr w:type="spellStart"/>
      <w:r w:rsidRPr="00810316">
        <w:rPr>
          <w:rFonts w:ascii="Ebrima" w:hAnsi="Ebrima" w:cs="Ebrima"/>
        </w:rPr>
        <w:t>በቲ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ዝሃብካዮም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ሓበሬታ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መሰረት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ብምግባር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ዝምድናታት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ብኸመይ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ከም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ዘመሓይሹ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ክውስኑ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እዮም</w:t>
      </w:r>
      <w:proofErr w:type="spellEnd"/>
      <w:r w:rsidRPr="00810316">
        <w:rPr>
          <w:rFonts w:ascii="Ebrima" w:hAnsi="Ebrima" w:cs="Ebrima"/>
        </w:rPr>
        <w:t>።</w:t>
      </w:r>
    </w:p>
    <w:p w14:paraId="3ABB13A2" w14:textId="77777777" w:rsidR="00810316" w:rsidRPr="00810316" w:rsidRDefault="00810316" w:rsidP="00810316">
      <w:r w:rsidRPr="00810316">
        <w:t xml:space="preserve">• </w:t>
      </w:r>
      <w:proofErr w:type="spellStart"/>
      <w:r w:rsidRPr="00810316">
        <w:rPr>
          <w:rFonts w:ascii="Ebrima" w:hAnsi="Ebrima" w:cs="Ebrima"/>
        </w:rPr>
        <w:t>ኩሎም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ተሳተፍቲ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ክዛረቡ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ምትብባዕን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ብሓደ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ድማ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ንዝኾነ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ሰብ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ንኽምልስ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ምግዳዳ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ከምዘየድሊ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ምዝካርን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ጽቡቕ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እዩ</w:t>
      </w:r>
      <w:proofErr w:type="spellEnd"/>
      <w:r w:rsidRPr="00810316">
        <w:rPr>
          <w:rFonts w:ascii="Ebrima" w:hAnsi="Ebrima" w:cs="Ebrima"/>
        </w:rPr>
        <w:t>።</w:t>
      </w:r>
    </w:p>
    <w:p w14:paraId="35ED0BAA" w14:textId="77777777" w:rsidR="00810316" w:rsidRPr="00810316" w:rsidRDefault="00810316" w:rsidP="00810316">
      <w:r w:rsidRPr="00810316">
        <w:t xml:space="preserve">• </w:t>
      </w:r>
      <w:proofErr w:type="spellStart"/>
      <w:r w:rsidRPr="00810316">
        <w:rPr>
          <w:rFonts w:ascii="Ebrima" w:hAnsi="Ebrima" w:cs="Ebrima"/>
        </w:rPr>
        <w:t>ተሳተፍቲ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ዘምጽእዎ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ነፍሲ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ወከፍ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ተመኩሮን</w:t>
      </w:r>
      <w:proofErr w:type="spellEnd"/>
      <w:r w:rsidRPr="00810316">
        <w:rPr>
          <w:rFonts w:ascii="Ebrima" w:hAnsi="Ebrima" w:cs="Ebrima"/>
        </w:rPr>
        <w:t>፡</w:t>
      </w:r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ትዕዝብትን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ርኢቶን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ቅኑዕ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ወይ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ጌጋ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መልስታት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ከምዘየለ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ንገሮም</w:t>
      </w:r>
      <w:proofErr w:type="spellEnd"/>
    </w:p>
    <w:p w14:paraId="61E53C1E" w14:textId="77777777" w:rsidR="00810316" w:rsidRPr="00810316" w:rsidRDefault="00810316" w:rsidP="00810316">
      <w:r w:rsidRPr="00810316">
        <w:t xml:space="preserve">• </w:t>
      </w:r>
      <w:proofErr w:type="spellStart"/>
      <w:r w:rsidRPr="00810316">
        <w:rPr>
          <w:rFonts w:ascii="Ebrima" w:hAnsi="Ebrima" w:cs="Ebrima"/>
        </w:rPr>
        <w:t>ሓበሬታ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ኣኪብና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ንወሃብቲ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ውሳነ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ብዘይ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ኣስማት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ወይ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ካልእ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ውልቃዊ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መለለዪ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ሓበሬታ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ከምዘይብሉ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ንተሳተፍቲ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ምዝኽኻር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ጽቡቕ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እዩ</w:t>
      </w:r>
      <w:proofErr w:type="spellEnd"/>
    </w:p>
    <w:p w14:paraId="3240300E" w14:textId="77777777" w:rsidR="00810316" w:rsidRPr="00810316" w:rsidRDefault="00810316" w:rsidP="00810316">
      <w:r w:rsidRPr="00810316">
        <w:lastRenderedPageBreak/>
        <w:t xml:space="preserve">• </w:t>
      </w:r>
      <w:proofErr w:type="spellStart"/>
      <w:r w:rsidRPr="00810316">
        <w:rPr>
          <w:rFonts w:ascii="Ebrima" w:hAnsi="Ebrima" w:cs="Ebrima"/>
        </w:rPr>
        <w:t>ኩሎም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ሕቶታት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ከምዝተኣከቡ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ንምርግጋጽ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ነቲ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መደብ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ተኸተል</w:t>
      </w:r>
      <w:proofErr w:type="spellEnd"/>
      <w:r w:rsidRPr="00810316">
        <w:rPr>
          <w:rFonts w:ascii="Ebrima" w:hAnsi="Ebrima" w:cs="Ebrima"/>
        </w:rPr>
        <w:t>።</w:t>
      </w:r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ኣብቲ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ዝርርብ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ኣርባዕተ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ኣርእስትታት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ኣለዉ</w:t>
      </w:r>
      <w:proofErr w:type="spellEnd"/>
      <w:r w:rsidRPr="00810316">
        <w:t xml:space="preserve">: </w:t>
      </w:r>
      <w:proofErr w:type="spellStart"/>
      <w:r w:rsidRPr="00810316">
        <w:rPr>
          <w:rFonts w:ascii="Ebrima" w:hAnsi="Ebrima" w:cs="Ebrima"/>
        </w:rPr>
        <w:t>ምስታፍ</w:t>
      </w:r>
      <w:proofErr w:type="spellEnd"/>
      <w:r w:rsidRPr="00810316">
        <w:rPr>
          <w:rFonts w:ascii="Ebrima" w:hAnsi="Ebrima" w:cs="Ebrima"/>
        </w:rPr>
        <w:t>፡</w:t>
      </w:r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ጠባያት</w:t>
      </w:r>
      <w:proofErr w:type="spellEnd"/>
      <w:r w:rsidRPr="00810316">
        <w:rPr>
          <w:rFonts w:ascii="Ebrima" w:hAnsi="Ebrima" w:cs="Ebrima"/>
        </w:rPr>
        <w:t>፡</w:t>
      </w:r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ናይ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ውሕስነት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ስምዒትን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ምትሕብባርን</w:t>
      </w:r>
      <w:proofErr w:type="spellEnd"/>
      <w:r w:rsidRPr="00810316">
        <w:t xml:space="preserve">  </w:t>
      </w:r>
    </w:p>
    <w:p w14:paraId="638044CD" w14:textId="77777777" w:rsidR="00810316" w:rsidRPr="00810316" w:rsidRDefault="00810316" w:rsidP="00810316">
      <w:r w:rsidRPr="00810316">
        <w:t>(</w:t>
      </w:r>
      <w:proofErr w:type="spellStart"/>
      <w:r w:rsidRPr="00810316">
        <w:rPr>
          <w:rFonts w:ascii="Ebrima" w:hAnsi="Ebrima" w:cs="Ebrima"/>
        </w:rPr>
        <w:t>ዳርጋ</w:t>
      </w:r>
      <w:proofErr w:type="spellEnd"/>
      <w:r w:rsidRPr="00810316">
        <w:t xml:space="preserve"> 30 </w:t>
      </w:r>
      <w:proofErr w:type="spellStart"/>
      <w:r w:rsidRPr="00810316">
        <w:rPr>
          <w:rFonts w:ascii="Ebrima" w:hAnsi="Ebrima" w:cs="Ebrima"/>
        </w:rPr>
        <w:t>ደቒቕ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ንሓደ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ኣርእስቲ</w:t>
      </w:r>
      <w:proofErr w:type="spellEnd"/>
      <w:r w:rsidRPr="00810316">
        <w:t>.)</w:t>
      </w:r>
    </w:p>
    <w:p w14:paraId="4ADC63C2" w14:textId="77777777" w:rsidR="00810316" w:rsidRPr="00810316" w:rsidRDefault="00810316" w:rsidP="00810316">
      <w:r w:rsidRPr="00810316">
        <w:t xml:space="preserve">• </w:t>
      </w:r>
      <w:proofErr w:type="spellStart"/>
      <w:r w:rsidRPr="00810316">
        <w:rPr>
          <w:rFonts w:ascii="Ebrima" w:hAnsi="Ebrima" w:cs="Ebrima"/>
        </w:rPr>
        <w:t>ተሳተፍቲ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ሓደ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ኣርእስቲ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ንዝቐረቡ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ሕቶታት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ትሕቲ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ፍርቂ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ሰዓት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እንተመሊሶም</w:t>
      </w:r>
      <w:proofErr w:type="spellEnd"/>
      <w:r w:rsidRPr="00810316">
        <w:rPr>
          <w:rFonts w:ascii="Ebrima" w:hAnsi="Ebrima" w:cs="Ebrima"/>
        </w:rPr>
        <w:t>፡</w:t>
      </w:r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ናብቲ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ዝቕጽል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ኣርእስቲ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ትሰግር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ወይ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ድማ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ኣስታት</w:t>
      </w:r>
      <w:proofErr w:type="spellEnd"/>
      <w:r w:rsidRPr="00810316">
        <w:t xml:space="preserve"> 5 </w:t>
      </w:r>
      <w:proofErr w:type="spellStart"/>
      <w:r w:rsidRPr="00810316">
        <w:rPr>
          <w:rFonts w:ascii="Ebrima" w:hAnsi="Ebrima" w:cs="Ebrima"/>
        </w:rPr>
        <w:t>ደቓይቕ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ዝኸውን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ሓጺር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ዕረፍቲ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ትወስድ</w:t>
      </w:r>
      <w:proofErr w:type="spellEnd"/>
      <w:r w:rsidRPr="00810316">
        <w:rPr>
          <w:rFonts w:ascii="Ebrima" w:hAnsi="Ebrima" w:cs="Ebrima"/>
        </w:rPr>
        <w:t>።</w:t>
      </w:r>
    </w:p>
    <w:p w14:paraId="03EBE9EA" w14:textId="77777777" w:rsidR="00810316" w:rsidRDefault="00810316" w:rsidP="00810316">
      <w:r w:rsidRPr="00810316">
        <w:t xml:space="preserve">• </w:t>
      </w:r>
      <w:proofErr w:type="spellStart"/>
      <w:r w:rsidRPr="00810316">
        <w:rPr>
          <w:rFonts w:ascii="Ebrima" w:hAnsi="Ebrima" w:cs="Ebrima"/>
        </w:rPr>
        <w:t>ኣብ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መወዳእታ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ዝርርብ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ንተሳተፍቲ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ኣመስጊንካ</w:t>
      </w:r>
      <w:proofErr w:type="spellEnd"/>
      <w:r w:rsidRPr="00810316">
        <w:rPr>
          <w:rFonts w:ascii="Ebrima" w:hAnsi="Ebrima" w:cs="Ebrima"/>
        </w:rPr>
        <w:t>፡</w:t>
      </w:r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እቶም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ዝደልዩ</w:t>
      </w:r>
      <w:proofErr w:type="spellEnd"/>
      <w:r w:rsidRPr="00810316">
        <w:t xml:space="preserve"> (</w:t>
      </w:r>
      <w:proofErr w:type="spellStart"/>
      <w:r w:rsidRPr="00810316">
        <w:rPr>
          <w:rFonts w:ascii="Ebrima" w:hAnsi="Ebrima" w:cs="Ebrima"/>
        </w:rPr>
        <w:t>ገደብ</w:t>
      </w:r>
      <w:proofErr w:type="spellEnd"/>
      <w:r w:rsidRPr="00810316">
        <w:t xml:space="preserve">: </w:t>
      </w:r>
      <w:proofErr w:type="gramStart"/>
      <w:r w:rsidRPr="00810316">
        <w:t>2-4</w:t>
      </w:r>
      <w:proofErr w:type="gram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ሰባት</w:t>
      </w:r>
      <w:proofErr w:type="spellEnd"/>
      <w:r w:rsidRPr="00810316">
        <w:t xml:space="preserve">) </w:t>
      </w:r>
      <w:proofErr w:type="spellStart"/>
      <w:r w:rsidRPr="00810316">
        <w:rPr>
          <w:rFonts w:ascii="Ebrima" w:hAnsi="Ebrima" w:cs="Ebrima"/>
        </w:rPr>
        <w:t>ድሒሮም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ንወሃብቲ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ውሳነ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ዝተዳለወ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መደብ</w:t>
      </w:r>
      <w:proofErr w:type="spellEnd"/>
      <w:r w:rsidRPr="00810316">
        <w:rPr>
          <w:rFonts w:ascii="Ebrima" w:hAnsi="Ebrima" w:cs="Ebrima"/>
        </w:rPr>
        <w:t>፡</w:t>
      </w:r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ውጽኢት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ናይዚ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ዝርርብ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ዝረኣየሉ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እውን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ክሳተፉ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ከምዝኽእሉ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ትሕብር</w:t>
      </w:r>
      <w:proofErr w:type="spellEnd"/>
      <w:r w:rsidRPr="00810316">
        <w:t xml:space="preserve"> </w:t>
      </w:r>
    </w:p>
    <w:p w14:paraId="0E0026FA" w14:textId="77777777" w:rsidR="00810316" w:rsidRPr="00810316" w:rsidRDefault="00810316" w:rsidP="00810316"/>
    <w:p w14:paraId="0C7960B8" w14:textId="77777777" w:rsidR="00810316" w:rsidRPr="00810316" w:rsidRDefault="00810316" w:rsidP="00810316">
      <w:pPr>
        <w:rPr>
          <w:b/>
          <w:bCs/>
        </w:rPr>
      </w:pPr>
      <w:r w:rsidRPr="00810316">
        <w:rPr>
          <w:b/>
          <w:bCs/>
        </w:rPr>
        <w:t xml:space="preserve">3. </w:t>
      </w:r>
      <w:proofErr w:type="spellStart"/>
      <w:r w:rsidRPr="00810316">
        <w:rPr>
          <w:rFonts w:ascii="Ebrima" w:hAnsi="Ebrima" w:cs="Ebrima"/>
          <w:b/>
          <w:bCs/>
        </w:rPr>
        <w:t>መምርሒ</w:t>
      </w:r>
      <w:proofErr w:type="spellEnd"/>
      <w:r w:rsidRPr="00810316">
        <w:rPr>
          <w:b/>
          <w:bCs/>
        </w:rPr>
        <w:t xml:space="preserve"> </w:t>
      </w:r>
      <w:proofErr w:type="spellStart"/>
      <w:r w:rsidRPr="00810316">
        <w:rPr>
          <w:rFonts w:ascii="Ebrima" w:hAnsi="Ebrima" w:cs="Ebrima"/>
          <w:b/>
          <w:bCs/>
        </w:rPr>
        <w:t>ንጸሓፊ</w:t>
      </w:r>
      <w:proofErr w:type="spellEnd"/>
    </w:p>
    <w:p w14:paraId="27803ADA" w14:textId="77777777" w:rsidR="00810316" w:rsidRPr="00810316" w:rsidRDefault="00810316" w:rsidP="00810316">
      <w:r w:rsidRPr="00810316">
        <w:t xml:space="preserve">· </w:t>
      </w:r>
      <w:proofErr w:type="spellStart"/>
      <w:r w:rsidRPr="00810316">
        <w:rPr>
          <w:rFonts w:ascii="Ebrima" w:hAnsi="Ebrima" w:cs="Ebrima"/>
        </w:rPr>
        <w:t>ሕቶታት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ዝተጻሕፈሉ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ሰደቓ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ምስተዋህበካ</w:t>
      </w:r>
      <w:proofErr w:type="spellEnd"/>
      <w:r w:rsidRPr="00810316">
        <w:rPr>
          <w:rFonts w:ascii="Ebrima" w:hAnsi="Ebrima" w:cs="Ebrima"/>
        </w:rPr>
        <w:t>፡</w:t>
      </w:r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ጽሑፍ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መዘኻኸሪ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ብቐጥታ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ኣብኡ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ክትጽሕፍ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ትኽእል</w:t>
      </w:r>
      <w:proofErr w:type="spellEnd"/>
    </w:p>
    <w:p w14:paraId="7D5E8606" w14:textId="77777777" w:rsidR="00810316" w:rsidRPr="00810316" w:rsidRDefault="00810316" w:rsidP="00810316">
      <w:r w:rsidRPr="00810316">
        <w:t xml:space="preserve">. </w:t>
      </w:r>
      <w:proofErr w:type="spellStart"/>
      <w:r w:rsidRPr="00810316">
        <w:rPr>
          <w:rFonts w:ascii="Ebrima" w:hAnsi="Ebrima" w:cs="Ebrima"/>
        </w:rPr>
        <w:t>ኣብ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እዋን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ዝርርብ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በቲ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ኣዝዩ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ትኽእሎ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ቋንቋ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መዘኻኸሪ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ክትጽሕፍ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ትኽእል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ኢኻ</w:t>
      </w:r>
      <w:proofErr w:type="spellEnd"/>
      <w:r w:rsidRPr="00810316">
        <w:rPr>
          <w:rFonts w:ascii="Ebrima" w:hAnsi="Ebrima" w:cs="Ebrima"/>
        </w:rPr>
        <w:t>።</w:t>
      </w:r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ድሕሪ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መዘኻኸሪ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ዝተጻሕፈ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ብጽሩይ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ብቛንቋ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ፊንላንድ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ወይ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ሽወደን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ንጽሕፎ</w:t>
      </w:r>
      <w:proofErr w:type="spellEnd"/>
      <w:r w:rsidRPr="00810316">
        <w:rPr>
          <w:rFonts w:ascii="Ebrima" w:hAnsi="Ebrima" w:cs="Ebrima"/>
        </w:rPr>
        <w:t>።</w:t>
      </w:r>
    </w:p>
    <w:p w14:paraId="2E48834D" w14:textId="77777777" w:rsidR="00810316" w:rsidRPr="00810316" w:rsidRDefault="00810316" w:rsidP="00810316">
      <w:r w:rsidRPr="00810316">
        <w:t xml:space="preserve">· </w:t>
      </w:r>
      <w:proofErr w:type="spellStart"/>
      <w:r w:rsidRPr="00810316">
        <w:rPr>
          <w:rFonts w:ascii="Ebrima" w:hAnsi="Ebrima" w:cs="Ebrima"/>
        </w:rPr>
        <w:t>ብዝተኻእለካ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መጠን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ዝሰማዕካዮ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ጽሓፍ</w:t>
      </w:r>
      <w:proofErr w:type="spellEnd"/>
    </w:p>
    <w:p w14:paraId="2EE1E2D6" w14:textId="77777777" w:rsidR="00810316" w:rsidRPr="00810316" w:rsidRDefault="00810316" w:rsidP="00810316">
      <w:r w:rsidRPr="00810316">
        <w:t xml:space="preserve">· </w:t>
      </w:r>
      <w:proofErr w:type="spellStart"/>
      <w:r w:rsidRPr="00810316">
        <w:rPr>
          <w:rFonts w:ascii="Ebrima" w:hAnsi="Ebrima" w:cs="Ebrima"/>
        </w:rPr>
        <w:t>ሓደ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ሰብ</w:t>
      </w:r>
      <w:proofErr w:type="spellEnd"/>
      <w:r w:rsidRPr="00810316">
        <w:t xml:space="preserve"> "</w:t>
      </w:r>
      <w:proofErr w:type="spellStart"/>
      <w:r w:rsidRPr="00810316">
        <w:rPr>
          <w:rFonts w:ascii="Ebrima" w:hAnsi="Ebrima" w:cs="Ebrima"/>
        </w:rPr>
        <w:t>ቅኑዕ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ድዩ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ጌጋ</w:t>
      </w:r>
      <w:proofErr w:type="spellEnd"/>
      <w:r w:rsidRPr="00810316">
        <w:t xml:space="preserve">" </w:t>
      </w:r>
      <w:proofErr w:type="spellStart"/>
      <w:r w:rsidRPr="00810316">
        <w:rPr>
          <w:rFonts w:ascii="Ebrima" w:hAnsi="Ebrima" w:cs="Ebrima"/>
        </w:rPr>
        <w:t>ኢሉ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ኢልካ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ምጭናቕ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ኣየድልን</w:t>
      </w:r>
      <w:proofErr w:type="spellEnd"/>
    </w:p>
    <w:p w14:paraId="2AC7F89F" w14:textId="77777777" w:rsidR="00810316" w:rsidRPr="00810316" w:rsidRDefault="00810316" w:rsidP="00810316">
      <w:r w:rsidRPr="00810316">
        <w:t xml:space="preserve">· </w:t>
      </w:r>
      <w:proofErr w:type="spellStart"/>
      <w:r w:rsidRPr="00810316">
        <w:rPr>
          <w:rFonts w:ascii="Ebrima" w:hAnsi="Ebrima" w:cs="Ebrima"/>
        </w:rPr>
        <w:t>ገለ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ተወሳኺ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ሓፈሻዊ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ሓበሬታ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ብዛዕባ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ተሳተፍቲ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ናብቲ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ፋይል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ክጸሓፍ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ይከኣል</w:t>
      </w:r>
      <w:proofErr w:type="spellEnd"/>
      <w:r w:rsidRPr="00810316">
        <w:rPr>
          <w:rFonts w:ascii="Ebrima" w:hAnsi="Ebrima" w:cs="Ebrima"/>
        </w:rPr>
        <w:t>።</w:t>
      </w:r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ንኣብነት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እንድሕር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ስደተኛታት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ኮይኖም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ካበይ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ሃገርን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ኣብ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ፊንላንድ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ክንደይ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ጌሮም</w:t>
      </w:r>
      <w:proofErr w:type="spellEnd"/>
      <w:r w:rsidRPr="00810316">
        <w:t xml:space="preserve"> (</w:t>
      </w:r>
      <w:proofErr w:type="spellStart"/>
      <w:r w:rsidRPr="00810316">
        <w:rPr>
          <w:rFonts w:ascii="Ebrima" w:hAnsi="Ebrima" w:cs="Ebrima"/>
        </w:rPr>
        <w:t>ትሕቲ</w:t>
      </w:r>
      <w:proofErr w:type="spellEnd"/>
      <w:r w:rsidRPr="00810316">
        <w:t xml:space="preserve"> 10 </w:t>
      </w:r>
      <w:proofErr w:type="spellStart"/>
      <w:r w:rsidRPr="00810316">
        <w:rPr>
          <w:rFonts w:ascii="Ebrima" w:hAnsi="Ebrima" w:cs="Ebrima"/>
        </w:rPr>
        <w:t>ዓመታት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ወይ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ልዕሊ</w:t>
      </w:r>
      <w:proofErr w:type="spellEnd"/>
      <w:r w:rsidRPr="00810316">
        <w:t xml:space="preserve"> 10 </w:t>
      </w:r>
      <w:proofErr w:type="spellStart"/>
      <w:r w:rsidRPr="00810316">
        <w:rPr>
          <w:rFonts w:ascii="Ebrima" w:hAnsi="Ebrima" w:cs="Ebrima"/>
        </w:rPr>
        <w:t>ዓመታት</w:t>
      </w:r>
      <w:proofErr w:type="spellEnd"/>
      <w:r w:rsidRPr="00810316">
        <w:t xml:space="preserve">), </w:t>
      </w:r>
    </w:p>
    <w:p w14:paraId="5499AD2C" w14:textId="77777777" w:rsidR="00810316" w:rsidRPr="00810316" w:rsidRDefault="00810316" w:rsidP="00810316">
      <w:proofErr w:type="spellStart"/>
      <w:r w:rsidRPr="00810316">
        <w:rPr>
          <w:rFonts w:ascii="Ebrima" w:hAnsi="Ebrima" w:cs="Ebrima"/>
        </w:rPr>
        <w:t>ደቂ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ኣንስትዮ</w:t>
      </w:r>
      <w:proofErr w:type="spellEnd"/>
      <w:r w:rsidRPr="00810316">
        <w:t>/</w:t>
      </w:r>
      <w:proofErr w:type="spellStart"/>
      <w:r w:rsidRPr="00810316">
        <w:rPr>
          <w:rFonts w:ascii="Ebrima" w:hAnsi="Ebrima" w:cs="Ebrima"/>
        </w:rPr>
        <w:t>ደቂ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ተባዕትዮ</w:t>
      </w:r>
      <w:proofErr w:type="spellEnd"/>
      <w:r w:rsidRPr="00810316">
        <w:t xml:space="preserve">, </w:t>
      </w:r>
      <w:proofErr w:type="spellStart"/>
      <w:r w:rsidRPr="00810316">
        <w:rPr>
          <w:rFonts w:ascii="Ebrima" w:hAnsi="Ebrima" w:cs="Ebrima"/>
        </w:rPr>
        <w:t>መናእሰያት</w:t>
      </w:r>
      <w:proofErr w:type="spellEnd"/>
      <w:r w:rsidRPr="00810316">
        <w:t>/</w:t>
      </w:r>
      <w:proofErr w:type="spellStart"/>
      <w:r w:rsidRPr="00810316">
        <w:rPr>
          <w:rFonts w:ascii="Ebrima" w:hAnsi="Ebrima" w:cs="Ebrima"/>
        </w:rPr>
        <w:t>ናይ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ስራሕ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ዕድመ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ዘለዎም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ወይ</w:t>
      </w:r>
      <w:proofErr w:type="spellEnd"/>
      <w:r w:rsidRPr="00810316">
        <w:t xml:space="preserve"> </w:t>
      </w:r>
      <w:proofErr w:type="spellStart"/>
      <w:r w:rsidRPr="00810316">
        <w:rPr>
          <w:rFonts w:ascii="Ebrima" w:hAnsi="Ebrima" w:cs="Ebrima"/>
        </w:rPr>
        <w:t>ኣሮግቶት</w:t>
      </w:r>
      <w:proofErr w:type="spellEnd"/>
      <w:r w:rsidRPr="00810316">
        <w:rPr>
          <w:rFonts w:ascii="Ebrima" w:hAnsi="Ebrima" w:cs="Ebrima"/>
        </w:rPr>
        <w:t>።</w:t>
      </w:r>
      <w:r w:rsidRPr="00810316">
        <w:t xml:space="preserve"> </w:t>
      </w:r>
    </w:p>
    <w:p w14:paraId="7D83BFE2" w14:textId="77777777" w:rsidR="00810316" w:rsidRPr="00726CC6" w:rsidRDefault="00810316" w:rsidP="003441B2">
      <w:pPr>
        <w:rPr>
          <w:lang w:val="sw-KE"/>
        </w:rPr>
      </w:pPr>
    </w:p>
    <w:p w14:paraId="1217DC31" w14:textId="77777777" w:rsidR="003441B2" w:rsidRPr="00FC0DC4" w:rsidRDefault="003441B2" w:rsidP="003441B2">
      <w:pPr>
        <w:spacing w:after="0"/>
        <w:ind w:right="560"/>
        <w:rPr>
          <w:sz w:val="24"/>
          <w:szCs w:val="24"/>
          <w:lang w:val="sw-KE"/>
        </w:rPr>
      </w:pPr>
    </w:p>
    <w:sectPr w:rsidR="003441B2" w:rsidRPr="00FC0DC4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BF97" w14:textId="77777777" w:rsidR="00AD4818" w:rsidRDefault="00AD4818" w:rsidP="00B03D6C">
      <w:pPr>
        <w:spacing w:after="0" w:line="240" w:lineRule="auto"/>
      </w:pPr>
      <w:r>
        <w:separator/>
      </w:r>
    </w:p>
  </w:endnote>
  <w:endnote w:type="continuationSeparator" w:id="0">
    <w:p w14:paraId="18858F4D" w14:textId="77777777" w:rsidR="00AD4818" w:rsidRDefault="00AD4818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A826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2CAF9D8A" wp14:editId="683B8415">
          <wp:extent cx="7251065" cy="2255811"/>
          <wp:effectExtent l="0" t="0" r="635" b="508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225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B010A" w14:textId="77777777" w:rsidR="00AD4818" w:rsidRDefault="00AD4818" w:rsidP="00B03D6C">
      <w:pPr>
        <w:spacing w:after="0" w:line="240" w:lineRule="auto"/>
      </w:pPr>
      <w:r>
        <w:separator/>
      </w:r>
    </w:p>
  </w:footnote>
  <w:footnote w:type="continuationSeparator" w:id="0">
    <w:p w14:paraId="4535935E" w14:textId="77777777" w:rsidR="00AD4818" w:rsidRDefault="00AD4818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9459" w14:textId="19F981C4" w:rsidR="00B03D6C" w:rsidRDefault="00B03D6C" w:rsidP="00B03D6C">
    <w:pPr>
      <w:pStyle w:val="Yltunniste"/>
      <w:ind w:hanging="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C4"/>
    <w:rsid w:val="0016334D"/>
    <w:rsid w:val="00266BC0"/>
    <w:rsid w:val="002D2B8A"/>
    <w:rsid w:val="003441B2"/>
    <w:rsid w:val="00497130"/>
    <w:rsid w:val="005418DB"/>
    <w:rsid w:val="00551815"/>
    <w:rsid w:val="00593611"/>
    <w:rsid w:val="005E2336"/>
    <w:rsid w:val="006573D6"/>
    <w:rsid w:val="00667E7F"/>
    <w:rsid w:val="00782E6D"/>
    <w:rsid w:val="007C0AC9"/>
    <w:rsid w:val="00810316"/>
    <w:rsid w:val="008E0816"/>
    <w:rsid w:val="00A301E6"/>
    <w:rsid w:val="00AD4818"/>
    <w:rsid w:val="00B03D6C"/>
    <w:rsid w:val="00B509B4"/>
    <w:rsid w:val="00BC449B"/>
    <w:rsid w:val="00C9762C"/>
    <w:rsid w:val="00CB1AC9"/>
    <w:rsid w:val="00E024F9"/>
    <w:rsid w:val="00FC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1030"/>
  <w15:chartTrackingRefBased/>
  <w15:docId w15:val="{EC12D09D-B1BD-421D-9C27-F5110BD9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Keskustelu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Keskustelutilaisuuskutsu (1).dotx</Template>
  <TotalTime>0</TotalTime>
  <Pages>5</Pages>
  <Words>395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Päkki Liisa (ELY)</cp:lastModifiedBy>
  <cp:revision>2</cp:revision>
  <dcterms:created xsi:type="dcterms:W3CDTF">2025-05-07T12:44:00Z</dcterms:created>
  <dcterms:modified xsi:type="dcterms:W3CDTF">2025-05-07T12:44:00Z</dcterms:modified>
</cp:coreProperties>
</file>