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0B6A" w14:textId="184A57FB" w:rsidR="001C5AA1" w:rsidRPr="007F5646" w:rsidRDefault="001C5AA1" w:rsidP="001C5AA1">
      <w:pPr>
        <w:pStyle w:val="Otsikko1"/>
      </w:pPr>
      <w:r w:rsidRPr="001C5AA1">
        <w:t xml:space="preserve">MALLI KUTSUKIRJEESTÄ / </w:t>
      </w:r>
      <w:r w:rsidR="007F5646" w:rsidRPr="007F5646">
        <w:rPr>
          <w:lang w:val="se-NO"/>
        </w:rPr>
        <w:t>BOVDEHUSREIVVE MÁLLE</w:t>
      </w:r>
    </w:p>
    <w:p w14:paraId="415D0B4A" w14:textId="628173E1" w:rsidR="00BC449B" w:rsidRPr="006573D6" w:rsidRDefault="007F5646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 w:rsidRPr="007F5646">
        <w:rPr>
          <w:rFonts w:ascii="Aptos Display" w:hAnsi="Aptos Display"/>
          <w:color w:val="000000" w:themeColor="text1"/>
          <w:sz w:val="96"/>
          <w:szCs w:val="96"/>
          <w:lang w:val="se-NO"/>
        </w:rPr>
        <w:t xml:space="preserve">Bures boahtin </w:t>
      </w:r>
    </w:p>
    <w:p w14:paraId="48E76B42" w14:textId="3F32B88A" w:rsidR="00434650" w:rsidRPr="00434650" w:rsidRDefault="007F5646" w:rsidP="007F5646">
      <w:pPr>
        <w:spacing w:after="0"/>
        <w:ind w:right="560" w:firstLine="284"/>
        <w:rPr>
          <w:sz w:val="24"/>
          <w:szCs w:val="24"/>
        </w:rPr>
      </w:pPr>
      <w:r w:rsidRPr="007F5646">
        <w:rPr>
          <w:rFonts w:asciiTheme="majorHAnsi" w:eastAsiaTheme="majorEastAsia" w:hAnsiTheme="majorHAnsi" w:cstheme="majorBidi"/>
          <w:color w:val="000000" w:themeColor="text1"/>
          <w:sz w:val="36"/>
          <w:szCs w:val="36"/>
          <w:lang w:val="se-NO"/>
        </w:rPr>
        <w:t>muitalit iežat oaivila ja guldalit earáid muitalusaid iežas gillii</w:t>
      </w:r>
      <w:r w:rsidRPr="007F564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!</w:t>
      </w:r>
    </w:p>
    <w:p w14:paraId="32FFFB9D" w14:textId="77777777" w:rsidR="007F5646" w:rsidRPr="007F5646" w:rsidRDefault="007F5646" w:rsidP="007F5646">
      <w:pPr>
        <w:spacing w:after="0"/>
        <w:ind w:left="284" w:right="560"/>
        <w:rPr>
          <w:sz w:val="24"/>
          <w:szCs w:val="24"/>
        </w:rPr>
      </w:pPr>
      <w:r w:rsidRPr="007F5646">
        <w:rPr>
          <w:sz w:val="24"/>
          <w:szCs w:val="24"/>
          <w:lang w:val="se-NO"/>
        </w:rPr>
        <w:t xml:space="preserve">Mii lágidit dilálašvuođa, mas ságastallat ovttaveardásašvuođas </w:t>
      </w:r>
    </w:p>
    <w:p w14:paraId="5FC113C3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</w:rPr>
        <w:t xml:space="preserve">ja </w:t>
      </w:r>
      <w:r w:rsidRPr="007F5646">
        <w:rPr>
          <w:sz w:val="24"/>
          <w:szCs w:val="24"/>
          <w:lang w:val="se-NO"/>
        </w:rPr>
        <w:t xml:space="preserve">olbmuid gaskavuođain báikegottis x. </w:t>
      </w:r>
    </w:p>
    <w:p w14:paraId="2115FEBA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261C2226" w14:textId="63D9E987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Ságastallamis hállo doaladumiin, dorvvolašvuođa dovddus, vuorrováikkuhusas</w:t>
      </w:r>
    </w:p>
    <w:p w14:paraId="2056D709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ja searvevuođas.</w:t>
      </w:r>
    </w:p>
    <w:p w14:paraId="0194D33F" w14:textId="77777777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3E8435D5" w14:textId="77777777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 xml:space="preserve">Dilálašvuođain čohkkejuvvojit oainnut ja vásáhusat almmá namaid haga ja </w:t>
      </w:r>
    </w:p>
    <w:p w14:paraId="711203BE" w14:textId="77777777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gaskkustit sága mearrideaddjiide.</w:t>
      </w:r>
    </w:p>
    <w:p w14:paraId="453B6AAD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5B268848" w14:textId="4578C571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Dál dus lea vejolašvuohta muitalit iežat oaivila ja váikkuhit davvisámegillii!</w:t>
      </w:r>
    </w:p>
    <w:p w14:paraId="073BE89D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70472086" w14:textId="13783FFF" w:rsidR="007F5646" w:rsidRPr="007F5646" w:rsidRDefault="007F5646" w:rsidP="007F5646">
      <w:pPr>
        <w:spacing w:after="0"/>
        <w:ind w:left="284" w:right="560"/>
        <w:rPr>
          <w:sz w:val="24"/>
          <w:szCs w:val="24"/>
        </w:rPr>
      </w:pPr>
      <w:r w:rsidRPr="007F5646">
        <w:rPr>
          <w:sz w:val="24"/>
          <w:szCs w:val="24"/>
          <w:lang w:val="se-NO"/>
        </w:rPr>
        <w:t>Boađe mielde ja muital roahkkadit vásáhusainat ja jurdagiinnát!</w:t>
      </w:r>
    </w:p>
    <w:p w14:paraId="5ACBCF84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73B7A3DF" w14:textId="205793BF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b/>
          <w:bCs/>
          <w:sz w:val="24"/>
          <w:szCs w:val="24"/>
          <w:lang w:val="se-NO"/>
        </w:rPr>
        <w:t>Áigi:</w:t>
      </w:r>
      <w:r w:rsidRPr="007F5646">
        <w:rPr>
          <w:sz w:val="24"/>
          <w:szCs w:val="24"/>
          <w:lang w:val="se-NO"/>
        </w:rPr>
        <w:t xml:space="preserve">  x.x.20xx dii 17.00–20.00  </w:t>
      </w:r>
    </w:p>
    <w:p w14:paraId="67169121" w14:textId="77777777" w:rsidR="007F5646" w:rsidRPr="007F5646" w:rsidRDefault="007F5646" w:rsidP="007F5646">
      <w:pPr>
        <w:spacing w:after="0"/>
        <w:ind w:left="284" w:right="560"/>
        <w:rPr>
          <w:sz w:val="24"/>
          <w:szCs w:val="24"/>
        </w:rPr>
      </w:pPr>
      <w:r w:rsidRPr="007F5646">
        <w:rPr>
          <w:b/>
          <w:bCs/>
          <w:sz w:val="24"/>
          <w:szCs w:val="24"/>
          <w:lang w:val="se-NO"/>
        </w:rPr>
        <w:t>Báiki</w:t>
      </w:r>
      <w:r w:rsidRPr="007F5646">
        <w:rPr>
          <w:b/>
          <w:bCs/>
          <w:sz w:val="24"/>
          <w:szCs w:val="24"/>
        </w:rPr>
        <w:t>:</w:t>
      </w:r>
      <w:r w:rsidRPr="007F5646">
        <w:rPr>
          <w:sz w:val="24"/>
          <w:szCs w:val="24"/>
        </w:rPr>
        <w:t xml:space="preserve"> x, </w:t>
      </w:r>
      <w:r w:rsidRPr="007F5646">
        <w:rPr>
          <w:sz w:val="24"/>
          <w:szCs w:val="24"/>
          <w:lang w:val="se-NO"/>
        </w:rPr>
        <w:t>čujuhus, gielda</w:t>
      </w:r>
    </w:p>
    <w:p w14:paraId="02622ECD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67CA8736" w14:textId="57E4DF95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 xml:space="preserve">Oassálastiide fállojuvvo gáffe/deadja ja snoahpamuš dii 17–17.30  </w:t>
      </w:r>
    </w:p>
    <w:p w14:paraId="162218C5" w14:textId="77777777" w:rsid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</w:p>
    <w:p w14:paraId="5FB215DB" w14:textId="0BAA0F85" w:rsidR="007F5646" w:rsidRPr="007F5646" w:rsidRDefault="007F5646" w:rsidP="007F5646">
      <w:pPr>
        <w:spacing w:after="0"/>
        <w:ind w:left="284" w:right="560"/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Dilálašvuođa/dilálašvuođaid lágida/ lágidit organisašuvnnat x.</w:t>
      </w:r>
    </w:p>
    <w:p w14:paraId="0AC71688" w14:textId="77777777" w:rsidR="001C5AA1" w:rsidRPr="00434650" w:rsidRDefault="001C5AA1" w:rsidP="00434650">
      <w:pPr>
        <w:spacing w:after="0"/>
        <w:ind w:left="284" w:right="560"/>
        <w:rPr>
          <w:sz w:val="24"/>
          <w:szCs w:val="24"/>
          <w:lang w:val="se-NO"/>
        </w:rPr>
      </w:pPr>
    </w:p>
    <w:p w14:paraId="08D12664" w14:textId="05AB3FFC" w:rsidR="00434650" w:rsidRPr="007F5646" w:rsidRDefault="00434650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br w:type="page"/>
      </w:r>
    </w:p>
    <w:p w14:paraId="6201BC33" w14:textId="3986A359" w:rsidR="00434650" w:rsidRPr="007F5646" w:rsidRDefault="001C5AA1" w:rsidP="00434650">
      <w:pPr>
        <w:pStyle w:val="Otsikko1"/>
        <w:rPr>
          <w:lang w:val="se-NO"/>
        </w:rPr>
      </w:pPr>
      <w:r w:rsidRPr="007F5646">
        <w:rPr>
          <w:lang w:val="se-NO"/>
        </w:rPr>
        <w:lastRenderedPageBreak/>
        <w:t xml:space="preserve">KYSYMYKSET / </w:t>
      </w:r>
      <w:r w:rsidR="007F5646" w:rsidRPr="007F5646">
        <w:rPr>
          <w:lang w:val="se-NO"/>
        </w:rPr>
        <w:t>S</w:t>
      </w:r>
      <w:r w:rsidR="007F5646" w:rsidRPr="007F5646">
        <w:rPr>
          <w:lang w:val="se-NO"/>
        </w:rPr>
        <w:t>ÁGASTALLANGA</w:t>
      </w:r>
      <w:r w:rsidR="007F5646" w:rsidRPr="007F5646">
        <w:rPr>
          <w:lang w:val="se-NO"/>
        </w:rPr>
        <w:t>Ž</w:t>
      </w:r>
      <w:r w:rsidR="007F5646" w:rsidRPr="007F5646">
        <w:rPr>
          <w:lang w:val="se-NO"/>
        </w:rPr>
        <w:t xml:space="preserve">ALDAGAT </w:t>
      </w:r>
    </w:p>
    <w:p w14:paraId="2B726C68" w14:textId="77777777" w:rsidR="00434650" w:rsidRPr="007F5646" w:rsidRDefault="00434650" w:rsidP="00434650">
      <w:pPr>
        <w:rPr>
          <w:lang w:val="se-NO"/>
        </w:rPr>
      </w:pPr>
    </w:p>
    <w:p w14:paraId="7867C0A9" w14:textId="77777777" w:rsidR="007F5646" w:rsidRPr="007F5646" w:rsidRDefault="007F5646" w:rsidP="007F5646">
      <w:pPr>
        <w:rPr>
          <w:b/>
          <w:bCs/>
          <w:sz w:val="24"/>
          <w:szCs w:val="24"/>
          <w:lang w:val="se-NO"/>
        </w:rPr>
      </w:pPr>
      <w:r w:rsidRPr="007F5646">
        <w:rPr>
          <w:b/>
          <w:bCs/>
          <w:sz w:val="24"/>
          <w:szCs w:val="24"/>
          <w:lang w:val="se-NO"/>
        </w:rPr>
        <w:t>Searvevuohta</w:t>
      </w:r>
    </w:p>
    <w:p w14:paraId="3F571E03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et-EE"/>
        </w:rPr>
        <w:t xml:space="preserve">1.  </w:t>
      </w:r>
      <w:r w:rsidRPr="007F5646">
        <w:rPr>
          <w:sz w:val="24"/>
          <w:szCs w:val="24"/>
          <w:lang w:val="se-NO"/>
        </w:rPr>
        <w:t>Searvevuođa hámit leat: 1) searvevuohta iežas eallimis, 2) searvevuohta birastahtti servošis ja 3) searvevuohta servodagas. Gažaldat: Mot govvidivččiidet iežadet searvevuođa dáidda searvevuođa hámiide?</w:t>
      </w:r>
    </w:p>
    <w:p w14:paraId="0C27346E" w14:textId="77777777" w:rsidR="007F5646" w:rsidRPr="007F5646" w:rsidRDefault="007F5646" w:rsidP="007F5646">
      <w:pPr>
        <w:rPr>
          <w:sz w:val="24"/>
          <w:szCs w:val="24"/>
          <w:lang w:val="sv-SE"/>
        </w:rPr>
      </w:pPr>
      <w:r w:rsidRPr="007F5646">
        <w:rPr>
          <w:sz w:val="24"/>
          <w:szCs w:val="24"/>
          <w:lang w:val="se-NO"/>
        </w:rPr>
        <w:t>2.  Vásihehpetgo gullat máŋgga servošii dahje jovkui? Guđemužžii ja mot dat dihtto</w:t>
      </w:r>
      <w:r w:rsidRPr="007F5646">
        <w:rPr>
          <w:sz w:val="24"/>
          <w:szCs w:val="24"/>
          <w:lang w:val="sv-SE"/>
        </w:rPr>
        <w:t>?</w:t>
      </w:r>
    </w:p>
    <w:p w14:paraId="5713238C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v-SE"/>
        </w:rPr>
        <w:t xml:space="preserve">3.  </w:t>
      </w:r>
      <w:r w:rsidRPr="007F5646">
        <w:rPr>
          <w:sz w:val="24"/>
          <w:szCs w:val="24"/>
          <w:lang w:val="se-NO"/>
        </w:rPr>
        <w:t>Oassálastibehtetgo mearrádusbargamii (ovdamearkka dihtii jienasteapmi gielddaválggain ja/ dahje riikkabeaiválggain dahje evttohassan álgin) dahje searvedoibmii?</w:t>
      </w:r>
    </w:p>
    <w:p w14:paraId="1447858F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4. </w:t>
      </w:r>
      <w:r w:rsidRPr="007F5646">
        <w:rPr>
          <w:sz w:val="24"/>
          <w:szCs w:val="24"/>
          <w:lang w:val="se-NO"/>
        </w:rPr>
        <w:t>Leatgo dis oassálastin- ja váikkuhanvejolašvuođat guovllus ja, jus leat, makkár</w:t>
      </w:r>
      <w:r w:rsidRPr="007F5646">
        <w:rPr>
          <w:sz w:val="24"/>
          <w:szCs w:val="24"/>
        </w:rPr>
        <w:t>?</w:t>
      </w:r>
    </w:p>
    <w:p w14:paraId="16DB6E4F" w14:textId="77777777" w:rsidR="007F5646" w:rsidRPr="007F5646" w:rsidRDefault="007F5646" w:rsidP="007F5646">
      <w:pPr>
        <w:rPr>
          <w:b/>
          <w:bCs/>
          <w:sz w:val="24"/>
          <w:szCs w:val="24"/>
          <w:lang w:val="se-NO"/>
        </w:rPr>
      </w:pPr>
      <w:r w:rsidRPr="007F5646">
        <w:rPr>
          <w:b/>
          <w:bCs/>
          <w:sz w:val="24"/>
          <w:szCs w:val="24"/>
          <w:lang w:val="se-NO"/>
        </w:rPr>
        <w:t>Doaladumit</w:t>
      </w:r>
    </w:p>
    <w:p w14:paraId="7B237861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1.  </w:t>
      </w:r>
      <w:r w:rsidRPr="007F5646">
        <w:rPr>
          <w:sz w:val="24"/>
          <w:szCs w:val="24"/>
          <w:lang w:val="se-NO"/>
        </w:rPr>
        <w:t>Lehpetgo vásihan dahje áican luohttámuša dahje eahpeluohttámuša</w:t>
      </w:r>
      <w:r w:rsidRPr="007F5646">
        <w:rPr>
          <w:sz w:val="24"/>
          <w:szCs w:val="24"/>
        </w:rPr>
        <w:t>?</w:t>
      </w:r>
    </w:p>
    <w:p w14:paraId="1ACE1D79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- </w:t>
      </w:r>
      <w:r w:rsidRPr="007F5646">
        <w:rPr>
          <w:sz w:val="24"/>
          <w:szCs w:val="24"/>
          <w:lang w:val="se-NO"/>
        </w:rPr>
        <w:t>Jus eahpeluohttámuša, geas ja geaidda dat lea čuohcán</w:t>
      </w:r>
      <w:r w:rsidRPr="007F5646">
        <w:rPr>
          <w:sz w:val="24"/>
          <w:szCs w:val="24"/>
        </w:rPr>
        <w:t xml:space="preserve">? </w:t>
      </w:r>
    </w:p>
    <w:p w14:paraId="704D64B9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2.  </w:t>
      </w:r>
      <w:r w:rsidRPr="007F5646">
        <w:rPr>
          <w:sz w:val="24"/>
          <w:szCs w:val="24"/>
          <w:lang w:val="se-NO"/>
        </w:rPr>
        <w:t xml:space="preserve">Dihttojitgo ovdagáttut din guovdu? Maid ovdagáttuid ja makkár diliin/ áššiin dahje báikkiin (ovdamearkkat)? </w:t>
      </w:r>
    </w:p>
    <w:p w14:paraId="641E0F21" w14:textId="77777777" w:rsidR="007F5646" w:rsidRPr="007F5646" w:rsidRDefault="007F5646" w:rsidP="007F5646">
      <w:pPr>
        <w:rPr>
          <w:b/>
          <w:bCs/>
          <w:sz w:val="24"/>
          <w:szCs w:val="24"/>
        </w:rPr>
      </w:pPr>
      <w:r w:rsidRPr="007F5646">
        <w:rPr>
          <w:b/>
          <w:bCs/>
          <w:sz w:val="24"/>
          <w:szCs w:val="24"/>
          <w:lang w:val="se-NO"/>
        </w:rPr>
        <w:t>Dorvvolašvuođa dovdu</w:t>
      </w:r>
    </w:p>
    <w:p w14:paraId="703763FD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</w:rPr>
        <w:t xml:space="preserve">1.  </w:t>
      </w:r>
      <w:r w:rsidRPr="007F5646">
        <w:rPr>
          <w:sz w:val="24"/>
          <w:szCs w:val="24"/>
          <w:lang w:val="se-NO"/>
        </w:rPr>
        <w:t>Leatgo dis vásáhusat dahje áicamat, ahte muhtin guovlu dahje báiki gávpogis livččii didjiide dahje jovkui gullevaš olbmui dorvvuheapme? Jus lea, de muital dárkilabbot.</w:t>
      </w:r>
    </w:p>
    <w:p w14:paraId="1803DC8B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2.  Lehpetgo ieža vásihan dahje áican vealaheami eará olbmuid guovdu? (skuvlejupmi, bargoeallin, bálvalusat, restoráŋŋat, almmolaš lanjat ja johtinfievrrut jna.)</w:t>
      </w:r>
    </w:p>
    <w:p w14:paraId="67308F3E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 xml:space="preserve">3.  Vásihehpetgo, ahte dii dohkkehuvvojit dakkárin go lehpet? </w:t>
      </w:r>
    </w:p>
    <w:p w14:paraId="4CF43A0E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4.  </w:t>
      </w:r>
      <w:r w:rsidRPr="007F5646">
        <w:rPr>
          <w:sz w:val="24"/>
          <w:szCs w:val="24"/>
          <w:lang w:val="se-NO"/>
        </w:rPr>
        <w:t>Diehtibehtetgo iežadet rivttiin? Jus juo, muitalehpetgo ovdamearkkaid</w:t>
      </w:r>
      <w:r w:rsidRPr="007F5646">
        <w:rPr>
          <w:sz w:val="24"/>
          <w:szCs w:val="24"/>
        </w:rPr>
        <w:t>?</w:t>
      </w:r>
    </w:p>
    <w:p w14:paraId="50640094" w14:textId="77777777" w:rsidR="007F5646" w:rsidRPr="007F5646" w:rsidRDefault="007F5646" w:rsidP="007F5646">
      <w:pPr>
        <w:rPr>
          <w:b/>
          <w:bCs/>
          <w:sz w:val="24"/>
          <w:szCs w:val="24"/>
          <w:lang w:val="se-NO"/>
        </w:rPr>
      </w:pPr>
      <w:r w:rsidRPr="007F5646">
        <w:rPr>
          <w:b/>
          <w:bCs/>
          <w:sz w:val="24"/>
          <w:szCs w:val="24"/>
          <w:lang w:val="se-NO"/>
        </w:rPr>
        <w:t>Vuorrováikkuhus</w:t>
      </w:r>
    </w:p>
    <w:p w14:paraId="27771146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1. </w:t>
      </w:r>
      <w:r w:rsidRPr="007F5646">
        <w:rPr>
          <w:sz w:val="24"/>
          <w:szCs w:val="24"/>
          <w:lang w:val="se-NO"/>
        </w:rPr>
        <w:t>Ássetgo din ássanguovllus dássidit iešguđet álbmotjoavkkuide gullevaš olbmot vai eanet dihto jovkui gullevaš olbmot</w:t>
      </w:r>
      <w:r w:rsidRPr="007F5646">
        <w:rPr>
          <w:sz w:val="24"/>
          <w:szCs w:val="24"/>
        </w:rPr>
        <w:t>?</w:t>
      </w:r>
    </w:p>
    <w:p w14:paraId="1DDE664D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lastRenderedPageBreak/>
        <w:t xml:space="preserve">- </w:t>
      </w:r>
      <w:r w:rsidRPr="007F5646">
        <w:rPr>
          <w:sz w:val="24"/>
          <w:szCs w:val="24"/>
          <w:lang w:val="se-NO"/>
        </w:rPr>
        <w:t>Mii lea iežadet sávaldat ássanguovllu ássiid čoakkádusas ja manne</w:t>
      </w:r>
      <w:r w:rsidRPr="007F5646">
        <w:rPr>
          <w:sz w:val="24"/>
          <w:szCs w:val="24"/>
        </w:rPr>
        <w:t>?</w:t>
      </w:r>
    </w:p>
    <w:p w14:paraId="78075077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2.  </w:t>
      </w:r>
      <w:r w:rsidRPr="007F5646">
        <w:rPr>
          <w:sz w:val="24"/>
          <w:szCs w:val="24"/>
          <w:lang w:val="se-NO"/>
        </w:rPr>
        <w:t>Leatgo dis ustibat iešguđet álbmotjoavkkuin vai dušše iežadet joavkkus</w:t>
      </w:r>
      <w:r w:rsidRPr="007F5646">
        <w:rPr>
          <w:sz w:val="24"/>
          <w:szCs w:val="24"/>
        </w:rPr>
        <w:t>?</w:t>
      </w:r>
    </w:p>
    <w:p w14:paraId="4BA6E3C9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- </w:t>
      </w:r>
      <w:r w:rsidRPr="007F5646">
        <w:rPr>
          <w:sz w:val="24"/>
          <w:szCs w:val="24"/>
          <w:lang w:val="se-NO"/>
        </w:rPr>
        <w:t>Jus dušše iežadet joavkkus, makkár jurdagiid dát bohciidahttá</w:t>
      </w:r>
      <w:r w:rsidRPr="007F5646">
        <w:rPr>
          <w:sz w:val="24"/>
          <w:szCs w:val="24"/>
        </w:rPr>
        <w:t>?</w:t>
      </w:r>
    </w:p>
    <w:p w14:paraId="5C7D67EA" w14:textId="77777777" w:rsidR="007F5646" w:rsidRPr="007F5646" w:rsidRDefault="007F5646" w:rsidP="007F5646">
      <w:pPr>
        <w:rPr>
          <w:sz w:val="24"/>
          <w:szCs w:val="24"/>
        </w:rPr>
      </w:pPr>
      <w:r w:rsidRPr="007F5646">
        <w:rPr>
          <w:sz w:val="24"/>
          <w:szCs w:val="24"/>
        </w:rPr>
        <w:t xml:space="preserve">3.  </w:t>
      </w:r>
      <w:r w:rsidRPr="007F5646">
        <w:rPr>
          <w:sz w:val="24"/>
          <w:szCs w:val="24"/>
          <w:lang w:val="se-NO"/>
        </w:rPr>
        <w:t>Loaktibehtetgo astoáiggi ja leatgo dis áiggeájanasat eanaš iežadet joavkkuin vai olbmuiguin iešguđet duogážiin</w:t>
      </w:r>
      <w:r w:rsidRPr="007F5646">
        <w:rPr>
          <w:sz w:val="24"/>
          <w:szCs w:val="24"/>
        </w:rPr>
        <w:t>?</w:t>
      </w:r>
    </w:p>
    <w:p w14:paraId="52086A4D" w14:textId="77777777" w:rsidR="007F5646" w:rsidRPr="007F5646" w:rsidRDefault="007F5646" w:rsidP="007F5646">
      <w:pPr>
        <w:rPr>
          <w:sz w:val="24"/>
          <w:szCs w:val="24"/>
          <w:lang w:val="sv-SE"/>
        </w:rPr>
      </w:pPr>
      <w:r w:rsidRPr="007F5646">
        <w:rPr>
          <w:sz w:val="24"/>
          <w:szCs w:val="24"/>
          <w:lang w:val="sv-SE"/>
        </w:rPr>
        <w:t xml:space="preserve">- </w:t>
      </w:r>
      <w:r w:rsidRPr="007F5646">
        <w:rPr>
          <w:sz w:val="24"/>
          <w:szCs w:val="24"/>
          <w:lang w:val="se-NO"/>
        </w:rPr>
        <w:t>Jus dušše iežadet joavkkuin, man oaivilis lehpet das</w:t>
      </w:r>
      <w:r w:rsidRPr="007F5646">
        <w:rPr>
          <w:sz w:val="24"/>
          <w:szCs w:val="24"/>
          <w:lang w:val="sv-SE"/>
        </w:rPr>
        <w:t>?</w:t>
      </w:r>
    </w:p>
    <w:p w14:paraId="27E2F433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v-SE"/>
        </w:rPr>
        <w:t xml:space="preserve">4.  </w:t>
      </w:r>
      <w:r w:rsidRPr="007F5646">
        <w:rPr>
          <w:sz w:val="24"/>
          <w:szCs w:val="24"/>
          <w:lang w:val="se-NO"/>
        </w:rPr>
        <w:t xml:space="preserve">Oažžubehtetgo doarjaga dalle, go </w:t>
      </w:r>
      <w:proofErr w:type="gramStart"/>
      <w:r w:rsidRPr="007F5646">
        <w:rPr>
          <w:sz w:val="24"/>
          <w:szCs w:val="24"/>
          <w:lang w:val="se-NO"/>
        </w:rPr>
        <w:t>dan</w:t>
      </w:r>
      <w:proofErr w:type="gramEnd"/>
      <w:r w:rsidRPr="007F5646">
        <w:rPr>
          <w:sz w:val="24"/>
          <w:szCs w:val="24"/>
          <w:lang w:val="se-NO"/>
        </w:rPr>
        <w:t xml:space="preserve"> dárbbašehpet, ja addibehtetgo</w:t>
      </w:r>
    </w:p>
    <w:p w14:paraId="48BF1567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doarjaga earáide?</w:t>
      </w:r>
    </w:p>
    <w:p w14:paraId="65A4F831" w14:textId="77777777" w:rsidR="007F5646" w:rsidRPr="007F5646" w:rsidRDefault="007F5646" w:rsidP="007F5646">
      <w:pPr>
        <w:rPr>
          <w:b/>
          <w:bCs/>
          <w:sz w:val="24"/>
          <w:szCs w:val="24"/>
          <w:lang w:val="se-NO"/>
        </w:rPr>
      </w:pPr>
      <w:r w:rsidRPr="007F5646">
        <w:rPr>
          <w:b/>
          <w:bCs/>
          <w:sz w:val="24"/>
          <w:szCs w:val="24"/>
          <w:lang w:val="se-NO"/>
        </w:rPr>
        <w:t>Čoahkkáigeassogažaldat</w:t>
      </w:r>
    </w:p>
    <w:p w14:paraId="04D25F99" w14:textId="77777777" w:rsidR="007F5646" w:rsidRPr="007F5646" w:rsidRDefault="007F5646" w:rsidP="007F5646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t>Maid galggašii bargat, ja gii, ahte gaskavuođat iešguđet álbmotjoavkkuide gullevaš olbmuid gaskkas livčče buorebut buohkaid oasil?</w:t>
      </w:r>
    </w:p>
    <w:p w14:paraId="0E643886" w14:textId="77777777" w:rsidR="007F5646" w:rsidRPr="001C5AA1" w:rsidRDefault="007F5646" w:rsidP="001C5AA1">
      <w:pPr>
        <w:rPr>
          <w:sz w:val="24"/>
          <w:szCs w:val="24"/>
          <w:lang w:val="se-NO"/>
        </w:rPr>
      </w:pPr>
    </w:p>
    <w:p w14:paraId="61EA9BB5" w14:textId="77777777" w:rsidR="007F5646" w:rsidRDefault="007F5646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t-EE"/>
        </w:rPr>
      </w:pPr>
      <w:r>
        <w:rPr>
          <w:lang w:val="et-EE"/>
        </w:rPr>
        <w:br w:type="page"/>
      </w:r>
    </w:p>
    <w:p w14:paraId="2B9D9BE1" w14:textId="2D16E20B" w:rsidR="001C5AA1" w:rsidRPr="001C5AA1" w:rsidRDefault="001C5AA1" w:rsidP="001C5AA1">
      <w:pPr>
        <w:pStyle w:val="Otsikko1"/>
      </w:pPr>
      <w:r>
        <w:rPr>
          <w:lang w:val="et-EE"/>
        </w:rPr>
        <w:lastRenderedPageBreak/>
        <w:t xml:space="preserve">OHJEISTUS PEREHDYTYKSEEN / </w:t>
      </w:r>
      <w:r w:rsidR="007F5646" w:rsidRPr="007F5646">
        <w:rPr>
          <w:lang w:val="se-NO"/>
        </w:rPr>
        <w:t>RÁVVAGAT LÁIDESTANDILÁLAŠVUHTII</w:t>
      </w:r>
    </w:p>
    <w:p w14:paraId="1242C4A4" w14:textId="35E0CFF3" w:rsidR="00434650" w:rsidRPr="00434650" w:rsidRDefault="00434650" w:rsidP="00434650">
      <w:pPr>
        <w:spacing w:after="0"/>
        <w:ind w:left="284" w:right="560"/>
        <w:rPr>
          <w:sz w:val="24"/>
          <w:szCs w:val="24"/>
        </w:rPr>
      </w:pP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C165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left:0;text-align:left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22312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left:0;text-align:left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left:0;text-align:left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left:0;text-align:left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left:0;text-align:left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left:0;text-align:left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left:0;text-align:left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left:0;text-align:left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left:0;text-align:left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left:0;text-align:left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left:0;text-align:left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left:0;text-align:left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left:0;text-align:left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</w:p>
    <w:p w14:paraId="4C94700B" w14:textId="77777777" w:rsidR="007F5646" w:rsidRPr="007F5646" w:rsidRDefault="007F5646" w:rsidP="007F5646">
      <w:pPr>
        <w:rPr>
          <w:b/>
          <w:bCs/>
        </w:rPr>
      </w:pPr>
      <w:r w:rsidRPr="007F5646">
        <w:rPr>
          <w:b/>
          <w:bCs/>
        </w:rPr>
        <w:t xml:space="preserve">1. </w:t>
      </w:r>
      <w:r w:rsidRPr="007F5646">
        <w:rPr>
          <w:b/>
          <w:bCs/>
          <w:lang w:val="se-NO"/>
        </w:rPr>
        <w:t>Diehtočoaggin ollašuvvá ságastallandilálašvuohtan ja iežasgielagin</w:t>
      </w:r>
      <w:r w:rsidRPr="007F5646">
        <w:rPr>
          <w:b/>
          <w:bCs/>
        </w:rPr>
        <w:t>.</w:t>
      </w:r>
    </w:p>
    <w:p w14:paraId="759B23B2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en-US"/>
        </w:rPr>
        <w:t xml:space="preserve">• </w:t>
      </w:r>
      <w:r w:rsidRPr="007F5646">
        <w:rPr>
          <w:lang w:val="se-NO"/>
        </w:rPr>
        <w:t>Dilálašvuođas lea dehálaš dahkat vuorrováikkuhuslaš ja dorvvolaš saji, mas guđege oassálasti sáhttá juogadit vásáhusaidis, áicamiiddis ja oainnuidis.</w:t>
      </w:r>
    </w:p>
    <w:p w14:paraId="5BB54B5D" w14:textId="77777777" w:rsidR="007F5646" w:rsidRPr="007F5646" w:rsidRDefault="007F5646" w:rsidP="007F5646">
      <w:r w:rsidRPr="007F5646">
        <w:t xml:space="preserve">• </w:t>
      </w:r>
      <w:r w:rsidRPr="007F5646">
        <w:rPr>
          <w:lang w:val="se-NO"/>
        </w:rPr>
        <w:t>Mihttomearri ii leat juksat ovtta oaivila, muhto baicca ahte ságastallan lea konstruktiiva</w:t>
      </w:r>
      <w:r w:rsidRPr="007F5646">
        <w:t>.</w:t>
      </w:r>
    </w:p>
    <w:p w14:paraId="5519179C" w14:textId="77777777" w:rsidR="007F5646" w:rsidRPr="007F5646" w:rsidRDefault="007F5646" w:rsidP="007F5646">
      <w:r w:rsidRPr="007F5646">
        <w:t xml:space="preserve">• </w:t>
      </w:r>
      <w:r w:rsidRPr="007F5646">
        <w:rPr>
          <w:lang w:val="se-NO"/>
        </w:rPr>
        <w:t>Ságastallojuvvo eanemustá</w:t>
      </w:r>
      <w:r w:rsidRPr="007F5646">
        <w:t xml:space="preserve"> 12 </w:t>
      </w:r>
      <w:r w:rsidRPr="007F5646">
        <w:rPr>
          <w:lang w:val="se-NO"/>
        </w:rPr>
        <w:t>olbmo smávvajoavkkuin</w:t>
      </w:r>
      <w:r w:rsidRPr="007F5646">
        <w:t>.</w:t>
      </w:r>
    </w:p>
    <w:p w14:paraId="3EAB99EF" w14:textId="77777777" w:rsidR="007F5646" w:rsidRPr="007F5646" w:rsidRDefault="007F5646" w:rsidP="007F5646">
      <w:r w:rsidRPr="007F5646">
        <w:t xml:space="preserve">• </w:t>
      </w:r>
      <w:r w:rsidRPr="007F5646">
        <w:rPr>
          <w:lang w:val="se-NO"/>
        </w:rPr>
        <w:t>Guđege smávvajoavkkus lea ságastallama bagadalli ja čálli</w:t>
      </w:r>
      <w:r w:rsidRPr="007F5646">
        <w:t>.</w:t>
      </w:r>
    </w:p>
    <w:p w14:paraId="583D2CA1" w14:textId="77777777" w:rsidR="007F5646" w:rsidRPr="007F5646" w:rsidRDefault="007F5646" w:rsidP="007F5646">
      <w:r w:rsidRPr="007F5646">
        <w:t xml:space="preserve">• </w:t>
      </w:r>
      <w:r w:rsidRPr="007F5646">
        <w:rPr>
          <w:lang w:val="se-NO"/>
        </w:rPr>
        <w:t>Jus oassálastit leat eanet</w:t>
      </w:r>
      <w:r w:rsidRPr="007F5646">
        <w:t>:</w:t>
      </w:r>
    </w:p>
    <w:p w14:paraId="3DE60F47" w14:textId="77777777" w:rsidR="007F5646" w:rsidRPr="007F5646" w:rsidRDefault="007F5646" w:rsidP="007F5646">
      <w:pPr>
        <w:rPr>
          <w:lang w:val="se-NO"/>
        </w:rPr>
      </w:pPr>
      <w:r w:rsidRPr="007F5646">
        <w:t xml:space="preserve">• </w:t>
      </w:r>
      <w:r w:rsidRPr="007F5646">
        <w:rPr>
          <w:lang w:val="se-NO"/>
        </w:rPr>
        <w:t>Lea vuogas ahte leat guokte bagadalli, guokte čálli ja juohkásit smávvajoavkkuide dahje</w:t>
      </w:r>
    </w:p>
    <w:p w14:paraId="3DE4FB1F" w14:textId="77777777" w:rsidR="007F5646" w:rsidRPr="007F5646" w:rsidRDefault="007F5646" w:rsidP="007F5646">
      <w:r w:rsidRPr="007F5646">
        <w:t xml:space="preserve">  - </w:t>
      </w:r>
      <w:r w:rsidRPr="007F5646">
        <w:rPr>
          <w:lang w:val="se-NO"/>
        </w:rPr>
        <w:t>lágidit nuppi dilálašvuođa eará áigodagas</w:t>
      </w:r>
      <w:r w:rsidRPr="007F5646">
        <w:t>.</w:t>
      </w:r>
    </w:p>
    <w:p w14:paraId="1482B66C" w14:textId="77777777" w:rsidR="007F5646" w:rsidRPr="007F5646" w:rsidRDefault="007F5646" w:rsidP="007F5646"/>
    <w:p w14:paraId="759CFEC2" w14:textId="77777777" w:rsidR="007F5646" w:rsidRPr="007F5646" w:rsidRDefault="007F5646" w:rsidP="007F5646">
      <w:pPr>
        <w:rPr>
          <w:b/>
          <w:bCs/>
        </w:rPr>
      </w:pPr>
      <w:r w:rsidRPr="007F5646">
        <w:rPr>
          <w:b/>
          <w:bCs/>
        </w:rPr>
        <w:t xml:space="preserve">2. </w:t>
      </w:r>
      <w:r w:rsidRPr="007F5646">
        <w:rPr>
          <w:b/>
          <w:bCs/>
          <w:lang w:val="se-NO"/>
        </w:rPr>
        <w:t>Ráva bagadallái</w:t>
      </w:r>
    </w:p>
    <w:p w14:paraId="22E65B27" w14:textId="77777777" w:rsidR="007F5646" w:rsidRPr="007F5646" w:rsidRDefault="007F5646" w:rsidP="007F5646">
      <w:r w:rsidRPr="007F5646">
        <w:rPr>
          <w:lang w:val="se-NO"/>
        </w:rPr>
        <w:t>Álggat ságastallama giitimiin oassálastiid</w:t>
      </w:r>
    </w:p>
    <w:p w14:paraId="7A43B89D" w14:textId="77777777" w:rsidR="007F5646" w:rsidRPr="007F5646" w:rsidRDefault="007F5646" w:rsidP="007F5646">
      <w:pPr>
        <w:rPr>
          <w:lang w:val="se-NO"/>
        </w:rPr>
      </w:pPr>
      <w:r w:rsidRPr="007F5646">
        <w:t xml:space="preserve">• </w:t>
      </w:r>
      <w:r w:rsidRPr="007F5646">
        <w:rPr>
          <w:lang w:val="se-NO"/>
        </w:rPr>
        <w:t>Muital dilálašvuođa ulbmilis: vejolašvuohta váikkuhit dasa, ahte ovttaveardásašvuohta ollašuvašii buot ássiid buohta, ahte ii livčče rasisma ja vealaheapmi ja, ahte buohkat ealášedje ovttas luohttimiin nuppiidasaset.</w:t>
      </w:r>
    </w:p>
    <w:p w14:paraId="130E49E3" w14:textId="77777777" w:rsidR="007F5646" w:rsidRPr="007F5646" w:rsidRDefault="007F5646" w:rsidP="007F5646">
      <w:pPr>
        <w:rPr>
          <w:lang w:val="se-NO"/>
        </w:rPr>
      </w:pPr>
      <w:r w:rsidRPr="007F5646">
        <w:t xml:space="preserve">• </w:t>
      </w:r>
      <w:r w:rsidRPr="007F5646">
        <w:rPr>
          <w:lang w:val="se-NO"/>
        </w:rPr>
        <w:t xml:space="preserve">Besset muitalit vásáhusaineaset, áicamiinniset ja oainnuineaset ja maŋŋelabbos mearrideaddjit </w:t>
      </w:r>
    </w:p>
    <w:p w14:paraId="26353DD7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(gávpothoavddat, gávpoga politihkkárat jna) mot buoridit gaskavuođaid din addin dieđuid vuođul</w:t>
      </w:r>
    </w:p>
    <w:p w14:paraId="639239AB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• Lea vuogas arvvosmahttit buot oassálastiid hállamiin ja seammás muittuhit, ahte ii dárbbaš ovttage bivdit vástidit veagal.</w:t>
      </w:r>
    </w:p>
    <w:p w14:paraId="7BBB49C8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• Muital, ahte guđege vásáhus, áican ja oaidnu, man oassálastit buktet ovdan, leat seammá mávssolaččat. Eai leat rievttes dahje boasttu vástádusat.</w:t>
      </w:r>
    </w:p>
    <w:p w14:paraId="5B0A76BD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• Lea buorre muittuhit oassálastiid, ahte dieđut čohkkejuvvojit ja das raporterejuvvo mearrideaddjiide almmá oassálastiid namaid dahje earáge dieđuid haga, main sáhttá dovdát olbmo</w:t>
      </w:r>
    </w:p>
    <w:p w14:paraId="3B7A1EE1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• Čuovo áigetávvala, vai buot gažaldagaid astá</w:t>
      </w:r>
    </w:p>
    <w:p w14:paraId="56FF7EFE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lastRenderedPageBreak/>
        <w:t>gieđahallat. Ságastallamis leat njeallje fáttá: searvevuohta, doaladumit, dorvvolašvuođa dovdu ja vuorrováikkuhus</w:t>
      </w:r>
    </w:p>
    <w:p w14:paraId="22B7CDA3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(s. 30 minuhta ovtta fáddái.)</w:t>
      </w:r>
    </w:p>
    <w:p w14:paraId="0058A742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• Jus fáttá gažaldagaide oassálastit vástidit vuollil diibmobealis, sirdásat čuovvovaš fáddái dahje doalat oanehis, s. 5 minuhta bottu.</w:t>
      </w:r>
    </w:p>
    <w:p w14:paraId="64153590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• Ságastallama loahpas giittát oassálastiid ja muitalat, ahte buohkat, geat háliidit (ráddjejuvvo: 2–4 olbmui) sáhttet beassat oassálastit maiddái maŋŋelabbos mearrideaddjiide lágiduvvon dilálašvuhtii, gos dáid ságastallamiid bohtosat gieđahallojuvvojit</w:t>
      </w:r>
    </w:p>
    <w:p w14:paraId="1CB4C40F" w14:textId="77777777" w:rsidR="007F5646" w:rsidRPr="007F5646" w:rsidRDefault="007F5646" w:rsidP="007F5646">
      <w:pPr>
        <w:rPr>
          <w:b/>
          <w:bCs/>
          <w:lang w:val="se-NO"/>
        </w:rPr>
      </w:pPr>
      <w:r w:rsidRPr="007F5646">
        <w:rPr>
          <w:b/>
          <w:bCs/>
          <w:lang w:val="se-NO"/>
        </w:rPr>
        <w:t>3. Ráva čállái</w:t>
      </w:r>
    </w:p>
    <w:p w14:paraId="5DD24725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· Oaččut tabealla, masa leat čállon gažaldagat ja sáhtát čállit notáhtaid dasa njuolga</w:t>
      </w:r>
    </w:p>
    <w:p w14:paraId="67002C28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· Ságastallama áigge sáhtát čállit notáhtaid dan gillii, mii lea alccesat nannosamos. Ságastallama maŋŋá notáhtat čállojuvvojit buhtisin suoma- dahje ruoŧagillii.</w:t>
      </w:r>
    </w:p>
    <w:p w14:paraId="0CAAF2F2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· Čále nu olu go ollet gullat ja čállit</w:t>
      </w:r>
    </w:p>
    <w:p w14:paraId="1536DD6C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 xml:space="preserve">· It dárbbaš smiehttat, ahte dadjágo gii nu juoidá “riekta vai boastut” </w:t>
      </w:r>
    </w:p>
    <w:p w14:paraId="74D931DA" w14:textId="77777777" w:rsidR="007F5646" w:rsidRPr="007F5646" w:rsidRDefault="007F5646" w:rsidP="007F5646">
      <w:pPr>
        <w:rPr>
          <w:lang w:val="se-NO"/>
        </w:rPr>
      </w:pPr>
      <w:r w:rsidRPr="007F5646">
        <w:rPr>
          <w:lang w:val="se-NO"/>
        </w:rPr>
        <w:t>· Oassálastiid birra sáhttá čállit fiilii muhtin almmolut dieđuid. Ovdamearkka dihtii, jus sisafárrejeaddjit, de guđe riikkain ja man guhká Suomas ássan (vuollil 10 jagi vai badjel 10 jagi), nissonolbmot/almmáiolbmot, nuorat/bargoahkásaččat vai eallilan olbmot.</w:t>
      </w:r>
    </w:p>
    <w:p w14:paraId="0EA8FD0C" w14:textId="77777777" w:rsidR="007F5646" w:rsidRPr="007F5646" w:rsidRDefault="007F5646" w:rsidP="007F5646">
      <w:pPr>
        <w:rPr>
          <w:lang w:val="se-NO"/>
        </w:rPr>
      </w:pPr>
    </w:p>
    <w:sectPr w:rsidR="007F5646" w:rsidRPr="007F5646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E12F" w14:textId="77777777" w:rsidR="006B337B" w:rsidRDefault="006B337B" w:rsidP="00B03D6C">
      <w:pPr>
        <w:spacing w:after="0" w:line="240" w:lineRule="auto"/>
      </w:pPr>
      <w:r>
        <w:separator/>
      </w:r>
    </w:p>
  </w:endnote>
  <w:endnote w:type="continuationSeparator" w:id="0">
    <w:p w14:paraId="26BE47E3" w14:textId="77777777" w:rsidR="006B337B" w:rsidRDefault="006B337B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charset w:val="00"/>
    <w:family w:val="roman"/>
    <w:pitch w:val="variable"/>
  </w:font>
  <w:font w:name="Poppins-Regular">
    <w:altName w:val="Poppins"/>
    <w:charset w:val="00"/>
    <w:family w:val="roman"/>
    <w:pitch w:val="variable"/>
  </w:font>
  <w:font w:name="Merriweather-Light">
    <w:altName w:val="Merriweather"/>
    <w:charset w:val="00"/>
    <w:family w:val="roman"/>
    <w:pitch w:val="variable"/>
  </w:font>
  <w:font w:name="Merriweather-Black">
    <w:altName w:val="Merriweather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A817" w14:textId="77777777" w:rsidR="006B337B" w:rsidRDefault="006B337B" w:rsidP="00B03D6C">
      <w:pPr>
        <w:spacing w:after="0" w:line="240" w:lineRule="auto"/>
      </w:pPr>
      <w:r>
        <w:separator/>
      </w:r>
    </w:p>
  </w:footnote>
  <w:footnote w:type="continuationSeparator" w:id="0">
    <w:p w14:paraId="7E617372" w14:textId="77777777" w:rsidR="006B337B" w:rsidRDefault="006B337B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1C5AA1"/>
    <w:rsid w:val="002D2B8A"/>
    <w:rsid w:val="00434650"/>
    <w:rsid w:val="00497130"/>
    <w:rsid w:val="00551815"/>
    <w:rsid w:val="00593611"/>
    <w:rsid w:val="005E2336"/>
    <w:rsid w:val="006573D6"/>
    <w:rsid w:val="00667E7F"/>
    <w:rsid w:val="006B337B"/>
    <w:rsid w:val="00782E6D"/>
    <w:rsid w:val="007C0AC9"/>
    <w:rsid w:val="007F5646"/>
    <w:rsid w:val="008E0816"/>
    <w:rsid w:val="00A301E6"/>
    <w:rsid w:val="00AF2E2D"/>
    <w:rsid w:val="00B03D6C"/>
    <w:rsid w:val="00B509B4"/>
    <w:rsid w:val="00BC449B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0</TotalTime>
  <Pages>5</Pages>
  <Words>627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2025-04-24T12:36:00Z</dcterms:created>
  <dcterms:modified xsi:type="dcterms:W3CDTF">2025-04-24T12:36:00Z</dcterms:modified>
</cp:coreProperties>
</file>