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D8DB" w14:textId="3A3A8386" w:rsidR="00D03637" w:rsidRPr="00D03637" w:rsidRDefault="00D03637" w:rsidP="00D03637">
      <w:pPr>
        <w:pStyle w:val="Otsikko1"/>
        <w:bidi/>
        <w:jc w:val="both"/>
        <w:rPr>
          <w:lang w:val="sw-KE"/>
        </w:rPr>
      </w:pPr>
      <w:r>
        <w:t xml:space="preserve"> / </w:t>
      </w:r>
      <w:r>
        <w:rPr>
          <w:lang w:val="sw-KE"/>
        </w:rPr>
        <w:t xml:space="preserve">MALLI KUTSUKIRJEESTÄ </w:t>
      </w:r>
      <w:r>
        <w:rPr>
          <w:rtl/>
        </w:rPr>
        <w:t>نموذج لرسالة الدعوة</w:t>
      </w:r>
    </w:p>
    <w:p w14:paraId="5B971383" w14:textId="77777777" w:rsidR="00D03637" w:rsidRPr="00D03637" w:rsidRDefault="00D03637" w:rsidP="00D03637">
      <w:pPr>
        <w:bidi/>
        <w:jc w:val="both"/>
        <w:rPr>
          <w:lang w:val="sw-KE"/>
        </w:rPr>
      </w:pPr>
    </w:p>
    <w:p w14:paraId="4DD46D25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D03637">
        <w:rPr>
          <w:b/>
          <w:bCs/>
          <w:sz w:val="24"/>
          <w:szCs w:val="24"/>
          <w:rtl/>
        </w:rPr>
        <w:t>أهلاً وسهلاً للإبلاغ عن وجهة نظرك والاستماع إلى أقوال الآخرين بلغتك الأم!</w:t>
      </w:r>
    </w:p>
    <w:p w14:paraId="696BF523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</w:p>
    <w:p w14:paraId="6DA8319A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نُنظم جلسة يتم الحديث خلالها عن المساواة </w:t>
      </w:r>
    </w:p>
    <w:p w14:paraId="6883E4BE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والعلاقات فيما بين الأفراد في بلدية السكن ×. يتم أثناء الحوار </w:t>
      </w:r>
    </w:p>
    <w:p w14:paraId="26EB3A58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الحديث عن المواقف وعن الشعور بالأمان وعن التعامل المتبادل </w:t>
      </w:r>
    </w:p>
    <w:p w14:paraId="292A1C56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والإدماج.</w:t>
      </w:r>
    </w:p>
    <w:p w14:paraId="4F8DC4F7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يتم أثناء الجلسة جمع وجهات النظر والتجارب بدون أسماء </w:t>
      </w:r>
    </w:p>
    <w:p w14:paraId="0CCA1AA4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ويتم توصيل الرسائل للقائمين بإصدار القرارات.</w:t>
      </w:r>
    </w:p>
    <w:p w14:paraId="406CB010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بإمكانك </w:t>
      </w:r>
      <w:r>
        <w:rPr>
          <w:rFonts w:hint="cs"/>
          <w:sz w:val="24"/>
          <w:szCs w:val="24"/>
          <w:rtl/>
        </w:rPr>
        <w:t xml:space="preserve">الآن </w:t>
      </w:r>
      <w:r w:rsidRPr="00BC75D0">
        <w:rPr>
          <w:sz w:val="24"/>
          <w:szCs w:val="24"/>
          <w:rtl/>
        </w:rPr>
        <w:t>الإبلاغ عن وجهة نظرك والتأثير</w:t>
      </w:r>
      <w:r>
        <w:rPr>
          <w:rFonts w:hint="cs"/>
          <w:sz w:val="24"/>
          <w:szCs w:val="24"/>
          <w:rtl/>
        </w:rPr>
        <w:t xml:space="preserve"> باللغة العربية.</w:t>
      </w:r>
      <w:r w:rsidRPr="00BC75D0">
        <w:rPr>
          <w:sz w:val="24"/>
          <w:szCs w:val="24"/>
          <w:rtl/>
        </w:rPr>
        <w:t xml:space="preserve">  </w:t>
      </w:r>
    </w:p>
    <w:p w14:paraId="24AB2F47" w14:textId="7E2FC900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تعال للمشاركة وتحدث بشجاعة عن تجاربك وأفكارك!</w:t>
      </w:r>
    </w:p>
    <w:p w14:paraId="400738B8" w14:textId="77777777" w:rsidR="00D03637" w:rsidRDefault="00D03637" w:rsidP="00D03637">
      <w:pPr>
        <w:bidi/>
        <w:jc w:val="both"/>
        <w:rPr>
          <w:sz w:val="24"/>
          <w:szCs w:val="24"/>
          <w:rtl/>
          <w:lang w:val="sw-KE"/>
        </w:rPr>
      </w:pPr>
    </w:p>
    <w:p w14:paraId="56418BFC" w14:textId="2F89441F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الزمان: 00/00/2000 الساعة 17.00–20.00  </w:t>
      </w:r>
    </w:p>
    <w:p w14:paraId="2BA4308B" w14:textId="7017D46A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المكان: ×، العنوان، بلدية السكن</w:t>
      </w:r>
    </w:p>
    <w:p w14:paraId="1D23959A" w14:textId="77777777" w:rsidR="00D03637" w:rsidRDefault="00D03637" w:rsidP="00D03637">
      <w:pPr>
        <w:bidi/>
        <w:jc w:val="both"/>
        <w:rPr>
          <w:sz w:val="24"/>
          <w:szCs w:val="24"/>
          <w:rtl/>
          <w:lang w:val="sw-KE"/>
        </w:rPr>
      </w:pPr>
    </w:p>
    <w:p w14:paraId="54E710D9" w14:textId="04070A52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تُقدم للمشاركين القهوة/الشاي ومأكولات بسيطة الساعة 17–17.30  </w:t>
      </w:r>
    </w:p>
    <w:p w14:paraId="19A2715F" w14:textId="77777777" w:rsidR="00D03637" w:rsidRDefault="00D03637" w:rsidP="00D03637">
      <w:pPr>
        <w:bidi/>
        <w:jc w:val="both"/>
        <w:rPr>
          <w:sz w:val="24"/>
          <w:szCs w:val="24"/>
        </w:rPr>
      </w:pPr>
    </w:p>
    <w:p w14:paraId="3F7E3231" w14:textId="792EF60E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تنظم/ينظمون الجلسة/الجلسات المنظمات ×.</w:t>
      </w:r>
    </w:p>
    <w:p w14:paraId="1B239BD4" w14:textId="77777777" w:rsidR="003441B2" w:rsidRDefault="003441B2" w:rsidP="00FC0DC4">
      <w:pPr>
        <w:spacing w:after="0"/>
        <w:ind w:left="284" w:right="560"/>
        <w:rPr>
          <w:sz w:val="24"/>
          <w:szCs w:val="24"/>
          <w:lang w:val="sw-KE"/>
        </w:rPr>
      </w:pPr>
    </w:p>
    <w:p w14:paraId="34DA1A8B" w14:textId="77777777" w:rsidR="003441B2" w:rsidRDefault="003441B2">
      <w:pPr>
        <w:rPr>
          <w:sz w:val="24"/>
          <w:szCs w:val="24"/>
          <w:lang w:val="sw-KE"/>
        </w:rPr>
      </w:pPr>
      <w:r>
        <w:rPr>
          <w:sz w:val="24"/>
          <w:szCs w:val="24"/>
          <w:lang w:val="sw-KE"/>
        </w:rPr>
        <w:br w:type="page"/>
      </w:r>
    </w:p>
    <w:p w14:paraId="7A56B759" w14:textId="7BFD8DC3" w:rsidR="00D03637" w:rsidRPr="00D03637" w:rsidRDefault="00D03637" w:rsidP="00D03637">
      <w:pPr>
        <w:pStyle w:val="Otsikko1"/>
        <w:bidi/>
        <w:jc w:val="both"/>
        <w:rPr>
          <w:lang w:val="sw-KE"/>
        </w:rPr>
      </w:pPr>
      <w:r>
        <w:rPr>
          <w:rtl/>
        </w:rPr>
        <w:lastRenderedPageBreak/>
        <w:t>أسئلة للنقاش</w:t>
      </w:r>
      <w:r w:rsidRPr="00D03637">
        <w:t xml:space="preserve"> </w:t>
      </w:r>
      <w:r w:rsidRPr="0043753C">
        <w:t>KESKUSTELUKYSYMYKSET</w:t>
      </w:r>
      <w:r w:rsidRPr="00726CC6">
        <w:rPr>
          <w:lang w:val="sw-KE"/>
        </w:rPr>
        <w:t xml:space="preserve"> </w:t>
      </w:r>
      <w:r>
        <w:rPr>
          <w:lang w:val="sw-KE"/>
        </w:rPr>
        <w:t>/</w:t>
      </w:r>
    </w:p>
    <w:p w14:paraId="6BC4CC5D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BC75D0">
        <w:rPr>
          <w:b/>
          <w:bCs/>
          <w:sz w:val="24"/>
          <w:szCs w:val="24"/>
          <w:rtl/>
        </w:rPr>
        <w:t>الإدماج</w:t>
      </w:r>
    </w:p>
    <w:p w14:paraId="77E0EF83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1.  أشكال الإدماج هي: 1) الإدماج أثناء الحياة الشخصية و2) الإدماج في البيئة المُحيطة و3) الإدماج في المجتمع سؤال: كيف تصفون مشاركتكم في أشكال الإدماج هذه؟</w:t>
      </w:r>
    </w:p>
    <w:p w14:paraId="0B516BCE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2.  هل تشعرون بأنكم تنتمون إلى مجتمعات أو مجموعات متعددة؟ أين وكيف يتبين ذلك؟</w:t>
      </w:r>
    </w:p>
    <w:p w14:paraId="4DA17103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3.  هل تشاركون في صنع القرار (على سبيل المثال التصويت في الانتخابات البلدية و/أو الانتخابات البرلمانية أو الترشح كمرشح) أو في فعاليات الجمعيات؟ </w:t>
      </w:r>
    </w:p>
    <w:p w14:paraId="45795C40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4. هل لديكم إمكانيات للمشاركة والتأثير في المنطقة، وإذا كانت متوفرة فما هي؟</w:t>
      </w:r>
    </w:p>
    <w:p w14:paraId="5BD4ED1F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BC75D0">
        <w:rPr>
          <w:b/>
          <w:bCs/>
          <w:sz w:val="24"/>
          <w:szCs w:val="24"/>
          <w:rtl/>
        </w:rPr>
        <w:t>المواقف</w:t>
      </w:r>
    </w:p>
    <w:p w14:paraId="1299B15B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1.  هل شعرت أو لاحظت أن هناك ثقة أو عدم ثقة؟</w:t>
      </w:r>
    </w:p>
    <w:p w14:paraId="2D35A389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- إذا كان هناك عدم ثقة، فمن قبل مَن ومن استهدفت؟ </w:t>
      </w:r>
    </w:p>
    <w:p w14:paraId="7DCF9070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2.  هل تظهر آراء مسبقة ضدك؟ ما هي تلك الآراء المسبقة وبخصوص أي حالات/أمور أو </w:t>
      </w:r>
    </w:p>
    <w:p w14:paraId="1EE51871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في أي أماكن (أمثلة)؟</w:t>
      </w:r>
    </w:p>
    <w:p w14:paraId="55E7755A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BC75D0">
        <w:rPr>
          <w:b/>
          <w:bCs/>
          <w:sz w:val="24"/>
          <w:szCs w:val="24"/>
          <w:rtl/>
        </w:rPr>
        <w:t>الشعور بالأمان</w:t>
      </w:r>
    </w:p>
    <w:p w14:paraId="2B8DD06B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1.  هل لديكم تجارب أو ملاحظات أن هناك منطقة أو مكان في المدينة غير آمن لكم أو لشخص يتبع للمجموعة؟ إذا كانت الإجابة نعم فأبلغ عن ذلك بشكل أدق.</w:t>
      </w:r>
    </w:p>
    <w:p w14:paraId="7A8160B9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2.  هل لديكم تجارب خاصة بكم أو ملاحظات بخصوص التمييز الذي يستهدف الآخرين (التعليم، حياة العمل، </w:t>
      </w:r>
    </w:p>
    <w:p w14:paraId="5068A0D4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الخدمات والمطاعم والأماكن العامة ووسائل النقل وما شابه ذلك).</w:t>
      </w:r>
    </w:p>
    <w:p w14:paraId="58EEB629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3.  هل تشعرون بأنه يتم قبولكم كما أنتم؟ </w:t>
      </w:r>
    </w:p>
    <w:p w14:paraId="58CF383B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4.  هل تعرفون حقوقكم؟ إذا نعم، فأذكر أمثلة؟</w:t>
      </w:r>
    </w:p>
    <w:p w14:paraId="20AD1A82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BC75D0">
        <w:rPr>
          <w:b/>
          <w:bCs/>
          <w:sz w:val="24"/>
          <w:szCs w:val="24"/>
          <w:rtl/>
        </w:rPr>
        <w:t>التعامل المتبادل</w:t>
      </w:r>
    </w:p>
    <w:p w14:paraId="2BDEB65C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1. هل يسكن في منطقة سكنكم أشخاص يتبعون إلى مجموعات سكانية مختلفة بشكل متزن أم بقدر أكثر أشخاص يتبعون إلى مجموعة معينة؟</w:t>
      </w:r>
    </w:p>
    <w:p w14:paraId="1A06A5B1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- ما هي رغبتكم بخصوص تركيبة السكان في منطقة السكن ولماذا؟</w:t>
      </w:r>
    </w:p>
    <w:p w14:paraId="0C0F289B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lastRenderedPageBreak/>
        <w:t>2.  هل لديكم أصدقاء من مختلف المجموعات السكانية أم فقط من مجموعتكم؟</w:t>
      </w:r>
    </w:p>
    <w:p w14:paraId="3C9589B7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- إذا كان فقط من مجموعتكم، فما هي الأفكار التي يُثيرها ذلك؟</w:t>
      </w:r>
    </w:p>
    <w:p w14:paraId="4FD10F4A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3.  هل تقضون وقت الفراغ وتمارسون الأمور بشكل أساسي مع مجموعتكم أم مع آخرين من خلفيات مختلفة؟</w:t>
      </w:r>
    </w:p>
    <w:p w14:paraId="2244739C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- إذا كان مع مجموعتكم فقط، فما هي وجهة نظركم بخصوص ذلك؟</w:t>
      </w:r>
    </w:p>
    <w:p w14:paraId="3713E676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 xml:space="preserve">4.  هل تحصلون على الدعم عندما تحتاجون إليه، وهل تقدمون </w:t>
      </w:r>
    </w:p>
    <w:p w14:paraId="117D1EF4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BC75D0">
        <w:rPr>
          <w:sz w:val="24"/>
          <w:szCs w:val="24"/>
          <w:rtl/>
        </w:rPr>
        <w:t>الدعم للآخرين؟</w:t>
      </w:r>
    </w:p>
    <w:p w14:paraId="08192134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BC75D0">
        <w:rPr>
          <w:b/>
          <w:bCs/>
          <w:sz w:val="24"/>
          <w:szCs w:val="24"/>
          <w:rtl/>
        </w:rPr>
        <w:t>الملخص:</w:t>
      </w:r>
    </w:p>
    <w:p w14:paraId="1D9BBAB7" w14:textId="471B81F6" w:rsidR="00D03637" w:rsidRDefault="00D03637" w:rsidP="00D03637">
      <w:pPr>
        <w:rPr>
          <w:lang w:val="sw-KE"/>
        </w:rPr>
      </w:pPr>
      <w:r w:rsidRPr="00BC75D0">
        <w:rPr>
          <w:sz w:val="24"/>
          <w:szCs w:val="24"/>
          <w:rtl/>
        </w:rPr>
        <w:t>ماذا يتوجب فعله ومع مَن كي تكون العلاقات فيما بين الأشخاص من مختلف المجموعات السكانية أفضل للجميع؟</w:t>
      </w:r>
    </w:p>
    <w:p w14:paraId="16447EF7" w14:textId="77777777" w:rsidR="00D03637" w:rsidRDefault="00D03637" w:rsidP="00D03637">
      <w:pPr>
        <w:rPr>
          <w:lang w:val="sw-KE"/>
        </w:rPr>
      </w:pPr>
    </w:p>
    <w:p w14:paraId="1A75A3A1" w14:textId="77777777" w:rsidR="00D03637" w:rsidRDefault="00D03637" w:rsidP="00D03637">
      <w:pPr>
        <w:pStyle w:val="Otsikko1"/>
        <w:bidi/>
        <w:jc w:val="both"/>
        <w:rPr>
          <w:lang w:val="sw-KE"/>
        </w:rPr>
      </w:pPr>
      <w:r>
        <w:rPr>
          <w:lang w:val="sw-KE"/>
        </w:rPr>
        <w:br w:type="page"/>
      </w:r>
    </w:p>
    <w:p w14:paraId="737B60CB" w14:textId="020B0D18" w:rsidR="00D03637" w:rsidRPr="00D03637" w:rsidRDefault="00D03637" w:rsidP="00D03637">
      <w:pPr>
        <w:pStyle w:val="Otsikko1"/>
        <w:bidi/>
        <w:jc w:val="both"/>
      </w:pPr>
      <w:r w:rsidRPr="00D03637">
        <w:rPr>
          <w:lang w:val="sw-KE"/>
        </w:rPr>
        <w:lastRenderedPageBreak/>
        <w:t xml:space="preserve"> </w:t>
      </w:r>
      <w:r>
        <w:rPr>
          <w:rtl/>
        </w:rPr>
        <w:t>إرشادات لجلسة التعريف</w:t>
      </w:r>
      <w:r w:rsidRPr="00D03637">
        <w:t xml:space="preserve"> </w:t>
      </w:r>
      <w:r w:rsidRPr="00335567">
        <w:t>OHJEISTUS PEREHDYTYSTILAISUUTEEN</w:t>
      </w:r>
      <w:r>
        <w:t xml:space="preserve"> /</w:t>
      </w:r>
    </w:p>
    <w:p w14:paraId="10FA0FA6" w14:textId="77777777" w:rsidR="00D03637" w:rsidRDefault="00D03637" w:rsidP="00D03637">
      <w:pPr>
        <w:bidi/>
        <w:jc w:val="both"/>
        <w:rPr>
          <w:sz w:val="24"/>
          <w:szCs w:val="24"/>
        </w:rPr>
      </w:pPr>
    </w:p>
    <w:p w14:paraId="4B4E81E5" w14:textId="54CE7F64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CE5D7" wp14:editId="2CE68FC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884655798" name="Vapaamuotoinen: Muo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7AC0D" id="Vapaamuotoinen: Muoto 35" o:spid="_x0000_s1026" style="position:absolute;margin-left:0;margin-top:934.95pt;width:37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A3528" wp14:editId="33F9A60D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845053676" name="Vapaamuotoinen: Muo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0357" id="Vapaamuotoinen: Muoto 34" o:spid="_x0000_s1026" style="position:absolute;margin-left:623.95pt;margin-top:0;width:1188pt;height:9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62761" wp14:editId="27254420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3695700" cy="399415"/>
                <wp:effectExtent l="0" t="0" r="0" b="0"/>
                <wp:wrapNone/>
                <wp:docPr id="1746924887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0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AFB70" w14:textId="77777777" w:rsidR="00D03637" w:rsidRDefault="00D03637" w:rsidP="00D03637">
                            <w:pPr>
                              <w:tabs>
                                <w:tab w:val="left" w:pos="815"/>
                              </w:tabs>
                              <w:bidi/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"/>
                              </w:rPr>
                              <w:t>20</w:t>
                            </w:r>
                            <w:r>
                              <w:rPr>
                                <w:rtl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أداة للبلديات لتعزيز العلاقات السكانية الجيدة</w:t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62761" id="Suorakulmio 33" o:spid="_x0000_s1026" style="position:absolute;left:0;text-align:left;margin-left:10.1pt;margin-top:945.85pt;width:291pt;height:31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" filled="f" stroked="f">
                <v:textbox style="mso-fit-shape-to-text:t" inset="0,0,0,0">
                  <w:txbxContent>
                    <w:p w14:paraId="4D5AFB70" w14:textId="77777777" w:rsidR="00D03637" w:rsidRDefault="00D03637" w:rsidP="00D03637">
                      <w:pPr>
                        <w:tabs>
                          <w:tab w:val="left" w:pos="815"/>
                        </w:tabs>
                        <w:bidi/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"/>
                        </w:rPr>
                        <w:t>20</w:t>
                      </w:r>
                      <w:r>
                        <w:rPr>
                          <w:rtl/>
                          <w:lang w:bidi="ar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أداة للبلديات لتعزيز العلاقات السكانية الجيدة</w:t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FB4C2" wp14:editId="1B2080AA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3126105" cy="385445"/>
                <wp:effectExtent l="0" t="0" r="0" b="0"/>
                <wp:wrapNone/>
                <wp:docPr id="401885817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61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72C7E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الجيد أن يكون هناك مرشدان ومدونان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FB4C2" id="Suorakulmio 31" o:spid="_x0000_s1027" style="position:absolute;left:0;text-align:left;margin-left:101.95pt;margin-top:778.55pt;width:246.15pt;height:30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" filled="f" stroked="f">
                <v:textbox style="mso-fit-shape-to-text:t" inset="0,0,0,0">
                  <w:txbxContent>
                    <w:p w14:paraId="0D272C7E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الجيد أن يكون هناك مرشدان ومدونان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65C28" wp14:editId="08606A53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444750" cy="385445"/>
                <wp:effectExtent l="0" t="0" r="0" b="0"/>
                <wp:wrapNone/>
                <wp:docPr id="1430306106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DEFA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والتقسيم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إلى مجموعات صغيرة أو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5C28" id="Suorakulmio 30" o:spid="_x0000_s1028" style="position:absolute;left:0;text-align:left;margin-left:121.95pt;margin-top:806.55pt;width:192.5pt;height:3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" filled="f" stroked="f">
                <v:textbox style="mso-fit-shape-to-text:t" inset="0,0,0,0">
                  <w:txbxContent>
                    <w:p w14:paraId="3C3DEFA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والتقسيم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إلى مجموعات صغيرة أو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A30A9" wp14:editId="7302DFF6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2689225" cy="385445"/>
                <wp:effectExtent l="0" t="0" r="0" b="0"/>
                <wp:wrapNone/>
                <wp:docPr id="2057779512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922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0CDDE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 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-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تنظيم جلسة أخرى في موعد آخر.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30A9" id="Suorakulmio 29" o:spid="_x0000_s1029" style="position:absolute;left:0;text-align:left;margin-left:121.95pt;margin-top:834.55pt;width:211.75pt;height:3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" filled="f" stroked="f">
                <v:textbox style="mso-fit-shape-to-text:t" inset="0,0,0,0">
                  <w:txbxContent>
                    <w:p w14:paraId="5E10CDDE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 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-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تنظيم جلسة أخرى في موعد آخر.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9C433" wp14:editId="0FD3AD9C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464945" cy="411480"/>
                <wp:effectExtent l="0" t="0" r="0" b="0"/>
                <wp:wrapNone/>
                <wp:docPr id="1351512246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4C991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2.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إرشادات للمرشد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C433" id="Suorakulmio 28" o:spid="_x0000_s1030" style="position:absolute;left:0;text-align:left;margin-left:705pt;margin-top:130.85pt;width:115.35pt;height:32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" filled="f" stroked="f">
                <v:textbox style="mso-fit-shape-to-text:t" inset="0,0,0,0">
                  <w:txbxContent>
                    <w:p w14:paraId="0B84C991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2.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إرشادات للمرشد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8954B" wp14:editId="7D2A7BC1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2491740" cy="385445"/>
                <wp:effectExtent l="0" t="0" r="0" b="0"/>
                <wp:wrapNone/>
                <wp:docPr id="4040587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74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8C8E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ابدأ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الحوار بتقديم الشكر للمشاركين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954B" id="Suorakulmio 27" o:spid="_x0000_s1031" style="position:absolute;left:0;text-align:left;margin-left:705pt;margin-top:158.55pt;width:196.2pt;height:30.3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" filled="f" stroked="f">
                <v:textbox style="mso-fit-shape-to-text:t" inset="0,0,0,0">
                  <w:txbxContent>
                    <w:p w14:paraId="1B78C8E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ابدأ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الحوار بتقديم الشكر للمشاركين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44401" wp14:editId="3C6CF668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2618740" cy="385445"/>
                <wp:effectExtent l="0" t="0" r="0" b="0"/>
                <wp:wrapNone/>
                <wp:docPr id="669011567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874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1BC08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أبلغ عن الهدف من الجلسة: إمكانية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44401" id="Suorakulmio 26" o:spid="_x0000_s1032" style="position:absolute;left:0;text-align:left;margin-left:705pt;margin-top:196.55pt;width:206.2pt;height:30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" filled="f" stroked="f">
                <v:textbox style="mso-fit-shape-to-text:t" inset="0,0,0,0">
                  <w:txbxContent>
                    <w:p w14:paraId="70E1BC08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أبلغ عن الهدف من الجلسة: إمكانية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18141" wp14:editId="07582970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3942715" cy="1757045"/>
                <wp:effectExtent l="0" t="0" r="0" b="0"/>
                <wp:wrapNone/>
                <wp:docPr id="137806108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2715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D0299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التأثير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في إنجاز المساواة </w:t>
                            </w:r>
                          </w:p>
                          <w:p w14:paraId="12096121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بخصوص جميع السكان، بحيث لا تكون هناك عنصرية </w:t>
                            </w:r>
                          </w:p>
                          <w:p w14:paraId="0CDFF5A6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وتمييز ويعيش الجميع معًا ويثقوا </w:t>
                            </w:r>
                          </w:p>
                          <w:p w14:paraId="06DF9FCC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ببعضهم البعض.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8141" id="Suorakulmio 25" o:spid="_x0000_s1033" style="position:absolute;left:0;text-align:left;margin-left:725pt;margin-top:224.55pt;width:310.45pt;height:138.3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" filled="f" stroked="f">
                <v:textbox style="mso-fit-shape-to-text:t" inset="0,0,0,0">
                  <w:txbxContent>
                    <w:p w14:paraId="156D0299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التأثير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في إنجاز المساواة </w:t>
                      </w:r>
                    </w:p>
                    <w:p w14:paraId="12096121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بخصوص جميع السكان، بحيث لا تكون هناك عنصرية </w:t>
                      </w:r>
                    </w:p>
                    <w:p w14:paraId="0CDFF5A6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وتمييز ويعيش الجميع معًا ويثقوا </w:t>
                      </w:r>
                    </w:p>
                    <w:p w14:paraId="06DF9FCC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ببعضهم البعض.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85881" wp14:editId="48808163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3387725" cy="385445"/>
                <wp:effectExtent l="0" t="0" r="0" b="0"/>
                <wp:wrapNone/>
                <wp:docPr id="147281257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72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ED3D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يتمكنون من الإبلاغ عن تجاربهم وملاحظاتهم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85881" id="Suorakulmio 24" o:spid="_x0000_s1034" style="position:absolute;left:0;text-align:left;margin-left:705pt;margin-top:346.55pt;width:266.75pt;height:30.3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" filled="f" stroked="f">
                <v:textbox style="mso-fit-shape-to-text:t" inset="0,0,0,0">
                  <w:txbxContent>
                    <w:p w14:paraId="07DED3D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يتمكنون من الإبلاغ عن تجاربهم وملاحظاتهم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8280E" wp14:editId="5B3FBC2F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3992880" cy="1299845"/>
                <wp:effectExtent l="0" t="0" r="0" b="0"/>
                <wp:wrapNone/>
                <wp:docPr id="2120300880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2880" cy="129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4E939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ووجهات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نظرهم وفيما بعد متخذو القرار </w:t>
                            </w:r>
                          </w:p>
                          <w:p w14:paraId="6643FD68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(رؤساء البلديات، سياسيو المدينة وما شابه ذلك) </w:t>
                            </w:r>
                          </w:p>
                          <w:p w14:paraId="595D667B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كيفية تحسين العلاقات بناءً على الإرشادات التي تقدموها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280E" id="Suorakulmio 23" o:spid="_x0000_s1035" style="position:absolute;left:0;text-align:left;margin-left:725pt;margin-top:374.55pt;width:314.4pt;height:102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" filled="f" stroked="f">
                <v:textbox style="mso-fit-shape-to-text:t" inset="0,0,0,0">
                  <w:txbxContent>
                    <w:p w14:paraId="3D14E939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ووجهات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نظرهم وفيما بعد متخذو القرار </w:t>
                      </w:r>
                    </w:p>
                    <w:p w14:paraId="6643FD68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(رؤساء البلديات، سياسيو المدينة وما شابه ذلك) </w:t>
                      </w:r>
                    </w:p>
                    <w:p w14:paraId="595D667B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كيفية تحسين العلاقات بناءً على الإرشادات التي تقدموها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556BB" wp14:editId="557C075C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3095625" cy="385445"/>
                <wp:effectExtent l="0" t="0" r="0" b="0"/>
                <wp:wrapNone/>
                <wp:docPr id="1099145700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00A7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الجيد تشجيع جميع المشاركين للحديث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556BB" id="Suorakulmio 22" o:spid="_x0000_s1036" style="position:absolute;left:0;text-align:left;margin-left:705pt;margin-top:468.55pt;width:243.75pt;height:30.3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" filled="f" stroked="f">
                <v:textbox style="mso-fit-shape-to-text:t" inset="0,0,0,0">
                  <w:txbxContent>
                    <w:p w14:paraId="55100A7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الجيد تشجيع جميع المشاركين للحديث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D463C" wp14:editId="717355C0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3401060" cy="842645"/>
                <wp:effectExtent l="0" t="0" r="0" b="0"/>
                <wp:wrapNone/>
                <wp:docPr id="1608540995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060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30483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وفي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نفس الوقت تذكر أنه غير مُجبر أي شخص </w:t>
                            </w:r>
                          </w:p>
                          <w:p w14:paraId="6F60F1AD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على الإجابة عنوةً.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463C" id="Suorakulmio 21" o:spid="_x0000_s1037" style="position:absolute;left:0;text-align:left;margin-left:725pt;margin-top:496.55pt;width:267.8pt;height:66.3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" filled="f" stroked="f">
                <v:textbox style="mso-fit-shape-to-text:t" inset="0,0,0,0">
                  <w:txbxContent>
                    <w:p w14:paraId="39D30483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وفي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نفس الوقت تذكر أنه غير مُجبر أي شخص </w:t>
                      </w:r>
                    </w:p>
                    <w:p w14:paraId="6F60F1AD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على الإجابة عنوةً.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DC40D7" wp14:editId="02286A79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3286760" cy="842645"/>
                <wp:effectExtent l="0" t="0" r="0" b="0"/>
                <wp:wrapNone/>
                <wp:docPr id="1152842939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728F7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أبلغ أن كل تجربة وملاحظة ووجهة نظر </w:t>
                            </w:r>
                          </w:p>
                          <w:p w14:paraId="20BB3EE9" w14:textId="77777777" w:rsidR="00D03637" w:rsidRDefault="00D03637" w:rsidP="00D03637">
                            <w:pPr>
                              <w:bidi/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يُبديها المشاركون لا توجد إجابات صحيحة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0D7" id="Suorakulmio 20" o:spid="_x0000_s1038" style="position:absolute;left:0;text-align:left;margin-left:705pt;margin-top:562.55pt;width:258.8pt;height:66.3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" filled="f" stroked="f">
                <v:textbox style="mso-fit-shape-to-text:t" inset="0,0,0,0">
                  <w:txbxContent>
                    <w:p w14:paraId="0F0728F7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أبلغ أن كل تجربة وملاحظة ووجهة نظر </w:t>
                      </w:r>
                    </w:p>
                    <w:p w14:paraId="20BB3EE9" w14:textId="77777777" w:rsidR="00D03637" w:rsidRDefault="00D03637" w:rsidP="00D03637">
                      <w:pPr>
                        <w:bidi/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يُبديها المشاركون لا توجد إجابات صحيحة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0582B" wp14:editId="6E58966A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657860" cy="385445"/>
                <wp:effectExtent l="0" t="0" r="0" b="0"/>
                <wp:wrapNone/>
                <wp:docPr id="1913482404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4A6ED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أو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خاطئة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0582B" id="Suorakulmio 19" o:spid="_x0000_s1039" style="position:absolute;left:0;text-align:left;margin-left:725pt;margin-top:618.55pt;width:51.8pt;height:30.3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" filled="f" stroked="f">
                <v:textbox style="mso-fit-shape-to-text:t" inset="0,0,0,0">
                  <w:txbxContent>
                    <w:p w14:paraId="3EF4A6ED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أو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317DA" wp14:editId="043B2282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104640" cy="385445"/>
                <wp:effectExtent l="0" t="0" r="0" b="0"/>
                <wp:wrapNone/>
                <wp:docPr id="1439382746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464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3DDE7F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الجيد تذكير المشاركين بأنه يتم جمع المعلومات ويتم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317DA" id="Suorakulmio 18" o:spid="_x0000_s1040" style="position:absolute;left:0;text-align:left;margin-left:705pt;margin-top:656.55pt;width:323.2pt;height:30.3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" filled="f" stroked="f">
                <v:textbox style="mso-fit-shape-to-text:t" inset="0,0,0,0">
                  <w:txbxContent>
                    <w:p w14:paraId="0E3DDE7F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الجيد تذكير المشاركين بأنه يتم جمع المعلومات ويتم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6E2CF" wp14:editId="62F1579D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43400" cy="842645"/>
                <wp:effectExtent l="0" t="0" r="0" b="0"/>
                <wp:wrapNone/>
                <wp:docPr id="468930329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D43CE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تقديم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تقريرًا بشأنها إلى متخذي القرار بدون أسماء المشاركين </w:t>
                            </w:r>
                          </w:p>
                          <w:p w14:paraId="3D0F0423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أو أي معلومات أخرى تعريفية للأشخاص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E2CF" id="Suorakulmio 17" o:spid="_x0000_s1041" style="position:absolute;left:0;text-align:left;margin-left:725pt;margin-top:684.55pt;width:342pt;height:66.3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" filled="f" stroked="f">
                <v:textbox style="mso-fit-shape-to-text:t" inset="0,0,0,0">
                  <w:txbxContent>
                    <w:p w14:paraId="27AD43CE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تقديم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تقريرًا بشأنها إلى متخذي القرار بدون أسماء المشاركين </w:t>
                      </w:r>
                    </w:p>
                    <w:p w14:paraId="3D0F0423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أو أي معلومات أخرى تعريفية للأشخاص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D7E628" wp14:editId="58267EA0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5161915" cy="385445"/>
                <wp:effectExtent l="0" t="0" r="0" b="0"/>
                <wp:wrapNone/>
                <wp:docPr id="172745133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91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F1E18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تابع الجدول الزمني، كي يكون هناك متسع من الوقت لجمع كل الأسئلة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7E628" id="Suorakulmio 16" o:spid="_x0000_s1042" style="position:absolute;left:0;text-align:left;margin-left:705pt;margin-top:750.55pt;width:406.45pt;height:30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" filled="f" stroked="f">
                <v:textbox style="mso-fit-shape-to-text:t" inset="0,0,0,0">
                  <w:txbxContent>
                    <w:p w14:paraId="21F1E18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تابع الجدول الزمني، كي يكون هناك متسع من الوقت لجمع كل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566E4" wp14:editId="77D851C7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3175635" cy="1299845"/>
                <wp:effectExtent l="0" t="0" r="0" b="0"/>
                <wp:wrapNone/>
                <wp:docPr id="868540863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635" cy="129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D271D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.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هناك أربع مواضيع أثناء الحوار: الإدماج </w:t>
                            </w:r>
                          </w:p>
                          <w:p w14:paraId="7AE24492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والمواقف والشعور بالأمان والتعامل المتبادل  </w:t>
                            </w:r>
                          </w:p>
                          <w:p w14:paraId="556D885A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(تقريبًا 30 دقيقة لكل موضوع.)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566E4" id="Suorakulmio 15" o:spid="_x0000_s1043" style="position:absolute;left:0;text-align:left;margin-left:725pt;margin-top:778.55pt;width:250.05pt;height:102.3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" filled="f" stroked="f">
                <v:textbox style="mso-fit-shape-to-text:t" inset="0,0,0,0">
                  <w:txbxContent>
                    <w:p w14:paraId="104D271D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.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هناك أربع مواضيع أثناء الحوار: الإدماج </w:t>
                      </w:r>
                    </w:p>
                    <w:p w14:paraId="7AE24492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والمواقف والشعور بالأمان والتعامل المتبادل  </w:t>
                      </w:r>
                    </w:p>
                    <w:p w14:paraId="556D885A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(تقريبًا 30 دقيقة لكل موضوع.)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93B47" wp14:editId="4D09917A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3881755" cy="842645"/>
                <wp:effectExtent l="0" t="0" r="0" b="0"/>
                <wp:wrapNone/>
                <wp:docPr id="1925941143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755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33B3B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إذا أجاب المشاركون على أسئلة الموضوع خلال أقل </w:t>
                            </w:r>
                          </w:p>
                          <w:p w14:paraId="3F041CD4" w14:textId="77777777" w:rsidR="00D03637" w:rsidRDefault="00D03637" w:rsidP="00D03637">
                            <w:pPr>
                              <w:bidi/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نصف ساعة، فتحول إلى الموضوع التالي أو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3B47" id="Suorakulmio 14" o:spid="_x0000_s1044" style="position:absolute;left:0;text-align:left;margin-left:1256.4pt;margin-top:130.55pt;width:305.65pt;height:66.3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" filled="f" stroked="f">
                <v:textbox style="mso-fit-shape-to-text:t" inset="0,0,0,0">
                  <w:txbxContent>
                    <w:p w14:paraId="48033B3B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إذا أجاب المشاركون على أسئلة الموضوع خلال أقل </w:t>
                      </w:r>
                    </w:p>
                    <w:p w14:paraId="3F041CD4" w14:textId="77777777" w:rsidR="00D03637" w:rsidRDefault="00D03637" w:rsidP="00D03637">
                      <w:pPr>
                        <w:bidi/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نصف ساعة، فتحول إلى الموضوع التالي أو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3F5C5" wp14:editId="4902C1E9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082290" cy="411480"/>
                <wp:effectExtent l="0" t="0" r="0" b="0"/>
                <wp:wrapNone/>
                <wp:docPr id="1474655157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229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8AD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اجعل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استراحة قصيرة لمدة 5 دقائق تقريبًا.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F5C5" id="Suorakulmio 13" o:spid="_x0000_s1045" style="position:absolute;left:0;text-align:left;margin-left:1276.4pt;margin-top:186.55pt;width:242.7pt;height:32.4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" filled="f" stroked="f">
                <v:textbox style="mso-fit-shape-to-text:t" inset="0,0,0,0">
                  <w:txbxContent>
                    <w:p w14:paraId="7D788AD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اجعل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استراحة قصيرة لمدة 5 دقائق تقريبًا.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884BE" wp14:editId="2F8ABC2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2929890" cy="385445"/>
                <wp:effectExtent l="0" t="0" r="0" b="0"/>
                <wp:wrapNone/>
                <wp:docPr id="14634355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81F0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اشكر المشاركين في نهاية الحوار وأبلغ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84BE" id="Suorakulmio 12" o:spid="_x0000_s1046" style="position:absolute;left:0;text-align:left;margin-left:1256.4pt;margin-top:224.55pt;width:230.7pt;height:30.3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" filled="f" stroked="f">
                <v:textbox style="mso-fit-shape-to-text:t" inset="0,0,0,0">
                  <w:txbxContent>
                    <w:p w14:paraId="46881F0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اشكر المشاركين في نهاية الحوار وأبلغ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9968BB" wp14:editId="11DA5605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411980" cy="1783080"/>
                <wp:effectExtent l="0" t="0" r="0" b="0"/>
                <wp:wrapNone/>
                <wp:docPr id="1886951930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980" cy="178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35BC1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أنه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 الراغبين (بقدر محدود: 2 - 4 أشخاص) المشاركة </w:t>
                            </w:r>
                          </w:p>
                          <w:p w14:paraId="2E03FB2B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فيما بعد أيضًا في الجلسة التي يتم تنظيمها لمتخذي القرار، </w:t>
                            </w:r>
                          </w:p>
                          <w:p w14:paraId="69C7646E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حيث يتم خلالها تداول </w:t>
                            </w:r>
                          </w:p>
                          <w:p w14:paraId="2164B890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نتائج هذه الحوارات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68BB" id="Suorakulmio 11" o:spid="_x0000_s1047" style="position:absolute;left:0;text-align:left;margin-left:1276.4pt;margin-top:252.55pt;width:347.4pt;height:140.4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" filled="f" stroked="f">
                <v:textbox style="mso-fit-shape-to-text:t" inset="0,0,0,0">
                  <w:txbxContent>
                    <w:p w14:paraId="78A35BC1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أنه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 الراغبين (بقدر محدود: 2 - 4 أشخاص) المشاركة </w:t>
                      </w:r>
                    </w:p>
                    <w:p w14:paraId="2E03FB2B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فيما بعد أيضًا في الجلسة التي يتم تنظيمها لمتخذي القرار، </w:t>
                      </w:r>
                    </w:p>
                    <w:p w14:paraId="69C7646E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حيث يتم خلالها تداول </w:t>
                      </w:r>
                    </w:p>
                    <w:p w14:paraId="2164B890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نتائج هذه الحوارات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53A381" wp14:editId="7456DAEE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979295" cy="411480"/>
                <wp:effectExtent l="0" t="0" r="0" b="0"/>
                <wp:wrapNone/>
                <wp:docPr id="201731006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29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CB44A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3.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إرشادات للقائم بالتدوين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A381" id="Suorakulmio 10" o:spid="_x0000_s1048" style="position:absolute;left:0;text-align:left;margin-left:1256.4pt;margin-top:392.85pt;width:155.85pt;height:32.4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" filled="f" stroked="f">
                <v:textbox style="mso-fit-shape-to-text:t" inset="0,0,0,0">
                  <w:txbxContent>
                    <w:p w14:paraId="6C5CB44A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3.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إرشادات للقائم بالتدوين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44FF9" wp14:editId="1000C9A8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2940685" cy="385445"/>
                <wp:effectExtent l="0" t="0" r="0" b="0"/>
                <wp:wrapNone/>
                <wp:docPr id="201245018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6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A25D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ستحصل على جدول مكتوبة فيه الأسئلة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4FF9" id="Suorakulmio 9" o:spid="_x0000_s1049" style="position:absolute;left:0;text-align:left;margin-left:1256.4pt;margin-top:430.55pt;width:231.55pt;height:30.3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" filled="f" stroked="f">
                <v:textbox style="mso-fit-shape-to-text:t" inset="0,0,0,0">
                  <w:txbxContent>
                    <w:p w14:paraId="55BA25D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ستحصل على جدول مكتوبة فيه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CE191" wp14:editId="47DC0327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2855595" cy="385445"/>
                <wp:effectExtent l="0" t="0" r="0" b="0"/>
                <wp:wrapNone/>
                <wp:docPr id="948545426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D7595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وبإمكانك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أن تكتب فيه المذكرات مباشرةً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E191" id="Suorakulmio 8" o:spid="_x0000_s1050" style="position:absolute;left:0;text-align:left;margin-left:1276.4pt;margin-top:458.55pt;width:224.85pt;height:30.3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" filled="f" stroked="f">
                <v:textbox style="mso-fit-shape-to-text:t" inset="0,0,0,0">
                  <w:txbxContent>
                    <w:p w14:paraId="715D7595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وبإمكانك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أن تكتب فيه المذكرات مباشرةً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1656E9" wp14:editId="494A8B58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2983230" cy="385445"/>
                <wp:effectExtent l="0" t="0" r="0" b="0"/>
                <wp:wrapNone/>
                <wp:docPr id="554321333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32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1340A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بإمكانك أثناء فترة الحوار كتابة مذكرات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56E9" id="Suorakulmio 7" o:spid="_x0000_s1051" style="position:absolute;left:0;text-align:left;margin-left:1256.4pt;margin-top:496.55pt;width:234.9pt;height:30.3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" filled="f" stroked="f">
                <v:textbox style="mso-fit-shape-to-text:t" inset="0,0,0,0">
                  <w:txbxContent>
                    <w:p w14:paraId="7F01340A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بإمكانك أثناء فترة الحوار كتابة مذكرات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10FD50" wp14:editId="79A2AF9F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3007360" cy="1299845"/>
                <wp:effectExtent l="0" t="0" r="0" b="0"/>
                <wp:wrapNone/>
                <wp:docPr id="286552547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9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7993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بتلك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اللغة الأقوى بالنسبة لك. بعد الحوار </w:t>
                            </w:r>
                          </w:p>
                          <w:p w14:paraId="07BDA5A1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تتم كتابة المذكرات بوضوح باللغة الفنلندية </w:t>
                            </w:r>
                          </w:p>
                          <w:p w14:paraId="1187D274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أو السويدية.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FD50" id="Suorakulmio 6" o:spid="_x0000_s1052" style="position:absolute;left:0;text-align:left;margin-left:1276.4pt;margin-top:524.55pt;width:236.8pt;height:102.3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" filled="f" stroked="f">
                <v:textbox style="mso-fit-shape-to-text:t" inset="0,0,0,0">
                  <w:txbxContent>
                    <w:p w14:paraId="7AF7993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بتلك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اللغة الأقوى بالنسبة لك. بعد الحوار </w:t>
                      </w:r>
                    </w:p>
                    <w:p w14:paraId="07BDA5A1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تتم كتابة المذكرات بوضوح باللغة الفنلندية </w:t>
                      </w:r>
                    </w:p>
                    <w:p w14:paraId="1187D274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أو السويدية.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2C9A5" wp14:editId="19210DF7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2850515" cy="385445"/>
                <wp:effectExtent l="0" t="0" r="0" b="0"/>
                <wp:wrapNone/>
                <wp:docPr id="145213148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051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40221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اكتب بقدر ما تستطيع أن تسمع وتكتب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C9A5" id="Suorakulmio 5" o:spid="_x0000_s1053" style="position:absolute;left:0;text-align:left;margin-left:1256.4pt;margin-top:618.55pt;width:224.45pt;height:30.3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" filled="f" stroked="f">
                <v:textbox style="mso-fit-shape-to-text:t" inset="0,0,0,0">
                  <w:txbxContent>
                    <w:p w14:paraId="26A40221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اكتب بقدر ما تستطيع أن تسمع وتكتب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E81C7" wp14:editId="564078E2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481830" cy="385445"/>
                <wp:effectExtent l="0" t="0" r="0" b="0"/>
                <wp:wrapNone/>
                <wp:docPr id="1397413558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18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2EBC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لا داعي للقلق بشأن ما إذا يقول أحد الأشخاص شيئًا "صحيحًا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81C7" id="Suorakulmio 4" o:spid="_x0000_s1054" style="position:absolute;left:0;text-align:left;margin-left:1256.4pt;margin-top:656.55pt;width:352.9pt;height:30.3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" filled="f" stroked="f">
                <v:textbox style="mso-fit-shape-to-text:t" inset="0,0,0,0">
                  <w:txbxContent>
                    <w:p w14:paraId="7BE2EBC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لا داعي للقلق بشأن ما إذا يقول أحد الأشخاص شيئًا "صحيحًا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58A07" wp14:editId="12A05C1E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597535" cy="385445"/>
                <wp:effectExtent l="0" t="0" r="0" b="0"/>
                <wp:wrapNone/>
                <wp:docPr id="956743652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AF01D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أو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خطأً"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8A07" id="Suorakulmio 3" o:spid="_x0000_s1055" style="position:absolute;left:0;text-align:left;margin-left:1276.4pt;margin-top:684.55pt;width:47.05pt;height:30.3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" filled="f" stroked="f">
                <v:textbox style="mso-fit-shape-to-text:t" inset="0,0,0,0">
                  <w:txbxContent>
                    <w:p w14:paraId="650AF01D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أو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خطأً"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5D2D79" wp14:editId="042ADE87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2804160" cy="385445"/>
                <wp:effectExtent l="0" t="0" r="0" b="0"/>
                <wp:wrapNone/>
                <wp:docPr id="1279214447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15977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بإمكانك كتابة بعض المعلومات العامة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D2D79" id="Suorakulmio 2" o:spid="_x0000_s1056" style="position:absolute;left:0;text-align:left;margin-left:1256.4pt;margin-top:722.55pt;width:220.8pt;height:30.3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" filled="f" stroked="f">
                <v:textbox style="mso-fit-shape-to-text:t" inset="0,0,0,0">
                  <w:txbxContent>
                    <w:p w14:paraId="78615977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بإمكانك كتابة بعض المعلومات العامة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A64967" wp14:editId="2A26F0D6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705985" cy="1757045"/>
                <wp:effectExtent l="0" t="0" r="0" b="0"/>
                <wp:wrapNone/>
                <wp:docPr id="313415912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985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61879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عن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المشاركين في الملف. على سبيل المثال إذا كانوا مهاجرين،</w:t>
                            </w:r>
                          </w:p>
                          <w:p w14:paraId="7AB5A9FA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فمن أي بلدان ومنذ متى يسكنون في فنلندا </w:t>
                            </w:r>
                          </w:p>
                          <w:p w14:paraId="2646DBBA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(أقل من 10 سنوات أو أكثر من 10 سنوات)، </w:t>
                            </w:r>
                          </w:p>
                          <w:p w14:paraId="07682473" w14:textId="77777777" w:rsidR="00D03637" w:rsidRDefault="00D03637" w:rsidP="00D03637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bidi/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نساء/رجال أو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 xml:space="preserve">شباب/في سن العمل 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>أو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 xml:space="preserve"> أكبر سنًا.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4967" id="Suorakulmio 1" o:spid="_x0000_s1057" style="position:absolute;left:0;text-align:left;margin-left:1276.4pt;margin-top:750.55pt;width:370.55pt;height:138.3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" filled="f" stroked="f">
                <v:textbox style="mso-fit-shape-to-text:t" inset="0,0,0,0">
                  <w:txbxContent>
                    <w:p w14:paraId="50161879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عن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المشاركين في الملف. على سبيل المثال إذا كانوا مهاجرين،</w:t>
                      </w:r>
                    </w:p>
                    <w:p w14:paraId="7AB5A9FA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فمن أي بلدان ومنذ متى يسكنون في فنلندا </w:t>
                      </w:r>
                    </w:p>
                    <w:p w14:paraId="2646DBBA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(أقل من 10 سنوات أو أكثر من 10 سنوات)، </w:t>
                      </w:r>
                    </w:p>
                    <w:p w14:paraId="07682473" w14:textId="77777777" w:rsidR="00D03637" w:rsidRDefault="00D03637" w:rsidP="00D03637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bidi/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نساء/رجال أو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 xml:space="preserve">شباب/في سن العمل 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>أو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 xml:space="preserve"> أكبر سنًا.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3BEA7" wp14:editId="54389042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581859071" name="Vapaamuotoinen: Muo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D7EE6" id="Vapaamuotoinen: Muoto 105" o:spid="_x0000_s1026" style="position:absolute;margin-left:0;margin-top:934.95pt;width:37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5F617" wp14:editId="20E6CD67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3700145" cy="482600"/>
                <wp:effectExtent l="0" t="0" r="0" b="0"/>
                <wp:wrapNone/>
                <wp:docPr id="6767308" name="Suorakulmi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014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27137" w14:textId="77777777" w:rsidR="00D03637" w:rsidRDefault="00D03637" w:rsidP="00D03637">
                            <w:pPr>
                              <w:tabs>
                                <w:tab w:val="left" w:pos="815"/>
                              </w:tabs>
                              <w:bidi/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"/>
                              </w:rPr>
                              <w:t>20</w:t>
                            </w:r>
                            <w:r>
                              <w:rPr>
                                <w:rtl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أداة للبلديات لتعزيز العلاقات السكانية الجيدة</w:t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  <w:lang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F617" id="Suorakulmio 104" o:spid="_x0000_s1058" style="position:absolute;left:0;text-align:left;margin-left:10.1pt;margin-top:945.85pt;width:291.35pt;height:3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" filled="f" stroked="f">
                <v:textbox style="mso-fit-shape-to-text:t" inset="0,0,0,0">
                  <w:txbxContent>
                    <w:p w14:paraId="4B527137" w14:textId="77777777" w:rsidR="00D03637" w:rsidRDefault="00D03637" w:rsidP="00D03637">
                      <w:pPr>
                        <w:tabs>
                          <w:tab w:val="left" w:pos="815"/>
                        </w:tabs>
                        <w:bidi/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"/>
                        </w:rPr>
                        <w:t>20</w:t>
                      </w:r>
                      <w:r>
                        <w:rPr>
                          <w:rtl/>
                          <w:lang w:bidi="ar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أداة للبلديات لتعزيز العلاقات السكانية الجيدة</w:t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  <w:lang w:bidi="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EBFFF" wp14:editId="3FBDEE3B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3126740" cy="387985"/>
                <wp:effectExtent l="0" t="0" r="0" b="0"/>
                <wp:wrapNone/>
                <wp:docPr id="1477787195" name="Suorakulmi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674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E1C5B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من الجيد أن يكون هناك مرشدان ومدونان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BFFF" id="Suorakulmio 103" o:spid="_x0000_s1059" style="position:absolute;left:0;text-align:left;margin-left:101.95pt;margin-top:778.55pt;width:246.2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" filled="f" stroked="f">
                <v:textbox style="mso-fit-shape-to-text:t" inset="0,0,0,0">
                  <w:txbxContent>
                    <w:p w14:paraId="34CE1C5B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من الجيد أن يكون هناك مرشدان ومدونان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88C33" wp14:editId="04FABB80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448560" cy="387985"/>
                <wp:effectExtent l="0" t="0" r="0" b="0"/>
                <wp:wrapNone/>
                <wp:docPr id="268657556" name="Suorakulmi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28C93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والتقسيم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إلى مجموعات صغيرة أو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8C33" id="Suorakulmio 102" o:spid="_x0000_s1060" style="position:absolute;left:0;text-align:left;margin-left:121.95pt;margin-top:806.55pt;width:192.8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" filled="f" stroked="f">
                <v:textbox style="mso-fit-shape-to-text:t" inset="0,0,0,0">
                  <w:txbxContent>
                    <w:p w14:paraId="62228C93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والتقسيم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إلى مجموعات صغيرة أو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77665" wp14:editId="4745FF6C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2690495" cy="387985"/>
                <wp:effectExtent l="0" t="0" r="0" b="0"/>
                <wp:wrapNone/>
                <wp:docPr id="510177801" name="Suorakulmi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049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7C21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 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-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تنظيم جلسة أخرى في موعد آخر.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77665" id="Suorakulmio 101" o:spid="_x0000_s1061" style="position:absolute;left:0;text-align:left;margin-left:121.95pt;margin-top:834.55pt;width:211.8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" filled="f" stroked="f">
                <v:textbox style="mso-fit-shape-to-text:t" inset="0,0,0,0">
                  <w:txbxContent>
                    <w:p w14:paraId="6277C21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 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-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تنظيم جلسة أخرى في موعد آخر.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5A973" wp14:editId="0651B2A5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910827368" name="Vapaamuotoinen: Muo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3FCD" id="Vapaamuotoinen: Muoto 100" o:spid="_x0000_s1026" style="position:absolute;margin-left:623.95pt;margin-top:0;width:1188pt;height:9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299C9" wp14:editId="03F6E48E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463675" cy="422275"/>
                <wp:effectExtent l="0" t="0" r="0" b="0"/>
                <wp:wrapNone/>
                <wp:docPr id="743208074" name="Suorakulmi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67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5E9CCA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2.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إرشادات للمرشد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299C9" id="Suorakulmio 99" o:spid="_x0000_s1062" style="position:absolute;left:0;text-align:left;margin-left:705pt;margin-top:130.85pt;width:115.25pt;height:3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" filled="f" stroked="f">
                <v:textbox style="mso-fit-shape-to-text:t" inset="0,0,0,0">
                  <w:txbxContent>
                    <w:p w14:paraId="275E9CCA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2.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إرشادات للمرشد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29B46" wp14:editId="52CD9759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2494915" cy="387985"/>
                <wp:effectExtent l="0" t="0" r="0" b="0"/>
                <wp:wrapNone/>
                <wp:docPr id="1432735581" name="Suorakulmi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91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1CB72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ابدأ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الحوار بتقديم الشكر للمشاركين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9B46" id="Suorakulmio 98" o:spid="_x0000_s1063" style="position:absolute;left:0;text-align:left;margin-left:705pt;margin-top:158.55pt;width:196.4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" filled="f" stroked="f">
                <v:textbox style="mso-fit-shape-to-text:t" inset="0,0,0,0">
                  <w:txbxContent>
                    <w:p w14:paraId="73B1CB72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ابدأ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الحوار بتقديم الشكر للمشاركين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B8B71" wp14:editId="771560BB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2620645" cy="387985"/>
                <wp:effectExtent l="0" t="0" r="0" b="0"/>
                <wp:wrapNone/>
                <wp:docPr id="1972338322" name="Suorakulmi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064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6BAFF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أبلغ عن الهدف من الجلسة: إمكانية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8B71" id="Suorakulmio 97" o:spid="_x0000_s1064" style="position:absolute;left:0;text-align:left;margin-left:705pt;margin-top:196.55pt;width:206.3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" filled="f" stroked="f">
                <v:textbox style="mso-fit-shape-to-text:t" inset="0,0,0,0">
                  <w:txbxContent>
                    <w:p w14:paraId="06D6BAFF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أبلغ عن الهدف من الجلسة: إمكانية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1650A" wp14:editId="2991E988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3945255" cy="1759585"/>
                <wp:effectExtent l="0" t="0" r="0" b="0"/>
                <wp:wrapNone/>
                <wp:docPr id="1845181111" name="Suorakulmi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5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06F5F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التأثير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في إنجاز المساواة </w:t>
                            </w:r>
                          </w:p>
                          <w:p w14:paraId="354D8C32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بخصوص جميع السكان، بحيث لا تكون هناك عنصرية </w:t>
                            </w:r>
                          </w:p>
                          <w:p w14:paraId="7B08173A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وتمييز ويعيش الجميع معًا ويثقوا </w:t>
                            </w:r>
                          </w:p>
                          <w:p w14:paraId="00700DB3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ببعضهم البعض.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650A" id="Suorakulmio 96" o:spid="_x0000_s1065" style="position:absolute;left:0;text-align:left;margin-left:725pt;margin-top:224.55pt;width:310.65pt;height:138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" filled="f" stroked="f">
                <v:textbox style="mso-fit-shape-to-text:t" inset="0,0,0,0">
                  <w:txbxContent>
                    <w:p w14:paraId="76D06F5F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التأثير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في إنجاز المساواة </w:t>
                      </w:r>
                    </w:p>
                    <w:p w14:paraId="354D8C32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بخصوص جميع السكان، بحيث لا تكون هناك عنصرية </w:t>
                      </w:r>
                    </w:p>
                    <w:p w14:paraId="7B08173A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وتمييز ويعيش الجميع معًا ويثقوا </w:t>
                      </w:r>
                    </w:p>
                    <w:p w14:paraId="00700DB3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ببعضهم البعض.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DF532" wp14:editId="59285EB1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3389630" cy="387985"/>
                <wp:effectExtent l="0" t="0" r="0" b="0"/>
                <wp:wrapNone/>
                <wp:docPr id="1572977355" name="Suorakulmi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963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A48CB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يتمكنون من الإبلاغ عن تجاربهم وملاحظاتهم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F532" id="Suorakulmio 95" o:spid="_x0000_s1066" style="position:absolute;left:0;text-align:left;margin-left:705pt;margin-top:346.55pt;width:266.9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" filled="f" stroked="f">
                <v:textbox style="mso-fit-shape-to-text:t" inset="0,0,0,0">
                  <w:txbxContent>
                    <w:p w14:paraId="65CA48CB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يتمكنون من الإبلاغ عن تجاربهم وملاحظاتهم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43A5B" wp14:editId="7E1E2D83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3996690" cy="1302385"/>
                <wp:effectExtent l="0" t="0" r="0" b="0"/>
                <wp:wrapNone/>
                <wp:docPr id="961937095" name="Suorakulmi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690" cy="1302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77981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ووجهات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نظرهم وفيما بعد متخذو القرار </w:t>
                            </w:r>
                          </w:p>
                          <w:p w14:paraId="62DCFC10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(رؤساء البلديات، سياسيو المدينة وما شابه ذلك) </w:t>
                            </w:r>
                          </w:p>
                          <w:p w14:paraId="52BEE67A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كيفية تحسين العلاقات بناءً على الإرشادات التي تقدموها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3A5B" id="Suorakulmio 94" o:spid="_x0000_s1067" style="position:absolute;left:0;text-align:left;margin-left:725pt;margin-top:374.55pt;width:314.7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" filled="f" stroked="f">
                <v:textbox style="mso-fit-shape-to-text:t" inset="0,0,0,0">
                  <w:txbxContent>
                    <w:p w14:paraId="1C577981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ووجهات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نظرهم وفيما بعد متخذو القرار </w:t>
                      </w:r>
                    </w:p>
                    <w:p w14:paraId="62DCFC10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(رؤساء البلديات، سياسيو المدينة وما شابه ذلك) </w:t>
                      </w:r>
                    </w:p>
                    <w:p w14:paraId="52BEE67A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كيفية تحسين العلاقات بناءً على الإرشادات التي تقدموها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FA1EF" wp14:editId="19D82730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3097530" cy="387985"/>
                <wp:effectExtent l="0" t="0" r="0" b="0"/>
                <wp:wrapNone/>
                <wp:docPr id="1622373117" name="Suorakulmi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753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CA90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الجيد تشجيع جميع المشاركين للحديث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FA1EF" id="Suorakulmio 93" o:spid="_x0000_s1068" style="position:absolute;left:0;text-align:left;margin-left:705pt;margin-top:468.55pt;width:243.9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" filled="f" stroked="f">
                <v:textbox style="mso-fit-shape-to-text:t" inset="0,0,0,0">
                  <w:txbxContent>
                    <w:p w14:paraId="009CA90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الجيد تشجيع جميع المشاركين للحديث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40CC3" wp14:editId="7B9098EC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3402965" cy="845185"/>
                <wp:effectExtent l="0" t="0" r="0" b="0"/>
                <wp:wrapNone/>
                <wp:docPr id="1013703453" name="Suorakulmi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2965" cy="84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DD2DB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وفي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نفس الوقت تذكر أنه غير مُجبر أي شخص </w:t>
                            </w:r>
                          </w:p>
                          <w:p w14:paraId="4E5ED674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على الإجابة عنوةً.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0CC3" id="Suorakulmio 92" o:spid="_x0000_s1069" style="position:absolute;left:0;text-align:left;margin-left:725pt;margin-top:496.55pt;width:267.95pt;height:6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" filled="f" stroked="f">
                <v:textbox style="mso-fit-shape-to-text:t" inset="0,0,0,0">
                  <w:txbxContent>
                    <w:p w14:paraId="150DD2DB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وفي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نفس الوقت تذكر أنه غير مُجبر أي شخص </w:t>
                      </w:r>
                    </w:p>
                    <w:p w14:paraId="4E5ED674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على الإجابة عنوةً.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A84DB" wp14:editId="5E59395C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3289935" cy="845185"/>
                <wp:effectExtent l="0" t="0" r="0" b="0"/>
                <wp:wrapNone/>
                <wp:docPr id="669073147" name="Suorakulmi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935" cy="84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55FCA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أبلغ أن كل تجربة وملاحظة ووجهة نظر </w:t>
                            </w:r>
                          </w:p>
                          <w:p w14:paraId="28C9EF4E" w14:textId="77777777" w:rsidR="00D03637" w:rsidRDefault="00D03637" w:rsidP="00D03637">
                            <w:pPr>
                              <w:bidi/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يُبديها المشاركون لا توجد إجابات صحيحة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4DB" id="Suorakulmio 91" o:spid="_x0000_s1070" style="position:absolute;left:0;text-align:left;margin-left:705pt;margin-top:562.55pt;width:259.05pt;height:6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" filled="f" stroked="f">
                <v:textbox style="mso-fit-shape-to-text:t" inset="0,0,0,0">
                  <w:txbxContent>
                    <w:p w14:paraId="2755FCA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أبلغ أن كل تجربة وملاحظة ووجهة نظر </w:t>
                      </w:r>
                    </w:p>
                    <w:p w14:paraId="28C9EF4E" w14:textId="77777777" w:rsidR="00D03637" w:rsidRDefault="00D03637" w:rsidP="00D03637">
                      <w:pPr>
                        <w:bidi/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يُبديها المشاركون لا توجد إجابات صحيحة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7B4AD" wp14:editId="25BAF7E3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658495" cy="387985"/>
                <wp:effectExtent l="0" t="0" r="0" b="0"/>
                <wp:wrapNone/>
                <wp:docPr id="546782000" name="Suorakulmi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E4100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أو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خاطئة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B4AD" id="Suorakulmio 90" o:spid="_x0000_s1071" style="position:absolute;left:0;text-align:left;margin-left:725pt;margin-top:618.55pt;width:51.8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" filled="f" stroked="f">
                <v:textbox style="mso-fit-shape-to-text:t" inset="0,0,0,0">
                  <w:txbxContent>
                    <w:p w14:paraId="65EE4100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أو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خاطئة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B38FF" wp14:editId="522FB67F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109085" cy="387985"/>
                <wp:effectExtent l="0" t="0" r="0" b="0"/>
                <wp:wrapNone/>
                <wp:docPr id="1631074871" name="Suorakulmi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908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089A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الجيد تذكير المشاركين بأنه يتم جمع المعلومات ويتم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38FF" id="Suorakulmio 89" o:spid="_x0000_s1072" style="position:absolute;left:0;text-align:left;margin-left:705pt;margin-top:656.55pt;width:323.5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" filled="f" stroked="f">
                <v:textbox style="mso-fit-shape-to-text:t" inset="0,0,0,0">
                  <w:txbxContent>
                    <w:p w14:paraId="004089A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الجيد تذكير المشاركين بأنه يتم جمع المعلومات ويتم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67AE9" wp14:editId="2A116C77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131570"/>
                <wp:effectExtent l="0" t="0" r="0" b="0"/>
                <wp:wrapNone/>
                <wp:docPr id="415259631" name="Suorakulmi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1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D6751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تقديم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تقريرًا بشأنها إلى متخذي القرار بدون أسماء المشاركين </w:t>
                            </w:r>
                          </w:p>
                          <w:p w14:paraId="1CA1693E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أو أي معلومات أخرى تعريفية للأشخاص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67AE9" id="Suorakulmio 88" o:spid="_x0000_s1073" style="position:absolute;left:0;text-align:left;margin-left:725pt;margin-top:684.55pt;width:338.95pt;height:8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" filled="f" stroked="f">
                <v:textbox style="mso-fit-shape-to-text:t" inset="0,0,0,0">
                  <w:txbxContent>
                    <w:p w14:paraId="46ED6751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تقديم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تقريرًا بشأنها إلى متخذي القرار بدون أسماء المشاركين </w:t>
                      </w:r>
                    </w:p>
                    <w:p w14:paraId="1CA1693E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أو أي معلومات أخرى تعريفية للأشخاص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6022F" wp14:editId="5BAB77D0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674370"/>
                <wp:effectExtent l="0" t="0" r="0" b="0"/>
                <wp:wrapNone/>
                <wp:docPr id="1429986554" name="Suorakulmi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4F371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تابع الجدول الزمني، كي يكون هناك متسع من الوقت لجمع كل الأسئلة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022F" id="Suorakulmio 87" o:spid="_x0000_s1074" style="position:absolute;left:0;text-align:left;margin-left:705pt;margin-top:750.55pt;width:338.75pt;height:5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" filled="f" stroked="f">
                <v:textbox style="mso-fit-shape-to-text:t" inset="0,0,0,0">
                  <w:txbxContent>
                    <w:p w14:paraId="774F371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تابع الجدول الزمني، كي يكون هناك متسع من الوقت لجمع كل الأسئلة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E67C3" wp14:editId="4599DBA2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3180080" cy="1302385"/>
                <wp:effectExtent l="0" t="0" r="0" b="0"/>
                <wp:wrapNone/>
                <wp:docPr id="1650013228" name="Suorakulmi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302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0E603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. هناك أربع مواضيع أثناء الحوار: الإدماج </w:t>
                            </w:r>
                          </w:p>
                          <w:p w14:paraId="7E84E2B8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والمواقف والشعور بالأمان والتعامل المتبادل  </w:t>
                            </w:r>
                          </w:p>
                          <w:p w14:paraId="4AFAA0AF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(تقريبًا 30 دقيقة لكل موضوع.)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67C3" id="Suorakulmio 86" o:spid="_x0000_s1075" style="position:absolute;left:0;text-align:left;margin-left:725pt;margin-top:778.55pt;width:250.4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" filled="f" stroked="f">
                <v:textbox style="mso-fit-shape-to-text:t" inset="0,0,0,0">
                  <w:txbxContent>
                    <w:p w14:paraId="3500E603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. هناك أربع مواضيع أثناء الحوار: الإدماج </w:t>
                      </w:r>
                    </w:p>
                    <w:p w14:paraId="7E84E2B8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والمواقف والشعور بالأمان والتعامل المتبادل  </w:t>
                      </w:r>
                    </w:p>
                    <w:p w14:paraId="4AFAA0AF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(تقريبًا 30 دقيقة لكل موضوع.)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FA7DE" wp14:editId="0079B974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3885565" cy="845185"/>
                <wp:effectExtent l="0" t="0" r="0" b="0"/>
                <wp:wrapNone/>
                <wp:docPr id="949755275" name="Suorakulmi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5565" cy="84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32C86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إذا أجاب المشاركون على أسئلة الموضوع خلال أقل </w:t>
                            </w:r>
                          </w:p>
                          <w:p w14:paraId="0AFFC715" w14:textId="77777777" w:rsidR="00D03637" w:rsidRDefault="00D03637" w:rsidP="00D03637">
                            <w:pPr>
                              <w:bidi/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من نصف ساعة، فتحول إلى الموضوع التالي أو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A7DE" id="Suorakulmio 85" o:spid="_x0000_s1076" style="position:absolute;left:0;text-align:left;margin-left:1256.4pt;margin-top:130.55pt;width:305.95pt;height:6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" filled="f" stroked="f">
                <v:textbox style="mso-fit-shape-to-text:t" inset="0,0,0,0">
                  <w:txbxContent>
                    <w:p w14:paraId="0BF32C86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إذا أجاب المشاركون على أسئلة الموضوع خلال أقل </w:t>
                      </w:r>
                    </w:p>
                    <w:p w14:paraId="0AFFC715" w14:textId="77777777" w:rsidR="00D03637" w:rsidRDefault="00D03637" w:rsidP="00D03637">
                      <w:pPr>
                        <w:bidi/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من نصف ساعة، فتحول إلى الموضوع التالي أو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7BC26" wp14:editId="780E40AD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084195" cy="422275"/>
                <wp:effectExtent l="0" t="0" r="0" b="0"/>
                <wp:wrapNone/>
                <wp:docPr id="2049252210" name="Suorakulmi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51F2A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اجعل استراحة قصيرة لمدة 5 دقائق تقريبًا.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BC26" id="Suorakulmio 84" o:spid="_x0000_s1077" style="position:absolute;left:0;text-align:left;margin-left:1276.4pt;margin-top:186.55pt;width:242.85pt;height:3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" filled="f" stroked="f">
                <v:textbox style="mso-fit-shape-to-text:t" inset="0,0,0,0">
                  <w:txbxContent>
                    <w:p w14:paraId="11851F2A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اجعل استراحة قصيرة لمدة 5 دقائق تقريبًا.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9E919" wp14:editId="10A17D3C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2933065" cy="387985"/>
                <wp:effectExtent l="0" t="0" r="0" b="0"/>
                <wp:wrapNone/>
                <wp:docPr id="1852340208" name="Suorakulmi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93A0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اشكر المشاركين في نهاية الحوار وأبلغ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9E919" id="Suorakulmio 83" o:spid="_x0000_s1078" style="position:absolute;left:0;text-align:left;margin-left:1256.4pt;margin-top:224.55pt;width:230.9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" filled="f" stroked="f">
                <v:textbox style="mso-fit-shape-to-text:t" inset="0,0,0,0">
                  <w:txbxContent>
                    <w:p w14:paraId="3B093A0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اشكر المشاركين في نهاية الحوار وأبلغ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0687A" wp14:editId="76B8665E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080260"/>
                <wp:effectExtent l="0" t="0" r="0" b="0"/>
                <wp:wrapNone/>
                <wp:docPr id="837126528" name="Suorakulmi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8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38849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أنه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 الراغبين (بقدر محدود: 2 - 4 أشخاص) المشاركة </w:t>
                            </w:r>
                          </w:p>
                          <w:p w14:paraId="5E905ABE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فيما بعد أيضًا في الجلسة التي يتم تنظيمها لمتخذي القرار، </w:t>
                            </w:r>
                          </w:p>
                          <w:p w14:paraId="62F61F89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حيث يتم خلالها تداول </w:t>
                            </w:r>
                          </w:p>
                          <w:p w14:paraId="1724B5EB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نتائج هذه الحوارات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687A" id="Suorakulmio 82" o:spid="_x0000_s1079" style="position:absolute;left:0;text-align:left;margin-left:1276.4pt;margin-top:252.55pt;width:339pt;height:163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" filled="f" stroked="f">
                <v:textbox style="mso-fit-shape-to-text:t" inset="0,0,0,0">
                  <w:txbxContent>
                    <w:p w14:paraId="6C038849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أنه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 الراغبين (بقدر محدود: 2 - 4 أشخاص) المشاركة </w:t>
                      </w:r>
                    </w:p>
                    <w:p w14:paraId="5E905ABE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فيما بعد أيضًا في الجلسة التي يتم تنظيمها لمتخذي القرار، </w:t>
                      </w:r>
                    </w:p>
                    <w:p w14:paraId="62F61F89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حيث يتم خلالها تداول </w:t>
                      </w:r>
                    </w:p>
                    <w:p w14:paraId="1724B5EB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نتائج هذه الحوارات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0F05" wp14:editId="18565467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978025" cy="422275"/>
                <wp:effectExtent l="0" t="0" r="0" b="0"/>
                <wp:wrapNone/>
                <wp:docPr id="1028718004" name="Suorakulmi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0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3C877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3.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إرشادات للقائم بالتدوين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50F05" id="Suorakulmio 81" o:spid="_x0000_s1080" style="position:absolute;left:0;text-align:left;margin-left:1256.4pt;margin-top:392.85pt;width:155.75pt;height:3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" filled="f" stroked="f">
                <v:textbox style="mso-fit-shape-to-text:t" inset="0,0,0,0">
                  <w:txbxContent>
                    <w:p w14:paraId="7663C877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3.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إرشادات للقائم بالتدوين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E38F1" wp14:editId="5699BE18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2941955" cy="387985"/>
                <wp:effectExtent l="0" t="0" r="0" b="0"/>
                <wp:wrapNone/>
                <wp:docPr id="832473896" name="Suorakulmi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95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E8419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ستحصل على جدول مكتوبة فيه الأسئلة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38F1" id="Suorakulmio 80" o:spid="_x0000_s1081" style="position:absolute;left:0;text-align:left;margin-left:1256.4pt;margin-top:430.55pt;width:231.6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" filled="f" stroked="f">
                <v:textbox style="mso-fit-shape-to-text:t" inset="0,0,0,0">
                  <w:txbxContent>
                    <w:p w14:paraId="6D0E8419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ستحصل على جدول مكتوبة فيه الأسئلة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B2E6C" wp14:editId="349638C6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2858135" cy="387985"/>
                <wp:effectExtent l="0" t="0" r="0" b="0"/>
                <wp:wrapNone/>
                <wp:docPr id="1886382543" name="Suorakulmi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813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EB17C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وبإمكانك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أن تكتب فيه المذكرات مباشرةً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B2E6C" id="Suorakulmio 79" o:spid="_x0000_s1082" style="position:absolute;left:0;text-align:left;margin-left:1276.4pt;margin-top:458.55pt;width:225.0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" filled="f" stroked="f">
                <v:textbox style="mso-fit-shape-to-text:t" inset="0,0,0,0">
                  <w:txbxContent>
                    <w:p w14:paraId="60EEB17C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وبإمكانك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أن تكتب فيه المذكرات مباشرةً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0B9E7" wp14:editId="797404F1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2987040" cy="387985"/>
                <wp:effectExtent l="0" t="0" r="0" b="0"/>
                <wp:wrapNone/>
                <wp:docPr id="1996239015" name="Suorakulmi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704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BCC5F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بإمكانك أثناء فترة الحوار كتابة مذكرات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0B9E7" id="Suorakulmio 78" o:spid="_x0000_s1083" style="position:absolute;left:0;text-align:left;margin-left:1256.4pt;margin-top:496.55pt;width:235.2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" filled="f" stroked="f">
                <v:textbox style="mso-fit-shape-to-text:t" inset="0,0,0,0">
                  <w:txbxContent>
                    <w:p w14:paraId="401BCC5F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بإمكانك أثناء فترة الحوار كتابة مذكرات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8B680" wp14:editId="6617498E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3011805" cy="1302385"/>
                <wp:effectExtent l="0" t="0" r="0" b="0"/>
                <wp:wrapNone/>
                <wp:docPr id="465116795" name="Suorakulmi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1805" cy="1302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C28B0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بتلك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اللغة الأقوى بالنسبة لك. بعد الحوار </w:t>
                            </w:r>
                          </w:p>
                          <w:p w14:paraId="0731A90E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تتم كتابة المذكرات بوضوح باللغة الفنلندية </w:t>
                            </w:r>
                          </w:p>
                          <w:p w14:paraId="172F2BA5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أو السويدية.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B680" id="Suorakulmio 77" o:spid="_x0000_s1084" style="position:absolute;left:0;text-align:left;margin-left:1276.4pt;margin-top:524.55pt;width:237.1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" filled="f" stroked="f">
                <v:textbox style="mso-fit-shape-to-text:t" inset="0,0,0,0">
                  <w:txbxContent>
                    <w:p w14:paraId="057C28B0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بتلك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اللغة الأقوى بالنسبة لك. بعد الحوار </w:t>
                      </w:r>
                    </w:p>
                    <w:p w14:paraId="0731A90E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تتم كتابة المذكرات بوضوح باللغة الفنلندية </w:t>
                      </w:r>
                    </w:p>
                    <w:p w14:paraId="172F2BA5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أو السويدية.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E0F56" wp14:editId="3ADEF7F3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2851785" cy="387985"/>
                <wp:effectExtent l="0" t="0" r="0" b="0"/>
                <wp:wrapNone/>
                <wp:docPr id="834296724" name="Suorakulmi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A1D34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اكتب بقدر ما تستطيع أن تسمع وتكتب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0F56" id="Suorakulmio 76" o:spid="_x0000_s1085" style="position:absolute;left:0;text-align:left;margin-left:1256.4pt;margin-top:618.55pt;width:224.55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" filled="f" stroked="f">
                <v:textbox style="mso-fit-shape-to-text:t" inset="0,0,0,0">
                  <w:txbxContent>
                    <w:p w14:paraId="07AA1D34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اكتب بقدر ما تستطيع أن تسمع وتكتب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F30FB" wp14:editId="75ADA28E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674370"/>
                <wp:effectExtent l="0" t="0" r="0" b="0"/>
                <wp:wrapNone/>
                <wp:docPr id="1185090284" name="Suorakulmi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F1993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لا داعي للقلق بشأن ما إذا يقول أحد الأشخاص شيئًا "صحيحًا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30FB" id="Suorakulmio 75" o:spid="_x0000_s1086" style="position:absolute;left:0;text-align:left;margin-left:1256.4pt;margin-top:656.55pt;width:338.85pt;height:5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" filled="f" stroked="f">
                <v:textbox style="mso-fit-shape-to-text:t" inset="0,0,0,0">
                  <w:txbxContent>
                    <w:p w14:paraId="242F1993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لا داعي للقلق بشأن ما إذا يقول أحد الأشخاص شيئًا "صحيحًا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6E5BF" wp14:editId="1649A9CF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598170" cy="387985"/>
                <wp:effectExtent l="0" t="0" r="0" b="0"/>
                <wp:wrapNone/>
                <wp:docPr id="1956875782" name="Suorakulmi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4F365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أو خطأً"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E5BF" id="Suorakulmio 74" o:spid="_x0000_s1087" style="position:absolute;left:0;text-align:left;margin-left:1276.4pt;margin-top:684.55pt;width:47.1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" filled="f" stroked="f">
                <v:textbox style="mso-fit-shape-to-text:t" inset="0,0,0,0">
                  <w:txbxContent>
                    <w:p w14:paraId="3DF4F365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أو خطأً"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8C50D" wp14:editId="5FB64C8B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2807970" cy="387985"/>
                <wp:effectExtent l="0" t="0" r="0" b="0"/>
                <wp:wrapNone/>
                <wp:docPr id="1729520240" name="Suorakulmi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A3F1B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·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بإمكانك كتابة بعض المعلومات العامة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C50D" id="Suorakulmio 73" o:spid="_x0000_s1088" style="position:absolute;left:0;text-align:left;margin-left:1256.4pt;margin-top:722.55pt;width:221.1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" filled="f" stroked="f">
                <v:textbox style="mso-fit-shape-to-text:t" inset="0,0,0,0">
                  <w:txbxContent>
                    <w:p w14:paraId="792A3F1B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·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بإمكانك كتابة بعض المعلومات العامة 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C5684" wp14:editId="62CCD4EC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2401570"/>
                <wp:effectExtent l="0" t="0" r="0" b="0"/>
                <wp:wrapNone/>
                <wp:docPr id="1406069138" name="Suorakulmi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0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3F1B5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عن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المشاركين في الملف. على سبيل المثال إذا كانوا مهاجرين،</w:t>
                            </w:r>
                          </w:p>
                          <w:p w14:paraId="4C1C932E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فمن أي بلدان ومنذ متى يسكنون في فنلندا </w:t>
                            </w:r>
                          </w:p>
                          <w:p w14:paraId="7F473129" w14:textId="77777777" w:rsidR="00D03637" w:rsidRDefault="00D03637" w:rsidP="00D03637">
                            <w:pPr>
                              <w:bidi/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(أقل من 10 سنوات أو أكثر من 10 سنوات)، </w:t>
                            </w:r>
                          </w:p>
                          <w:p w14:paraId="6935EFD9" w14:textId="77777777" w:rsidR="00D03637" w:rsidRDefault="00D03637" w:rsidP="00D03637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bidi/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نساء/رجال أو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 xml:space="preserve">شباب/في سن العمل 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>أو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ab/>
                              <w:t xml:space="preserve"> أكبر سنًا.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C5684" id="Suorakulmio 72" o:spid="_x0000_s1089" style="position:absolute;left:0;text-align:left;margin-left:1276.4pt;margin-top:750.55pt;width:339pt;height:18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" filled="f" stroked="f">
                <v:textbox style="mso-fit-shape-to-text:t" inset="0,0,0,0">
                  <w:txbxContent>
                    <w:p w14:paraId="64C3F1B5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عن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المشاركين في الملف. على سبيل المثال إذا كانوا مهاجرين،</w:t>
                      </w:r>
                    </w:p>
                    <w:p w14:paraId="4C1C932E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فمن أي بلدان ومنذ متى يسكنون في فنلندا </w:t>
                      </w:r>
                    </w:p>
                    <w:p w14:paraId="7F473129" w14:textId="77777777" w:rsidR="00D03637" w:rsidRDefault="00D03637" w:rsidP="00D03637">
                      <w:pPr>
                        <w:bidi/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(أقل من 10 سنوات أو أكثر من 10 سنوات)، </w:t>
                      </w:r>
                    </w:p>
                    <w:p w14:paraId="6935EFD9" w14:textId="77777777" w:rsidR="00D03637" w:rsidRDefault="00D03637" w:rsidP="00D03637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bidi/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نساء/رجال أو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 xml:space="preserve">شباب/في سن العمل 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>أو</w:t>
                      </w:r>
                      <w:r>
                        <w:rPr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ab/>
                        <w:t xml:space="preserve"> أكبر سنًا.</w:t>
                      </w:r>
                    </w:p>
                  </w:txbxContent>
                </v:textbox>
              </v:rect>
            </w:pict>
          </mc:Fallback>
        </mc:AlternateContent>
      </w:r>
      <w:r w:rsidRPr="00D03637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FFB24" wp14:editId="32F85D00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2874010" cy="387985"/>
                <wp:effectExtent l="0" t="0" r="0" b="0"/>
                <wp:wrapNone/>
                <wp:docPr id="1211422137" name="Suorakulmi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01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F3EB5" w14:textId="77777777" w:rsidR="00D03637" w:rsidRDefault="00D03637" w:rsidP="00D03637">
                            <w:pPr>
                              <w:bidi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 xml:space="preserve">•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rtl/>
                                <w:lang w:bidi="ar"/>
                              </w:rPr>
                              <w:t>إذا كان هناك قدر أكثر من المشاركين: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FB24" id="Suorakulmio 71" o:spid="_x0000_s1090" style="position:absolute;left:0;text-align:left;margin-left:101.95pt;margin-top:740.55pt;width:226.3pt;height:3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" filled="f" stroked="f">
                <v:textbox style="mso-fit-shape-to-text:t" inset="0,0,0,0">
                  <w:txbxContent>
                    <w:p w14:paraId="553F3EB5" w14:textId="77777777" w:rsidR="00D03637" w:rsidRDefault="00D03637" w:rsidP="00D03637">
                      <w:pPr>
                        <w:bidi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 xml:space="preserve">•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rtl/>
                          <w:lang w:bidi="ar"/>
                        </w:rPr>
                        <w:t>إذا كان هناك قدر أكثر من المشاركين:</w:t>
                      </w:r>
                    </w:p>
                  </w:txbxContent>
                </v:textbox>
              </v:rect>
            </w:pict>
          </mc:Fallback>
        </mc:AlternateContent>
      </w:r>
    </w:p>
    <w:p w14:paraId="1DDA1751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  <w:lang w:val="sw-KE"/>
        </w:rPr>
      </w:pPr>
      <w:r w:rsidRPr="00D03637">
        <w:rPr>
          <w:b/>
          <w:bCs/>
          <w:sz w:val="24"/>
          <w:szCs w:val="24"/>
          <w:rtl/>
        </w:rPr>
        <w:t>1. يتم جمع المعلومات من خلال جلسة الحوار وباللغة الأم.</w:t>
      </w:r>
    </w:p>
    <w:p w14:paraId="52BD5232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 xml:space="preserve">• من المهم أثناء الجلسة التعامل بشكل متبادل وأن يكون المكان آمنًا، بحيث يكون بإمكان كل مشارك فيه </w:t>
      </w:r>
    </w:p>
    <w:p w14:paraId="440724DA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مشاركة تجاربه وملاحظاته ووجهات نظره.</w:t>
      </w:r>
    </w:p>
    <w:p w14:paraId="611D8D1E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• ليس الهدف التوافق في الرأي وإنما الحوار بنّاء.</w:t>
      </w:r>
    </w:p>
    <w:p w14:paraId="45BBB481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• يتم إجراء الحوار من خلال مجموعة صغيرة مكونة كحد أقصى من 12 شخص.</w:t>
      </w:r>
    </w:p>
    <w:p w14:paraId="4D089553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• يوجد في كل مجموعة صغيرة مرشد للحوار ومدون.</w:t>
      </w:r>
    </w:p>
    <w:p w14:paraId="5D557089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• إذا كان هناك قدر أكثر من المشاركين:</w:t>
      </w:r>
    </w:p>
    <w:p w14:paraId="31CB1A60" w14:textId="77777777" w:rsidR="00D03637" w:rsidRPr="00D03637" w:rsidRDefault="00D03637" w:rsidP="00D03637">
      <w:pPr>
        <w:bidi/>
        <w:jc w:val="both"/>
        <w:rPr>
          <w:sz w:val="24"/>
          <w:szCs w:val="24"/>
          <w:lang w:val="sw-KE"/>
        </w:rPr>
      </w:pPr>
      <w:r w:rsidRPr="00D03637">
        <w:rPr>
          <w:sz w:val="24"/>
          <w:szCs w:val="24"/>
          <w:rtl/>
        </w:rPr>
        <w:t>• من الجيد أن يكون هناك مرشدان ومدونان وتقسيم إلى مجموعات صغيرة أو</w:t>
      </w:r>
    </w:p>
    <w:p w14:paraId="57BFB036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  - تنظيم جلسة أخرى في موعد آخر.</w:t>
      </w:r>
    </w:p>
    <w:p w14:paraId="6FD7F190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</w:p>
    <w:p w14:paraId="4A5B1B5F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</w:rPr>
      </w:pPr>
      <w:r w:rsidRPr="00D03637">
        <w:rPr>
          <w:b/>
          <w:bCs/>
          <w:sz w:val="24"/>
          <w:szCs w:val="24"/>
          <w:rtl/>
        </w:rPr>
        <w:t>2. إرشادات للمرشد</w:t>
      </w:r>
    </w:p>
    <w:p w14:paraId="2435E14E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ابدأ الحوار بتقديم الشكر للمشاركين</w:t>
      </w:r>
    </w:p>
    <w:p w14:paraId="4211465A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أبلغ عن الهدف من الجلسة: إمكانية التأثير في إنجاز المساواة </w:t>
      </w:r>
    </w:p>
    <w:p w14:paraId="2BC4BC72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بخصوص جميع السكان، بحيث لا تكون هناك عنصرية وتمييز ويعيش الجميع معًا ويثقوا </w:t>
      </w:r>
    </w:p>
    <w:p w14:paraId="357E1B69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ببعضهم البعض.</w:t>
      </w:r>
    </w:p>
    <w:p w14:paraId="41EE5540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يتمكنون من الإبلاغ عن تجاربهم وملاحظاتهم ووجهات نظرهم وفيما بعد متخذو القرار </w:t>
      </w:r>
    </w:p>
    <w:p w14:paraId="6F494460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(رؤساء البلديات، سياسيو المدينة وما شابه ذلك) كيفية تحسين العلاقات بناءً على الإرشادات التي تقدموها</w:t>
      </w:r>
    </w:p>
    <w:p w14:paraId="68D105B1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من الجيد تشجيع جميع المشاركين للحديث وفي نفس الوقت تذكر أنه غير مُجبر أي شخص </w:t>
      </w:r>
    </w:p>
    <w:p w14:paraId="35D44A04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على الإجابة عنوةً.</w:t>
      </w:r>
    </w:p>
    <w:p w14:paraId="2C2858D1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lastRenderedPageBreak/>
        <w:t>• أبلغ أن كل تجربة وملاحظة ووجهة نظر يُبديها المشاركون لا توجد إجابات صحيحة أو خاطئة</w:t>
      </w:r>
    </w:p>
    <w:p w14:paraId="22E409D7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• من الجيد تذكير المشاركين بأنه يتم جمع المعلومات ويتم إصدار تقارير بشأنها إلى متخذي القرار بدون أسماء المشاركين أو أي بيانات تعريفية أخرى للشخص</w:t>
      </w:r>
    </w:p>
    <w:p w14:paraId="215A54A0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تابع الجدول الزمني، كي يكون هناك متسع من الوقت لجمع كل الأسئلة </w:t>
      </w:r>
    </w:p>
    <w:p w14:paraId="216D3799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. هناك أربع مواضيع أثناء الحوار: الإدماج والمواقف والشعور بالأمان والتعامل المتبادل  </w:t>
      </w:r>
    </w:p>
    <w:p w14:paraId="75FAA845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(تقريبًا 30 دقيقة لكل موضوع.)</w:t>
      </w:r>
    </w:p>
    <w:p w14:paraId="2C16480B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إذا أجاب المشاركون على أسئلة الموضوع خلال أقل من نصف ساعة، فتحول إلى الموضوع التالي أو </w:t>
      </w:r>
    </w:p>
    <w:p w14:paraId="6DD693E7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اجعل استراحة قصيرة لمدة 5 دقائق تقريبًا.</w:t>
      </w:r>
    </w:p>
    <w:p w14:paraId="5BF4F0D0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• اشكر المشاركين في نهاية الحوار وأبلغ أنه بإمكان الراغبين (بقدر محدود: 2 - 4 أشخاص) المشاركة </w:t>
      </w:r>
    </w:p>
    <w:p w14:paraId="5EC74AFB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فيما بعد أيضًا في الجلسة التي يتم تنظيمها لمتخذي القرار، حيث يتم خلالها تداول </w:t>
      </w:r>
    </w:p>
    <w:p w14:paraId="1E945CD9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نتائج هذه الحوارات</w:t>
      </w:r>
    </w:p>
    <w:p w14:paraId="3CBAA642" w14:textId="77777777" w:rsidR="00D03637" w:rsidRPr="00D03637" w:rsidRDefault="00D03637" w:rsidP="00D03637">
      <w:pPr>
        <w:bidi/>
        <w:jc w:val="both"/>
        <w:rPr>
          <w:b/>
          <w:bCs/>
          <w:sz w:val="24"/>
          <w:szCs w:val="24"/>
        </w:rPr>
      </w:pPr>
      <w:r w:rsidRPr="00D03637">
        <w:rPr>
          <w:b/>
          <w:bCs/>
          <w:sz w:val="24"/>
          <w:szCs w:val="24"/>
          <w:rtl/>
        </w:rPr>
        <w:t>3. إرشادات للقائم بالتدوين</w:t>
      </w:r>
    </w:p>
    <w:p w14:paraId="5F88F902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· ستحصل على جدول مكتوبة فيه الأسئلة وبإمكانك أن تكتب فيه المذكرات مباشرةً</w:t>
      </w:r>
    </w:p>
    <w:p w14:paraId="24C5A30F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· بإمكانك أثناء فترة الحوار كتابة مذكرات بتلك اللغة الأقوى بالنسبة لك. بعد الحوار تتم كتابة المذكرات بوضوح باللغة الفنلندية أو باللغة السويدية.</w:t>
      </w:r>
    </w:p>
    <w:p w14:paraId="4D0D4E6A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· اكتب بقدر ما تستطيع أن تسمع وتكتب</w:t>
      </w:r>
    </w:p>
    <w:p w14:paraId="12861BCA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· لا داعي للقلق بشأن ما إذا يقول أحد الأشخاص شيئًا "صحيحًا أو خطأً"</w:t>
      </w:r>
    </w:p>
    <w:p w14:paraId="3DE4E1B6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· بإمكانك كتابة بعض المعلومات العامة عن المشاركين في الملف. على سبيل المثال إذا كانوا مهاجرين،</w:t>
      </w:r>
    </w:p>
    <w:p w14:paraId="10B3C7FB" w14:textId="77777777" w:rsidR="00D03637" w:rsidRPr="00D03637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 xml:space="preserve">فمن أي بلدان ومنذ متى يسكنون في فنلندا (أقل من 10 سنوات أو أكثر من 10 سنوات)، </w:t>
      </w:r>
    </w:p>
    <w:p w14:paraId="0ECB3FE7" w14:textId="5C0B98E3" w:rsidR="00D03637" w:rsidRPr="00BC75D0" w:rsidRDefault="00D03637" w:rsidP="00D03637">
      <w:pPr>
        <w:bidi/>
        <w:jc w:val="both"/>
        <w:rPr>
          <w:sz w:val="24"/>
          <w:szCs w:val="24"/>
        </w:rPr>
      </w:pPr>
      <w:r w:rsidRPr="00D03637">
        <w:rPr>
          <w:sz w:val="24"/>
          <w:szCs w:val="24"/>
          <w:rtl/>
        </w:rPr>
        <w:t>نساء/رجال أو شباب/في سن العمل أو أكبر سنًا.</w:t>
      </w:r>
    </w:p>
    <w:p w14:paraId="6C8F24A9" w14:textId="4CE08B40" w:rsidR="003441B2" w:rsidRDefault="003441B2" w:rsidP="003441B2">
      <w:pPr>
        <w:spacing w:after="0"/>
        <w:ind w:right="560"/>
        <w:rPr>
          <w:sz w:val="24"/>
          <w:szCs w:val="24"/>
          <w:lang w:val="sw-KE"/>
        </w:rPr>
      </w:pPr>
    </w:p>
    <w:p w14:paraId="0B2A1DE3" w14:textId="77777777" w:rsidR="003441B2" w:rsidRPr="00726CC6" w:rsidRDefault="003441B2" w:rsidP="003441B2">
      <w:pPr>
        <w:rPr>
          <w:lang w:val="sw-KE"/>
        </w:rPr>
      </w:pPr>
    </w:p>
    <w:p w14:paraId="1217DC31" w14:textId="77777777" w:rsidR="003441B2" w:rsidRPr="00FC0DC4" w:rsidRDefault="003441B2" w:rsidP="003441B2">
      <w:pPr>
        <w:spacing w:after="0"/>
        <w:ind w:right="560"/>
        <w:rPr>
          <w:sz w:val="24"/>
          <w:szCs w:val="24"/>
          <w:lang w:val="sw-KE"/>
        </w:rPr>
      </w:pPr>
    </w:p>
    <w:sectPr w:rsidR="003441B2" w:rsidRPr="00FC0DC4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AAC7" w14:textId="77777777" w:rsidR="0033674C" w:rsidRDefault="0033674C" w:rsidP="00B03D6C">
      <w:pPr>
        <w:spacing w:after="0" w:line="240" w:lineRule="auto"/>
      </w:pPr>
      <w:r>
        <w:separator/>
      </w:r>
    </w:p>
  </w:endnote>
  <w:endnote w:type="continuationSeparator" w:id="0">
    <w:p w14:paraId="4A52AA1C" w14:textId="77777777" w:rsidR="0033674C" w:rsidRDefault="0033674C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Merriweather-Light">
    <w:altName w:val="Merriweather"/>
    <w:panose1 w:val="00000000000000000000"/>
    <w:charset w:val="00"/>
    <w:family w:val="roman"/>
    <w:notTrueType/>
    <w:pitch w:val="default"/>
  </w:font>
  <w:font w:name="Merriweather-Black">
    <w:altName w:val="Merriweather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A826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CAF9D8A" wp14:editId="683B8415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254C" w14:textId="77777777" w:rsidR="0033674C" w:rsidRDefault="0033674C" w:rsidP="00B03D6C">
      <w:pPr>
        <w:spacing w:after="0" w:line="240" w:lineRule="auto"/>
      </w:pPr>
      <w:r>
        <w:separator/>
      </w:r>
    </w:p>
  </w:footnote>
  <w:footnote w:type="continuationSeparator" w:id="0">
    <w:p w14:paraId="1713A2C0" w14:textId="77777777" w:rsidR="0033674C" w:rsidRDefault="0033674C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459" w14:textId="19F981C4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4"/>
    <w:rsid w:val="002D2B8A"/>
    <w:rsid w:val="0033674C"/>
    <w:rsid w:val="003441B2"/>
    <w:rsid w:val="00497130"/>
    <w:rsid w:val="00551815"/>
    <w:rsid w:val="00593611"/>
    <w:rsid w:val="005E2336"/>
    <w:rsid w:val="006573D6"/>
    <w:rsid w:val="00667E7F"/>
    <w:rsid w:val="00782E6D"/>
    <w:rsid w:val="007C0AC9"/>
    <w:rsid w:val="008E0816"/>
    <w:rsid w:val="00A301E6"/>
    <w:rsid w:val="00B03D6C"/>
    <w:rsid w:val="00B509B4"/>
    <w:rsid w:val="00BC449B"/>
    <w:rsid w:val="00C9762C"/>
    <w:rsid w:val="00CB1AC9"/>
    <w:rsid w:val="00D03637"/>
    <w:rsid w:val="00E024F9"/>
    <w:rsid w:val="00F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1030"/>
  <w15:chartTrackingRefBased/>
  <w15:docId w15:val="{EC12D09D-B1BD-421D-9C27-F5110BD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2</TotalTime>
  <Pages>5</Pages>
  <Words>531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2025-04-24T07:37:00Z</dcterms:created>
  <dcterms:modified xsi:type="dcterms:W3CDTF">2025-04-24T07:37:00Z</dcterms:modified>
</cp:coreProperties>
</file>